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8D72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0" w:type="auto"/>
        <w:tblLook w:val="0480" w:firstRow="0" w:lastRow="0" w:firstColumn="1" w:lastColumn="0" w:noHBand="0" w:noVBand="1"/>
      </w:tblPr>
      <w:tblGrid>
        <w:gridCol w:w="2689"/>
        <w:gridCol w:w="6237"/>
      </w:tblGrid>
      <w:tr w:rsidR="00C000B9" w:rsidRPr="00A05C88" w14:paraId="4CDB1C18" w14:textId="77777777" w:rsidTr="00C00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C27E3A" w14:textId="6B499F96" w:rsidR="00C000B9" w:rsidRPr="0016131D" w:rsidRDefault="00C000B9" w:rsidP="007D2234">
            <w:pPr>
              <w:rPr>
                <w:bCs w:val="0"/>
                <w:lang w:val="en-US"/>
              </w:rPr>
            </w:pPr>
            <w:r w:rsidRPr="0016131D">
              <w:rPr>
                <w:lang w:val="en-US"/>
              </w:rPr>
              <w:t xml:space="preserve">Name </w:t>
            </w:r>
          </w:p>
        </w:tc>
        <w:tc>
          <w:tcPr>
            <w:tcW w:w="6237" w:type="dxa"/>
          </w:tcPr>
          <w:p w14:paraId="187147C5" w14:textId="77777777" w:rsidR="00C000B9" w:rsidRPr="00A05C88" w:rsidRDefault="00C000B9" w:rsidP="00E9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000B9" w:rsidRPr="00A05C88" w14:paraId="5C511620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469F69" w14:textId="027C36CE" w:rsidR="00C000B9" w:rsidRPr="0016131D" w:rsidRDefault="00C000B9" w:rsidP="007D2234">
            <w:pPr>
              <w:rPr>
                <w:bCs w:val="0"/>
                <w:lang w:val="en-US"/>
              </w:rPr>
            </w:pPr>
            <w:r w:rsidRPr="0016131D">
              <w:rPr>
                <w:lang w:val="en-US"/>
              </w:rPr>
              <w:t xml:space="preserve">Firm </w:t>
            </w:r>
          </w:p>
        </w:tc>
        <w:tc>
          <w:tcPr>
            <w:tcW w:w="6237" w:type="dxa"/>
          </w:tcPr>
          <w:p w14:paraId="6D5E78E7" w14:textId="77777777" w:rsidR="00C000B9" w:rsidRPr="00A05C88" w:rsidRDefault="00C000B9" w:rsidP="00E914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000B9" w:rsidRPr="00A05C88" w14:paraId="5880BC72" w14:textId="77777777" w:rsidTr="00C00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3B4EE6" w14:textId="724F334E" w:rsidR="00C000B9" w:rsidRPr="0016131D" w:rsidRDefault="00C000B9" w:rsidP="007D2234">
            <w:pPr>
              <w:rPr>
                <w:bCs w:val="0"/>
                <w:lang w:val="en-US"/>
              </w:rPr>
            </w:pPr>
            <w:r w:rsidRPr="0016131D">
              <w:rPr>
                <w:lang w:val="en-US"/>
              </w:rPr>
              <w:t xml:space="preserve">Review number </w:t>
            </w:r>
          </w:p>
        </w:tc>
        <w:tc>
          <w:tcPr>
            <w:tcW w:w="6237" w:type="dxa"/>
          </w:tcPr>
          <w:p w14:paraId="254EBBA0" w14:textId="77777777" w:rsidR="00C000B9" w:rsidRPr="00A05C88" w:rsidRDefault="00C000B9" w:rsidP="00E9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000B9" w:rsidRPr="00A05C88" w14:paraId="719BAA3F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38FF52" w14:textId="63703990" w:rsidR="00C000B9" w:rsidRPr="0016131D" w:rsidRDefault="00C000B9" w:rsidP="007D2234">
            <w:pPr>
              <w:rPr>
                <w:bCs w:val="0"/>
                <w:lang w:val="en-US"/>
              </w:rPr>
            </w:pPr>
            <w:r w:rsidRPr="0016131D">
              <w:rPr>
                <w:lang w:val="en-US"/>
              </w:rPr>
              <w:t xml:space="preserve">Review date </w:t>
            </w:r>
          </w:p>
        </w:tc>
        <w:tc>
          <w:tcPr>
            <w:tcW w:w="6237" w:type="dxa"/>
          </w:tcPr>
          <w:p w14:paraId="4FA7C0C8" w14:textId="77777777" w:rsidR="00C000B9" w:rsidRPr="00A05C88" w:rsidRDefault="00C000B9" w:rsidP="00E914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C000B9" w:rsidRPr="00A05C88" w14:paraId="131BFB1E" w14:textId="77777777" w:rsidTr="00C00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147501" w14:textId="635D2E64" w:rsidR="00C000B9" w:rsidRPr="0016131D" w:rsidRDefault="00C000B9" w:rsidP="007D2234">
            <w:pPr>
              <w:rPr>
                <w:bCs w:val="0"/>
                <w:lang w:val="en-US"/>
              </w:rPr>
            </w:pPr>
            <w:r w:rsidRPr="0016131D">
              <w:rPr>
                <w:lang w:val="en-US"/>
              </w:rPr>
              <w:t xml:space="preserve">Supervising solicitor </w:t>
            </w:r>
          </w:p>
        </w:tc>
        <w:tc>
          <w:tcPr>
            <w:tcW w:w="6237" w:type="dxa"/>
          </w:tcPr>
          <w:p w14:paraId="60D9804D" w14:textId="77777777" w:rsidR="00C000B9" w:rsidRPr="00A05C88" w:rsidRDefault="00C000B9" w:rsidP="00E91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14:paraId="337D6C04" w14:textId="77777777" w:rsidR="00C000B9" w:rsidRPr="00C708C3" w:rsidRDefault="00C000B9" w:rsidP="00C000B9">
      <w:pPr>
        <w:spacing w:after="0" w:line="240" w:lineRule="auto"/>
        <w:rPr>
          <w:rFonts w:cs="Arial"/>
          <w:b/>
          <w:bCs/>
          <w:u w:val="single"/>
        </w:rPr>
      </w:pPr>
    </w:p>
    <w:p w14:paraId="6DA59F2E" w14:textId="77777777" w:rsidR="00C000B9" w:rsidRPr="00C708C3" w:rsidRDefault="00C000B9" w:rsidP="00C000B9">
      <w:pPr>
        <w:spacing w:after="0" w:line="240" w:lineRule="auto"/>
        <w:ind w:left="19"/>
        <w:rPr>
          <w:rFonts w:cs="Arial"/>
        </w:rPr>
      </w:pPr>
      <w:r w:rsidRPr="00C708C3">
        <w:rPr>
          <w:rFonts w:cs="Arial"/>
        </w:rPr>
        <w:t xml:space="preserve">At the end of each quarter your work should be checked against the practice area competencies, standards of conduct and general competencies. </w:t>
      </w:r>
    </w:p>
    <w:p w14:paraId="05D89DBA" w14:textId="77777777" w:rsidR="00C000B9" w:rsidRPr="00C708C3" w:rsidRDefault="00C000B9" w:rsidP="00C000B9">
      <w:pPr>
        <w:spacing w:after="0" w:line="240" w:lineRule="auto"/>
        <w:ind w:left="19"/>
        <w:rPr>
          <w:rFonts w:cs="Arial"/>
        </w:rPr>
      </w:pPr>
    </w:p>
    <w:p w14:paraId="62279F57" w14:textId="77777777" w:rsidR="00C000B9" w:rsidRPr="00C708C3" w:rsidRDefault="00C000B9" w:rsidP="00C000B9">
      <w:pPr>
        <w:spacing w:after="0" w:line="240" w:lineRule="auto"/>
        <w:ind w:left="19"/>
        <w:rPr>
          <w:rFonts w:cs="Arial"/>
          <w:lang w:val="en-US"/>
        </w:rPr>
      </w:pPr>
      <w:r w:rsidRPr="00C708C3">
        <w:rPr>
          <w:rFonts w:cs="Arial"/>
          <w:lang w:val="en-US"/>
        </w:rPr>
        <w:t xml:space="preserve">Please use the sections below to demonstrate your progression and development plans for the next quarter. </w:t>
      </w:r>
    </w:p>
    <w:p w14:paraId="2518C458" w14:textId="77777777" w:rsidR="00C000B9" w:rsidRPr="00527661" w:rsidRDefault="00C000B9" w:rsidP="00C000B9">
      <w:pPr>
        <w:spacing w:after="0" w:line="240" w:lineRule="auto"/>
        <w:rPr>
          <w:b/>
          <w:bCs/>
          <w:szCs w:val="24"/>
          <w:lang w:val="en-US"/>
        </w:rPr>
      </w:pPr>
    </w:p>
    <w:tbl>
      <w:tblPr>
        <w:tblStyle w:val="LSSnormaltable"/>
        <w:tblW w:w="0" w:type="auto"/>
        <w:tblLook w:val="0420" w:firstRow="1" w:lastRow="0" w:firstColumn="0" w:lastColumn="0" w:noHBand="0" w:noVBand="1"/>
      </w:tblPr>
      <w:tblGrid>
        <w:gridCol w:w="7508"/>
        <w:gridCol w:w="1508"/>
      </w:tblGrid>
      <w:tr w:rsidR="00C000B9" w:rsidRPr="007D2234" w14:paraId="7D988CBA" w14:textId="77777777" w:rsidTr="00C00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1DE70C1" w14:textId="190C5912" w:rsidR="00C000B9" w:rsidRPr="007D2234" w:rsidRDefault="00C000B9" w:rsidP="007D2234">
            <w:r w:rsidRPr="007D2234">
              <w:t>Practice Area Competencies</w:t>
            </w:r>
          </w:p>
        </w:tc>
      </w:tr>
      <w:tr w:rsidR="00C000B9" w:rsidRPr="002B142C" w14:paraId="3A4AEC29" w14:textId="77777777" w:rsidTr="00C000B9">
        <w:tc>
          <w:tcPr>
            <w:tcW w:w="9016" w:type="dxa"/>
            <w:gridSpan w:val="2"/>
          </w:tcPr>
          <w:p w14:paraId="605BBC12" w14:textId="77777777" w:rsidR="00C000B9" w:rsidRPr="002B142C" w:rsidRDefault="00C000B9" w:rsidP="00E9148F">
            <w:pPr>
              <w:rPr>
                <w:rFonts w:cs="Arial"/>
                <w:lang w:val="en-US"/>
              </w:rPr>
            </w:pPr>
            <w:r w:rsidRPr="002B142C">
              <w:rPr>
                <w:rFonts w:cs="Arial"/>
                <w:lang w:val="en-US"/>
              </w:rPr>
              <w:t xml:space="preserve">How have you developed your knowledge and skills specific to the practice area? </w:t>
            </w:r>
          </w:p>
        </w:tc>
      </w:tr>
      <w:tr w:rsidR="00C000B9" w14:paraId="27F0821C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752B0C4" w14:textId="77777777" w:rsidR="00C000B9" w:rsidRDefault="00C000B9" w:rsidP="00E9148F">
            <w:pPr>
              <w:rPr>
                <w:lang w:val="en-US"/>
              </w:rPr>
            </w:pPr>
          </w:p>
          <w:p w14:paraId="6A54412B" w14:textId="77777777" w:rsidR="00C000B9" w:rsidRDefault="00C000B9" w:rsidP="00E9148F">
            <w:pPr>
              <w:rPr>
                <w:lang w:val="en-US"/>
              </w:rPr>
            </w:pPr>
          </w:p>
          <w:p w14:paraId="3D54F307" w14:textId="77777777" w:rsidR="00C000B9" w:rsidRDefault="00C000B9" w:rsidP="00E9148F">
            <w:pPr>
              <w:rPr>
                <w:lang w:val="en-US"/>
              </w:rPr>
            </w:pPr>
          </w:p>
          <w:p w14:paraId="7EFC164D" w14:textId="77777777" w:rsidR="00C000B9" w:rsidRDefault="00C000B9" w:rsidP="00E9148F">
            <w:pPr>
              <w:rPr>
                <w:lang w:val="en-US"/>
              </w:rPr>
            </w:pPr>
          </w:p>
        </w:tc>
      </w:tr>
      <w:tr w:rsidR="00C000B9" w14:paraId="5C89EFCD" w14:textId="77777777" w:rsidTr="00C000B9">
        <w:tc>
          <w:tcPr>
            <w:tcW w:w="9016" w:type="dxa"/>
            <w:gridSpan w:val="2"/>
          </w:tcPr>
          <w:p w14:paraId="50BC22A5" w14:textId="77777777" w:rsidR="00C000B9" w:rsidRPr="002B142C" w:rsidRDefault="00C000B9" w:rsidP="00E9148F">
            <w:pPr>
              <w:rPr>
                <w:lang w:val="en-US"/>
              </w:rPr>
            </w:pPr>
            <w:r w:rsidRPr="002B142C">
              <w:rPr>
                <w:rFonts w:cs="Arial"/>
                <w:lang w:val="en-US"/>
              </w:rPr>
              <w:t xml:space="preserve">What areas of work (if any) do you feel confident completing independently?  </w:t>
            </w:r>
          </w:p>
        </w:tc>
      </w:tr>
      <w:tr w:rsidR="00C000B9" w14:paraId="2A9604F3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2C17FD6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45211F4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B8795FC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B919DF1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C6505A2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000B9" w14:paraId="75BE4BBE" w14:textId="77777777" w:rsidTr="00C000B9">
        <w:tc>
          <w:tcPr>
            <w:tcW w:w="9016" w:type="dxa"/>
            <w:gridSpan w:val="2"/>
          </w:tcPr>
          <w:p w14:paraId="5848A3BC" w14:textId="77777777" w:rsidR="00C000B9" w:rsidRPr="00EF23A6" w:rsidRDefault="00C000B9" w:rsidP="00E9148F">
            <w:pPr>
              <w:rPr>
                <w:rFonts w:cs="Arial"/>
                <w:lang w:val="en-US"/>
              </w:rPr>
            </w:pPr>
            <w:r w:rsidRPr="00EF23A6">
              <w:rPr>
                <w:rFonts w:cs="Arial"/>
                <w:lang w:val="en-US"/>
              </w:rPr>
              <w:t>What areas of work do you hope to develop throughout the next quarter?</w:t>
            </w:r>
          </w:p>
        </w:tc>
      </w:tr>
      <w:tr w:rsidR="00C000B9" w14:paraId="2BB1A627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06CC02C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7150D1D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DA4BCB1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3E7C41E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D5B895E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000B9" w14:paraId="01F44931" w14:textId="77777777" w:rsidTr="001C7AA4">
        <w:trPr>
          <w:trHeight w:val="322"/>
        </w:trPr>
        <w:tc>
          <w:tcPr>
            <w:tcW w:w="7508" w:type="dxa"/>
          </w:tcPr>
          <w:p w14:paraId="06478A2C" w14:textId="1D985AE4" w:rsidR="00C000B9" w:rsidRPr="00EF23A6" w:rsidRDefault="00C000B9" w:rsidP="001C7AA4">
            <w:pPr>
              <w:ind w:left="19"/>
              <w:rPr>
                <w:rFonts w:cs="Arial"/>
              </w:rPr>
            </w:pPr>
            <w:bookmarkStart w:id="0" w:name="_Hlk130463681"/>
            <w:r w:rsidRPr="00EF23A6">
              <w:rPr>
                <w:rFonts w:cs="Arial"/>
              </w:rPr>
              <w:t>Please rate your development over the quarter on a scale of 1-5*</w:t>
            </w:r>
          </w:p>
        </w:tc>
        <w:tc>
          <w:tcPr>
            <w:tcW w:w="1508" w:type="dxa"/>
          </w:tcPr>
          <w:p w14:paraId="018C6466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bookmarkEnd w:id="0"/>
    </w:tbl>
    <w:p w14:paraId="13A88FC2" w14:textId="77777777" w:rsidR="00C000B9" w:rsidRDefault="00C000B9" w:rsidP="00C000B9">
      <w:pPr>
        <w:spacing w:after="0" w:line="240" w:lineRule="auto"/>
        <w:rPr>
          <w:lang w:val="en-US"/>
        </w:rPr>
      </w:pPr>
    </w:p>
    <w:p w14:paraId="3DE9C1BE" w14:textId="77777777" w:rsidR="00C000B9" w:rsidRDefault="00C000B9" w:rsidP="00C000B9">
      <w:pPr>
        <w:spacing w:after="0" w:line="240" w:lineRule="auto"/>
        <w:rPr>
          <w:lang w:val="en-US"/>
        </w:rPr>
      </w:pPr>
    </w:p>
    <w:p w14:paraId="4B4B187B" w14:textId="77777777" w:rsidR="00C000B9" w:rsidRDefault="00C000B9" w:rsidP="00C000B9">
      <w:pPr>
        <w:spacing w:after="0" w:line="240" w:lineRule="auto"/>
        <w:rPr>
          <w:lang w:val="en-US"/>
        </w:rPr>
      </w:pPr>
    </w:p>
    <w:p w14:paraId="12827358" w14:textId="77777777" w:rsidR="00C000B9" w:rsidRDefault="00C000B9" w:rsidP="00C000B9">
      <w:pPr>
        <w:spacing w:after="0" w:line="240" w:lineRule="auto"/>
        <w:rPr>
          <w:lang w:val="en-US"/>
        </w:rPr>
      </w:pPr>
    </w:p>
    <w:tbl>
      <w:tblPr>
        <w:tblStyle w:val="LSSnormaltable"/>
        <w:tblW w:w="0" w:type="auto"/>
        <w:tblLook w:val="0420" w:firstRow="1" w:lastRow="0" w:firstColumn="0" w:lastColumn="0" w:noHBand="0" w:noVBand="1"/>
      </w:tblPr>
      <w:tblGrid>
        <w:gridCol w:w="7508"/>
        <w:gridCol w:w="1508"/>
      </w:tblGrid>
      <w:tr w:rsidR="00C000B9" w14:paraId="2C645987" w14:textId="77777777" w:rsidTr="00C00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3D777F88" w14:textId="4C3B6B0F" w:rsidR="00C000B9" w:rsidRPr="00C000B9" w:rsidRDefault="00C000B9" w:rsidP="00B67963">
            <w:pPr>
              <w:rPr>
                <w:bCs w:val="0"/>
                <w:lang w:val="en-US"/>
              </w:rPr>
            </w:pPr>
            <w:r w:rsidRPr="00B35898">
              <w:rPr>
                <w:lang w:val="en-US"/>
              </w:rPr>
              <w:lastRenderedPageBreak/>
              <w:t>General Competencies</w:t>
            </w:r>
            <w:r w:rsidR="007D2234">
              <w:rPr>
                <w:lang w:val="en-US"/>
              </w:rPr>
              <w:br/>
            </w:r>
            <w:r w:rsidR="007D2234" w:rsidRPr="007D2234">
              <w:rPr>
                <w:color w:val="auto"/>
              </w:rPr>
              <w:t>Please use the sections below to describe how have you developed your general paralegal skills throughout the quarter?</w:t>
            </w:r>
          </w:p>
        </w:tc>
      </w:tr>
      <w:tr w:rsidR="00C000B9" w14:paraId="68250239" w14:textId="77777777" w:rsidTr="00C000B9">
        <w:tc>
          <w:tcPr>
            <w:tcW w:w="9016" w:type="dxa"/>
            <w:gridSpan w:val="2"/>
          </w:tcPr>
          <w:p w14:paraId="6DFB98E2" w14:textId="77777777" w:rsidR="00C000B9" w:rsidRPr="0070065D" w:rsidRDefault="00C000B9" w:rsidP="007D2234">
            <w:r w:rsidRPr="0070065D">
              <w:t xml:space="preserve">Knowledge, understanding, familiarity and awareness </w:t>
            </w:r>
          </w:p>
        </w:tc>
      </w:tr>
      <w:tr w:rsidR="00C000B9" w14:paraId="13368371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ED322BD" w14:textId="77777777" w:rsidR="00C000B9" w:rsidRDefault="00C000B9" w:rsidP="007D2234">
            <w:pPr>
              <w:rPr>
                <w:lang w:val="en-US"/>
              </w:rPr>
            </w:pPr>
          </w:p>
          <w:p w14:paraId="34E8AB4A" w14:textId="77777777" w:rsidR="00C000B9" w:rsidRDefault="00C000B9" w:rsidP="007D2234">
            <w:pPr>
              <w:rPr>
                <w:lang w:val="en-US"/>
              </w:rPr>
            </w:pPr>
          </w:p>
          <w:p w14:paraId="5D000ED2" w14:textId="77777777" w:rsidR="00C000B9" w:rsidRDefault="00C000B9" w:rsidP="007D2234">
            <w:pPr>
              <w:rPr>
                <w:lang w:val="en-US"/>
              </w:rPr>
            </w:pPr>
          </w:p>
          <w:p w14:paraId="66457F6E" w14:textId="77777777" w:rsidR="00C000B9" w:rsidRPr="00AD6479" w:rsidRDefault="00C000B9" w:rsidP="007D2234">
            <w:pPr>
              <w:rPr>
                <w:lang w:val="en-US"/>
              </w:rPr>
            </w:pPr>
          </w:p>
        </w:tc>
      </w:tr>
      <w:tr w:rsidR="00C000B9" w14:paraId="6FCA7B4D" w14:textId="77777777" w:rsidTr="00C000B9">
        <w:tc>
          <w:tcPr>
            <w:tcW w:w="9016" w:type="dxa"/>
            <w:gridSpan w:val="2"/>
          </w:tcPr>
          <w:p w14:paraId="2D5D4FC8" w14:textId="77777777" w:rsidR="00C000B9" w:rsidRPr="0070065D" w:rsidRDefault="00C000B9" w:rsidP="007D2234">
            <w:r w:rsidRPr="0070065D">
              <w:t>Technical skills (e.g. IT, office equipment, literacy, numeracy)</w:t>
            </w:r>
          </w:p>
        </w:tc>
      </w:tr>
      <w:tr w:rsidR="00C000B9" w14:paraId="2179E4C9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45E93C66" w14:textId="77777777" w:rsidR="00C000B9" w:rsidRDefault="00C000B9" w:rsidP="007D2234">
            <w:pPr>
              <w:rPr>
                <w:lang w:val="en-US"/>
              </w:rPr>
            </w:pPr>
          </w:p>
          <w:p w14:paraId="1FBEDF9C" w14:textId="77777777" w:rsidR="00C000B9" w:rsidRDefault="00C000B9" w:rsidP="007D2234">
            <w:pPr>
              <w:rPr>
                <w:lang w:val="en-US"/>
              </w:rPr>
            </w:pPr>
          </w:p>
          <w:p w14:paraId="7895333E" w14:textId="77777777" w:rsidR="00C000B9" w:rsidRDefault="00C000B9" w:rsidP="007D2234">
            <w:pPr>
              <w:rPr>
                <w:lang w:val="en-US"/>
              </w:rPr>
            </w:pPr>
          </w:p>
          <w:p w14:paraId="0EDBCDFC" w14:textId="77777777" w:rsidR="00C000B9" w:rsidRPr="00AD6479" w:rsidRDefault="00C000B9" w:rsidP="007D2234">
            <w:pPr>
              <w:rPr>
                <w:lang w:val="en-US"/>
              </w:rPr>
            </w:pPr>
          </w:p>
        </w:tc>
      </w:tr>
      <w:tr w:rsidR="00C000B9" w14:paraId="39FE63FC" w14:textId="77777777" w:rsidTr="00C000B9">
        <w:tc>
          <w:tcPr>
            <w:tcW w:w="9016" w:type="dxa"/>
            <w:gridSpan w:val="2"/>
          </w:tcPr>
          <w:p w14:paraId="5C4ABB40" w14:textId="43C5B90B" w:rsidR="00C000B9" w:rsidRPr="0070065D" w:rsidRDefault="00EF23A6" w:rsidP="007D2234">
            <w:r>
              <w:t xml:space="preserve">Organisational skills </w:t>
            </w:r>
          </w:p>
        </w:tc>
      </w:tr>
      <w:tr w:rsidR="00C000B9" w14:paraId="2619CF53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F4E9D4D" w14:textId="77777777" w:rsidR="00C000B9" w:rsidRDefault="00C000B9" w:rsidP="007D2234">
            <w:pPr>
              <w:rPr>
                <w:lang w:val="en-US"/>
              </w:rPr>
            </w:pPr>
          </w:p>
          <w:p w14:paraId="35F57C3F" w14:textId="77777777" w:rsidR="00C000B9" w:rsidRDefault="00C000B9" w:rsidP="007D2234">
            <w:pPr>
              <w:rPr>
                <w:lang w:val="en-US"/>
              </w:rPr>
            </w:pPr>
          </w:p>
          <w:p w14:paraId="25AC5EAC" w14:textId="77777777" w:rsidR="00C000B9" w:rsidRDefault="00C000B9" w:rsidP="007D2234">
            <w:pPr>
              <w:rPr>
                <w:lang w:val="en-US"/>
              </w:rPr>
            </w:pPr>
          </w:p>
          <w:p w14:paraId="60B8A188" w14:textId="77777777" w:rsidR="00C000B9" w:rsidRPr="00AD6479" w:rsidRDefault="00C000B9" w:rsidP="007D2234">
            <w:pPr>
              <w:rPr>
                <w:lang w:val="en-US"/>
              </w:rPr>
            </w:pPr>
          </w:p>
        </w:tc>
      </w:tr>
      <w:tr w:rsidR="00C000B9" w14:paraId="1BC51FAA" w14:textId="77777777" w:rsidTr="00C000B9">
        <w:tc>
          <w:tcPr>
            <w:tcW w:w="9016" w:type="dxa"/>
            <w:gridSpan w:val="2"/>
          </w:tcPr>
          <w:p w14:paraId="473372BA" w14:textId="36CE98C7" w:rsidR="00C000B9" w:rsidRPr="0070065D" w:rsidRDefault="00953EA1" w:rsidP="007D2234">
            <w:r>
              <w:t xml:space="preserve">Communication skills </w:t>
            </w:r>
          </w:p>
        </w:tc>
      </w:tr>
      <w:tr w:rsidR="00C000B9" w14:paraId="5D8A31C7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45C8B48" w14:textId="77777777" w:rsidR="00C000B9" w:rsidRDefault="00C000B9" w:rsidP="007D2234"/>
          <w:p w14:paraId="1D5830C9" w14:textId="77777777" w:rsidR="00C000B9" w:rsidRDefault="00C000B9" w:rsidP="007D2234"/>
          <w:p w14:paraId="5B544A96" w14:textId="77777777" w:rsidR="00C000B9" w:rsidRDefault="00C000B9" w:rsidP="007D2234"/>
          <w:p w14:paraId="4BBE45D7" w14:textId="77777777" w:rsidR="00C000B9" w:rsidRDefault="00C000B9" w:rsidP="007D2234"/>
        </w:tc>
      </w:tr>
      <w:tr w:rsidR="00C000B9" w14:paraId="5A1A8D3B" w14:textId="77777777" w:rsidTr="00C000B9">
        <w:tc>
          <w:tcPr>
            <w:tcW w:w="9016" w:type="dxa"/>
            <w:gridSpan w:val="2"/>
          </w:tcPr>
          <w:p w14:paraId="19A495FB" w14:textId="77777777" w:rsidR="00C000B9" w:rsidRPr="0070065D" w:rsidRDefault="00C000B9" w:rsidP="007D2234">
            <w:r w:rsidRPr="0070065D">
              <w:t xml:space="preserve">Inter-personal skills  </w:t>
            </w:r>
          </w:p>
        </w:tc>
      </w:tr>
      <w:tr w:rsidR="00C000B9" w14:paraId="702D7807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47A90279" w14:textId="77777777" w:rsidR="00C000B9" w:rsidRDefault="00C000B9" w:rsidP="007D2234"/>
          <w:p w14:paraId="39D0C754" w14:textId="77777777" w:rsidR="00C000B9" w:rsidRDefault="00C000B9" w:rsidP="007D2234"/>
          <w:p w14:paraId="197BC686" w14:textId="77777777" w:rsidR="00C000B9" w:rsidRDefault="00C000B9" w:rsidP="007D2234"/>
          <w:p w14:paraId="3C7BB076" w14:textId="77777777" w:rsidR="00C000B9" w:rsidRDefault="00C000B9" w:rsidP="007D2234"/>
        </w:tc>
      </w:tr>
      <w:tr w:rsidR="00C000B9" w14:paraId="33373B0C" w14:textId="77777777" w:rsidTr="00C000B9">
        <w:tc>
          <w:tcPr>
            <w:tcW w:w="9016" w:type="dxa"/>
            <w:gridSpan w:val="2"/>
          </w:tcPr>
          <w:p w14:paraId="1B62AA98" w14:textId="77777777" w:rsidR="00C000B9" w:rsidRPr="0070065D" w:rsidRDefault="00C000B9" w:rsidP="007D2234">
            <w:r w:rsidRPr="0070065D">
              <w:t xml:space="preserve">Interviewing </w:t>
            </w:r>
          </w:p>
        </w:tc>
      </w:tr>
      <w:tr w:rsidR="00C000B9" w14:paraId="12441DDB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8E10D2E" w14:textId="77777777" w:rsidR="00C000B9" w:rsidRDefault="00C000B9" w:rsidP="007D2234"/>
          <w:p w14:paraId="1CC3850A" w14:textId="77777777" w:rsidR="00C000B9" w:rsidRDefault="00C000B9" w:rsidP="007D2234"/>
          <w:p w14:paraId="13D3969E" w14:textId="77777777" w:rsidR="00C000B9" w:rsidRDefault="00C000B9" w:rsidP="007D2234"/>
          <w:p w14:paraId="3745F7E7" w14:textId="77777777" w:rsidR="00C000B9" w:rsidRDefault="00C000B9" w:rsidP="007D2234"/>
        </w:tc>
      </w:tr>
      <w:tr w:rsidR="00C000B9" w14:paraId="00DA39B4" w14:textId="77777777" w:rsidTr="00C000B9">
        <w:tc>
          <w:tcPr>
            <w:tcW w:w="9016" w:type="dxa"/>
            <w:gridSpan w:val="2"/>
          </w:tcPr>
          <w:p w14:paraId="5A3A123B" w14:textId="77A0220B" w:rsidR="00C000B9" w:rsidRPr="0070065D" w:rsidRDefault="00953EA1" w:rsidP="007D2234">
            <w:r>
              <w:t xml:space="preserve">Writing and drafting </w:t>
            </w:r>
          </w:p>
        </w:tc>
      </w:tr>
      <w:tr w:rsidR="00C000B9" w14:paraId="7232090B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4EE460D1" w14:textId="77777777" w:rsidR="00C000B9" w:rsidRDefault="00C000B9" w:rsidP="007D2234"/>
          <w:p w14:paraId="2A631522" w14:textId="77777777" w:rsidR="00C000B9" w:rsidRDefault="00C000B9" w:rsidP="007D2234"/>
          <w:p w14:paraId="362E8B2D" w14:textId="77777777" w:rsidR="00C000B9" w:rsidRDefault="00C000B9" w:rsidP="007D2234"/>
          <w:p w14:paraId="329DFE50" w14:textId="77777777" w:rsidR="00C000B9" w:rsidRDefault="00C000B9" w:rsidP="007D2234"/>
        </w:tc>
      </w:tr>
      <w:tr w:rsidR="00C000B9" w14:paraId="6AF92C4B" w14:textId="77777777" w:rsidTr="00C000B9">
        <w:tc>
          <w:tcPr>
            <w:tcW w:w="9016" w:type="dxa"/>
            <w:gridSpan w:val="2"/>
          </w:tcPr>
          <w:p w14:paraId="0491DDDD" w14:textId="65E7475C" w:rsidR="00C000B9" w:rsidRPr="0070065D" w:rsidRDefault="00953EA1" w:rsidP="007D2234">
            <w:r>
              <w:lastRenderedPageBreak/>
              <w:t>Values and attitudes</w:t>
            </w:r>
          </w:p>
        </w:tc>
      </w:tr>
      <w:tr w:rsidR="00C000B9" w14:paraId="24EA8188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74251E3F" w14:textId="77777777" w:rsidR="00C000B9" w:rsidRDefault="00C000B9" w:rsidP="007D2234"/>
          <w:p w14:paraId="4F065165" w14:textId="77777777" w:rsidR="00C000B9" w:rsidRDefault="00C000B9" w:rsidP="007D2234"/>
          <w:p w14:paraId="406D68EE" w14:textId="77777777" w:rsidR="00C000B9" w:rsidRDefault="00C000B9" w:rsidP="007D2234"/>
          <w:p w14:paraId="405F591D" w14:textId="77777777" w:rsidR="00C000B9" w:rsidRDefault="00C000B9" w:rsidP="007D2234"/>
        </w:tc>
      </w:tr>
      <w:tr w:rsidR="00C000B9" w14:paraId="3F1673C7" w14:textId="77777777" w:rsidTr="00C000B9">
        <w:tc>
          <w:tcPr>
            <w:tcW w:w="9016" w:type="dxa"/>
            <w:gridSpan w:val="2"/>
          </w:tcPr>
          <w:p w14:paraId="537809A2" w14:textId="77777777" w:rsidR="00C000B9" w:rsidRPr="00AD6479" w:rsidRDefault="00C000B9" w:rsidP="007D2234">
            <w:pPr>
              <w:rPr>
                <w:lang w:val="en-US"/>
              </w:rPr>
            </w:pPr>
            <w:r w:rsidRPr="00AD6479">
              <w:rPr>
                <w:lang w:val="en-US"/>
              </w:rPr>
              <w:t>What areas do you hope to develop throughout the next quarter?</w:t>
            </w:r>
          </w:p>
        </w:tc>
      </w:tr>
      <w:tr w:rsidR="00C000B9" w14:paraId="4BD4E391" w14:textId="77777777" w:rsidTr="00C00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5B6470A8" w14:textId="77777777" w:rsidR="00C000B9" w:rsidRDefault="00C000B9" w:rsidP="007D2234">
            <w:pPr>
              <w:rPr>
                <w:lang w:val="en-US"/>
              </w:rPr>
            </w:pPr>
          </w:p>
          <w:p w14:paraId="3742D54B" w14:textId="77777777" w:rsidR="00C000B9" w:rsidRDefault="00C000B9" w:rsidP="007D2234">
            <w:pPr>
              <w:rPr>
                <w:lang w:val="en-US"/>
              </w:rPr>
            </w:pPr>
          </w:p>
          <w:p w14:paraId="19FD662E" w14:textId="77777777" w:rsidR="00C000B9" w:rsidRDefault="00C000B9" w:rsidP="007D2234">
            <w:pPr>
              <w:rPr>
                <w:lang w:val="en-US"/>
              </w:rPr>
            </w:pPr>
          </w:p>
          <w:p w14:paraId="2945B493" w14:textId="77777777" w:rsidR="00C000B9" w:rsidRDefault="00C000B9" w:rsidP="007D2234">
            <w:pPr>
              <w:rPr>
                <w:lang w:val="en-US"/>
              </w:rPr>
            </w:pPr>
          </w:p>
          <w:p w14:paraId="722D3847" w14:textId="77777777" w:rsidR="00C000B9" w:rsidRDefault="00C000B9" w:rsidP="007D2234">
            <w:pPr>
              <w:rPr>
                <w:lang w:val="en-US"/>
              </w:rPr>
            </w:pPr>
          </w:p>
        </w:tc>
      </w:tr>
      <w:tr w:rsidR="00C000B9" w14:paraId="3473B0CB" w14:textId="77777777" w:rsidTr="001C7AA4">
        <w:trPr>
          <w:trHeight w:val="238"/>
        </w:trPr>
        <w:tc>
          <w:tcPr>
            <w:tcW w:w="7508" w:type="dxa"/>
          </w:tcPr>
          <w:p w14:paraId="2EB2B29B" w14:textId="253787BD" w:rsidR="00C000B9" w:rsidRPr="007D2234" w:rsidRDefault="00C000B9" w:rsidP="007D2234">
            <w:r>
              <w:t>Please rate your development over the quarter on a scale of 1-5*</w:t>
            </w:r>
          </w:p>
        </w:tc>
        <w:tc>
          <w:tcPr>
            <w:tcW w:w="1508" w:type="dxa"/>
          </w:tcPr>
          <w:p w14:paraId="187AA75F" w14:textId="77777777" w:rsidR="00C000B9" w:rsidRDefault="00C000B9" w:rsidP="00E9148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F9CF284" w14:textId="77777777" w:rsidR="001C7AA4" w:rsidRDefault="001C7AA4" w:rsidP="001C7AA4"/>
    <w:p w14:paraId="4BD364B3" w14:textId="23EEEA3D" w:rsidR="00C000B9" w:rsidRDefault="00C000B9" w:rsidP="00C000B9">
      <w:pPr>
        <w:pStyle w:val="Heading2"/>
        <w:numPr>
          <w:ilvl w:val="0"/>
          <w:numId w:val="0"/>
        </w:numPr>
        <w:ind w:left="576" w:hanging="576"/>
      </w:pPr>
      <w:r w:rsidRPr="00232F47">
        <w:t>Development scale</w:t>
      </w:r>
    </w:p>
    <w:p w14:paraId="150672A1" w14:textId="77777777" w:rsidR="00C000B9" w:rsidRPr="00953EA1" w:rsidRDefault="00C000B9" w:rsidP="00C000B9">
      <w:r w:rsidRPr="00953EA1">
        <w:t>The development scale is simple scoring system of 1-5 to help you demonstrate progress during your traineeship.</w:t>
      </w:r>
    </w:p>
    <w:p w14:paraId="431227E6" w14:textId="77777777" w:rsidR="00C000B9" w:rsidRPr="00953EA1" w:rsidRDefault="00C000B9" w:rsidP="00C000B9">
      <w:r w:rsidRPr="00953EA1">
        <w:t xml:space="preserve">As an example: </w:t>
      </w:r>
    </w:p>
    <w:p w14:paraId="6D0FA88E" w14:textId="34D2AADD" w:rsidR="00C000B9" w:rsidRPr="00953EA1" w:rsidRDefault="00C000B9" w:rsidP="00C000B9">
      <w:pPr>
        <w:pStyle w:val="Bulletlist"/>
      </w:pPr>
      <w:r w:rsidRPr="00953EA1">
        <w:t xml:space="preserve">a score of one would be – ‘Development phase with distinct gaps in knowledge and skills. Close supervision and training are required’ </w:t>
      </w:r>
    </w:p>
    <w:p w14:paraId="10C7603F" w14:textId="10F1B628" w:rsidR="00C000B9" w:rsidRPr="00953EA1" w:rsidRDefault="00C000B9" w:rsidP="00C000B9">
      <w:pPr>
        <w:pStyle w:val="Bulletlist"/>
      </w:pPr>
      <w:r w:rsidRPr="00953EA1">
        <w:t>a score of five would be - ‘Demonstrates good knowledge and skills across all general and practice area competencies. Completes tasks independently’</w:t>
      </w:r>
    </w:p>
    <w:p w14:paraId="18678BDE" w14:textId="3CD72873" w:rsidR="00C000B9" w:rsidRPr="00953EA1" w:rsidRDefault="00C000B9" w:rsidP="00C000B9">
      <w:pPr>
        <w:rPr>
          <w:rFonts w:cs="Arial"/>
        </w:rPr>
      </w:pPr>
      <w:r w:rsidRPr="00953EA1">
        <w:rPr>
          <w:rFonts w:cs="Arial"/>
        </w:rPr>
        <w:t>We would expect you to start your traineeship with a low score and increase throughout the year as you gain more skills, knowledge and experience.</w:t>
      </w:r>
    </w:p>
    <w:tbl>
      <w:tblPr>
        <w:tblStyle w:val="LSSnormaltable"/>
        <w:tblW w:w="0" w:type="auto"/>
        <w:tblLook w:val="0420" w:firstRow="1" w:lastRow="0" w:firstColumn="0" w:lastColumn="0" w:noHBand="0" w:noVBand="1"/>
      </w:tblPr>
      <w:tblGrid>
        <w:gridCol w:w="9016"/>
      </w:tblGrid>
      <w:tr w:rsidR="00C000B9" w14:paraId="449C7241" w14:textId="77777777" w:rsidTr="007D2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65C4A936" w14:textId="77777777" w:rsidR="00C000B9" w:rsidRDefault="00C000B9" w:rsidP="007D2234">
            <w:pPr>
              <w:rPr>
                <w:bCs w:val="0"/>
                <w:lang w:val="en-US"/>
              </w:rPr>
            </w:pPr>
            <w:r>
              <w:rPr>
                <w:lang w:val="en-US"/>
              </w:rPr>
              <w:t xml:space="preserve">Supervising Solicitor Comments </w:t>
            </w:r>
          </w:p>
        </w:tc>
      </w:tr>
      <w:tr w:rsidR="00C000B9" w14:paraId="3ABF452C" w14:textId="77777777" w:rsidTr="007D2234">
        <w:tc>
          <w:tcPr>
            <w:tcW w:w="9016" w:type="dxa"/>
          </w:tcPr>
          <w:p w14:paraId="40D80832" w14:textId="77777777" w:rsidR="00C000B9" w:rsidRDefault="00C000B9" w:rsidP="007D2234">
            <w:pPr>
              <w:rPr>
                <w:lang w:val="en-US"/>
              </w:rPr>
            </w:pPr>
            <w:r>
              <w:rPr>
                <w:lang w:val="en-US"/>
              </w:rPr>
              <w:t xml:space="preserve">If your supervising solicitor would like to provide additional information on your progress throughout the quarter, they can do so in the box below.  </w:t>
            </w:r>
          </w:p>
        </w:tc>
      </w:tr>
      <w:tr w:rsidR="00C000B9" w14:paraId="011D0411" w14:textId="77777777" w:rsidTr="007D22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3"/>
        </w:trPr>
        <w:tc>
          <w:tcPr>
            <w:tcW w:w="9016" w:type="dxa"/>
          </w:tcPr>
          <w:p w14:paraId="56CD8F1C" w14:textId="77777777" w:rsidR="00C000B9" w:rsidRDefault="00C000B9" w:rsidP="007D2234">
            <w:pPr>
              <w:rPr>
                <w:lang w:val="en-US"/>
              </w:rPr>
            </w:pPr>
          </w:p>
          <w:p w14:paraId="26F8151E" w14:textId="77777777" w:rsidR="00C000B9" w:rsidRDefault="00C000B9" w:rsidP="007D2234">
            <w:pPr>
              <w:rPr>
                <w:lang w:val="en-US"/>
              </w:rPr>
            </w:pPr>
          </w:p>
          <w:p w14:paraId="164EE19D" w14:textId="77777777" w:rsidR="00C000B9" w:rsidRDefault="00C000B9" w:rsidP="007D2234">
            <w:pPr>
              <w:rPr>
                <w:lang w:val="en-US"/>
              </w:rPr>
            </w:pPr>
          </w:p>
          <w:p w14:paraId="33FABDE0" w14:textId="77777777" w:rsidR="001C7AA4" w:rsidRDefault="001C7AA4" w:rsidP="007D2234">
            <w:pPr>
              <w:rPr>
                <w:lang w:val="en-US"/>
              </w:rPr>
            </w:pPr>
          </w:p>
          <w:p w14:paraId="4C361671" w14:textId="77777777" w:rsidR="001C7AA4" w:rsidRDefault="001C7AA4" w:rsidP="007D2234">
            <w:pPr>
              <w:rPr>
                <w:lang w:val="en-US"/>
              </w:rPr>
            </w:pPr>
          </w:p>
          <w:p w14:paraId="6B3202F9" w14:textId="77777777" w:rsidR="00C000B9" w:rsidRDefault="00C000B9" w:rsidP="007D2234">
            <w:pPr>
              <w:rPr>
                <w:lang w:val="en-US"/>
              </w:rPr>
            </w:pPr>
          </w:p>
          <w:p w14:paraId="78A8FA79" w14:textId="77777777" w:rsidR="00C000B9" w:rsidRDefault="00C000B9" w:rsidP="007D2234">
            <w:pPr>
              <w:rPr>
                <w:lang w:val="en-US"/>
              </w:rPr>
            </w:pPr>
          </w:p>
          <w:p w14:paraId="1CFF16DE" w14:textId="77777777" w:rsidR="00C000B9" w:rsidRDefault="00C000B9" w:rsidP="007D2234">
            <w:pPr>
              <w:rPr>
                <w:lang w:val="en-US"/>
              </w:rPr>
            </w:pPr>
          </w:p>
        </w:tc>
      </w:tr>
    </w:tbl>
    <w:p w14:paraId="01F431C6" w14:textId="77777777" w:rsidR="00D74E7D" w:rsidRPr="00D74E7D" w:rsidRDefault="00D74E7D" w:rsidP="00C000B9"/>
    <w:sectPr w:rsidR="00D74E7D" w:rsidRPr="00D74E7D" w:rsidSect="00C000B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8834" w14:textId="77777777" w:rsidR="00C000B9" w:rsidRDefault="00C000B9" w:rsidP="00C056E1">
      <w:pPr>
        <w:spacing w:after="0" w:line="240" w:lineRule="auto"/>
      </w:pPr>
      <w:r>
        <w:separator/>
      </w:r>
    </w:p>
  </w:endnote>
  <w:endnote w:type="continuationSeparator" w:id="0">
    <w:p w14:paraId="74DDE3B6" w14:textId="77777777" w:rsidR="00C000B9" w:rsidRDefault="00C000B9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7632" w14:textId="3E0B24A4" w:rsidR="001E06BB" w:rsidRDefault="00C62BF1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0B9">
          <w:rPr>
            <w:noProof/>
          </w:rPr>
          <w:t>Trainee Accredited Paralegal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A60B" w14:textId="4F0C1C03" w:rsidR="000770BD" w:rsidRDefault="00C62BF1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00B9">
          <w:rPr>
            <w:noProof/>
          </w:rPr>
          <w:t>Trainee Accredited Paralegal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591D" w14:textId="77777777" w:rsidR="00C000B9" w:rsidRDefault="00C000B9" w:rsidP="00C056E1">
      <w:pPr>
        <w:spacing w:after="0" w:line="240" w:lineRule="auto"/>
      </w:pPr>
      <w:r>
        <w:separator/>
      </w:r>
    </w:p>
  </w:footnote>
  <w:footnote w:type="continuationSeparator" w:id="0">
    <w:p w14:paraId="7EA0E225" w14:textId="77777777" w:rsidR="00C000B9" w:rsidRDefault="00C000B9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22B1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40BAA8" wp14:editId="49459C64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244413" w14:textId="30FF0E6F" w:rsidR="00A206E6" w:rsidRDefault="00C000B9" w:rsidP="00C000B9">
        <w:pPr>
          <w:pStyle w:val="Title"/>
        </w:pPr>
        <w:r>
          <w:t>Trainee Accredited Paralegal</w:t>
        </w:r>
      </w:p>
    </w:sdtContent>
  </w:sdt>
  <w:p w14:paraId="2E546FBC" w14:textId="65063E39" w:rsidR="006A4458" w:rsidRDefault="00C000B9" w:rsidP="006A4458">
    <w:pPr>
      <w:pStyle w:val="NoSpacing"/>
      <w:ind w:left="3119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Quarterly Review Form</w:t>
    </w:r>
  </w:p>
  <w:p w14:paraId="784F493F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14BA00C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60288" behindDoc="0" locked="0" layoutInCell="1" allowOverlap="1" wp14:anchorId="0E8D8E9C" wp14:editId="67A4A7D3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4pt" o:bullet="t">
        <v:imagedata r:id="rId1" o:title="brand-dot-blue-only"/>
      </v:shape>
    </w:pic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556"/>
    <w:multiLevelType w:val="hybridMultilevel"/>
    <w:tmpl w:val="10C0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3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6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3"/>
  </w:num>
  <w:num w:numId="8" w16cid:durableId="1291206629">
    <w:abstractNumId w:val="9"/>
  </w:num>
  <w:num w:numId="9" w16cid:durableId="897014750">
    <w:abstractNumId w:val="5"/>
  </w:num>
  <w:num w:numId="10" w16cid:durableId="1930695637">
    <w:abstractNumId w:val="0"/>
  </w:num>
  <w:num w:numId="11" w16cid:durableId="667832585">
    <w:abstractNumId w:val="7"/>
  </w:num>
  <w:num w:numId="12" w16cid:durableId="582420615">
    <w:abstractNumId w:val="8"/>
  </w:num>
  <w:num w:numId="13" w16cid:durableId="1371997478">
    <w:abstractNumId w:val="2"/>
  </w:num>
  <w:num w:numId="14" w16cid:durableId="1526209760">
    <w:abstractNumId w:val="8"/>
  </w:num>
  <w:num w:numId="15" w16cid:durableId="785197271">
    <w:abstractNumId w:val="6"/>
  </w:num>
  <w:num w:numId="16" w16cid:durableId="1770732899">
    <w:abstractNumId w:val="6"/>
  </w:num>
  <w:num w:numId="17" w16cid:durableId="1258488313">
    <w:abstractNumId w:val="6"/>
  </w:num>
  <w:num w:numId="18" w16cid:durableId="1828856495">
    <w:abstractNumId w:val="6"/>
  </w:num>
  <w:num w:numId="19" w16cid:durableId="1433549410">
    <w:abstractNumId w:val="6"/>
  </w:num>
  <w:num w:numId="20" w16cid:durableId="2088837739">
    <w:abstractNumId w:val="6"/>
  </w:num>
  <w:num w:numId="21" w16cid:durableId="521625140">
    <w:abstractNumId w:val="6"/>
  </w:num>
  <w:num w:numId="22" w16cid:durableId="886257638">
    <w:abstractNumId w:val="6"/>
  </w:num>
  <w:num w:numId="23" w16cid:durableId="1140273149">
    <w:abstractNumId w:val="6"/>
  </w:num>
  <w:num w:numId="24" w16cid:durableId="1518735710">
    <w:abstractNumId w:val="10"/>
  </w:num>
  <w:num w:numId="25" w16cid:durableId="1845780550">
    <w:abstractNumId w:val="4"/>
  </w:num>
  <w:num w:numId="26" w16cid:durableId="102844453">
    <w:abstractNumId w:val="0"/>
  </w:num>
  <w:num w:numId="27" w16cid:durableId="1287353083">
    <w:abstractNumId w:val="4"/>
    <w:lvlOverride w:ilvl="0">
      <w:startOverride w:val="1"/>
    </w:lvlOverride>
  </w:num>
  <w:num w:numId="28" w16cid:durableId="78592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B9"/>
    <w:rsid w:val="000040B1"/>
    <w:rsid w:val="00065E69"/>
    <w:rsid w:val="0006704A"/>
    <w:rsid w:val="000770BD"/>
    <w:rsid w:val="000830A0"/>
    <w:rsid w:val="000A0AB0"/>
    <w:rsid w:val="000B368C"/>
    <w:rsid w:val="000D713E"/>
    <w:rsid w:val="00140B34"/>
    <w:rsid w:val="00150440"/>
    <w:rsid w:val="001547C3"/>
    <w:rsid w:val="00180948"/>
    <w:rsid w:val="001840F3"/>
    <w:rsid w:val="001A03DE"/>
    <w:rsid w:val="001A35B4"/>
    <w:rsid w:val="001B4A89"/>
    <w:rsid w:val="001C7AA4"/>
    <w:rsid w:val="001E053C"/>
    <w:rsid w:val="001E06BB"/>
    <w:rsid w:val="001E6E74"/>
    <w:rsid w:val="002B142C"/>
    <w:rsid w:val="002C493B"/>
    <w:rsid w:val="002D36D4"/>
    <w:rsid w:val="002F11B0"/>
    <w:rsid w:val="00332A07"/>
    <w:rsid w:val="00334469"/>
    <w:rsid w:val="00341BA6"/>
    <w:rsid w:val="00377350"/>
    <w:rsid w:val="00384283"/>
    <w:rsid w:val="00391E41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74D85"/>
    <w:rsid w:val="005B59B5"/>
    <w:rsid w:val="005F301F"/>
    <w:rsid w:val="0060158E"/>
    <w:rsid w:val="00624460"/>
    <w:rsid w:val="00662CBF"/>
    <w:rsid w:val="00672405"/>
    <w:rsid w:val="00684F01"/>
    <w:rsid w:val="006A4458"/>
    <w:rsid w:val="006D50AF"/>
    <w:rsid w:val="00761A04"/>
    <w:rsid w:val="007A1399"/>
    <w:rsid w:val="007B7AE2"/>
    <w:rsid w:val="007D00E1"/>
    <w:rsid w:val="007D2234"/>
    <w:rsid w:val="007E0CCB"/>
    <w:rsid w:val="0081776D"/>
    <w:rsid w:val="008421A4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53EA1"/>
    <w:rsid w:val="00967AF7"/>
    <w:rsid w:val="00997A1C"/>
    <w:rsid w:val="009A3A8C"/>
    <w:rsid w:val="009A3AAB"/>
    <w:rsid w:val="009C5AAF"/>
    <w:rsid w:val="009C5BE0"/>
    <w:rsid w:val="00A12496"/>
    <w:rsid w:val="00A206E6"/>
    <w:rsid w:val="00A216F9"/>
    <w:rsid w:val="00A7242F"/>
    <w:rsid w:val="00AA4EB5"/>
    <w:rsid w:val="00AB20E9"/>
    <w:rsid w:val="00AD0973"/>
    <w:rsid w:val="00AF13AE"/>
    <w:rsid w:val="00AF1AF7"/>
    <w:rsid w:val="00B16F22"/>
    <w:rsid w:val="00B55BD6"/>
    <w:rsid w:val="00B60E9A"/>
    <w:rsid w:val="00B635E1"/>
    <w:rsid w:val="00B67963"/>
    <w:rsid w:val="00BB414D"/>
    <w:rsid w:val="00BC5580"/>
    <w:rsid w:val="00C000B9"/>
    <w:rsid w:val="00C05112"/>
    <w:rsid w:val="00C056E1"/>
    <w:rsid w:val="00C50787"/>
    <w:rsid w:val="00C62BF1"/>
    <w:rsid w:val="00C6541A"/>
    <w:rsid w:val="00C708C3"/>
    <w:rsid w:val="00C81D9C"/>
    <w:rsid w:val="00D13628"/>
    <w:rsid w:val="00D64ECA"/>
    <w:rsid w:val="00D74E7D"/>
    <w:rsid w:val="00DA08C1"/>
    <w:rsid w:val="00DA171E"/>
    <w:rsid w:val="00DF7ECA"/>
    <w:rsid w:val="00E2712D"/>
    <w:rsid w:val="00E32161"/>
    <w:rsid w:val="00E33F05"/>
    <w:rsid w:val="00E70AB6"/>
    <w:rsid w:val="00EB5850"/>
    <w:rsid w:val="00EF23A6"/>
    <w:rsid w:val="00F158BD"/>
    <w:rsid w:val="00F7035C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D8F601A"/>
  <w15:chartTrackingRefBased/>
  <w15:docId w15:val="{EE64FAE6-7690-41DF-8055-CF655640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4D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384283"/>
    <w:pPr>
      <w:numPr>
        <w:numId w:val="25"/>
      </w:numPr>
    </w:pPr>
  </w:style>
  <w:style w:type="character" w:customStyle="1" w:styleId="NumberedlistChar">
    <w:name w:val="Numbered list Char"/>
    <w:basedOn w:val="DefaultParagraphFont"/>
    <w:link w:val="Numberedlist"/>
    <w:uiPriority w:val="6"/>
    <w:rsid w:val="00384283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8bde9-8816-43af-b0d8-d4f78ee2fb2a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8DF579BDA4A41B6C35711A920A421" ma:contentTypeVersion="15" ma:contentTypeDescription="Create a new document." ma:contentTypeScope="" ma:versionID="58355db9aa236fa161a801bc360970af">
  <xsd:schema xmlns:xsd="http://www.w3.org/2001/XMLSchema" xmlns:xs="http://www.w3.org/2001/XMLSchema" xmlns:p="http://schemas.microsoft.com/office/2006/metadata/properties" xmlns:ns1="http://schemas.microsoft.com/sharepoint/v3" xmlns:ns2="0748bde9-8816-43af-b0d8-d4f78ee2fb2a" xmlns:ns3="2fa0c580-19bc-4620-b7a1-3a6ba345f56a" targetNamespace="http://schemas.microsoft.com/office/2006/metadata/properties" ma:root="true" ma:fieldsID="1a27d4dd4bb8e4a4d8e5e59ebde0d72f" ns1:_="" ns2:_="" ns3:_="">
    <xsd:import namespace="http://schemas.microsoft.com/sharepoint/v3"/>
    <xsd:import namespace="0748bde9-8816-43af-b0d8-d4f78ee2fb2a"/>
    <xsd:import namespace="2fa0c580-19bc-4620-b7a1-3a6ba345f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bde9-8816-43af-b0d8-d4f78ee2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c580-19bc-4620-b7a1-3a6ba345f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0748bde9-8816-43af-b0d8-d4f78ee2fb2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6B59FD-E4FE-4E79-AC3C-E79F8346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48bde9-8816-43af-b0d8-d4f78ee2fb2a"/>
    <ds:schemaRef ds:uri="2fa0c580-19bc-4620-b7a1-3a6ba345f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3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Accredited Paralegal</dc:title>
  <dc:subject/>
  <dc:creator>James Meikle</dc:creator>
  <cp:keywords/>
  <dc:description/>
  <cp:lastModifiedBy>Laura McBain</cp:lastModifiedBy>
  <cp:revision>7</cp:revision>
  <dcterms:created xsi:type="dcterms:W3CDTF">2024-03-11T09:57:00Z</dcterms:created>
  <dcterms:modified xsi:type="dcterms:W3CDTF">2024-03-12T11:16:00Z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0x010100D008DF579BDA4A41B6C35711A920A421</vt:lpwstr>
  </property>
  <property fmtid="{D5CDD505-2E9C-101B-9397-08002B2CF9AE}" pid="10" name="MediaServiceImageTags">
    <vt:lpwstr/>
  </property>
  <property fmtid="{D5CDD505-2E9C-101B-9397-08002B2CF9AE}" pid="11" name="j51334b8464a403e8708c44b550590d2">
    <vt:lpwstr/>
  </property>
  <property fmtid="{D5CDD505-2E9C-101B-9397-08002B2CF9AE}" pid="12" name="Committee">
    <vt:lpwstr/>
  </property>
  <property fmtid="{D5CDD505-2E9C-101B-9397-08002B2CF9AE}" pid="13" name="m73f487bf6df40bd884c3d6035f2f3bf">
    <vt:lpwstr/>
  </property>
  <property fmtid="{D5CDD505-2E9C-101B-9397-08002B2CF9AE}" pid="14" name="Directorate">
    <vt:lpwstr/>
  </property>
  <property fmtid="{D5CDD505-2E9C-101B-9397-08002B2CF9AE}" pid="15" name="TaxCatchAll">
    <vt:lpwstr/>
  </property>
</Properties>
</file>