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8DE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3B98090E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6E1BCA1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4D0E607A" w14:textId="30B1F787" w:rsidR="00085F84" w:rsidRDefault="00F6580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Receptionist</w:t>
            </w:r>
          </w:p>
        </w:tc>
      </w:tr>
      <w:tr w:rsidR="00085F84" w14:paraId="250D210F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A024AB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64AB9201" w14:textId="7C6B9994" w:rsidR="00085F84" w:rsidRDefault="00F6580C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Facilities</w:t>
            </w:r>
          </w:p>
        </w:tc>
      </w:tr>
      <w:tr w:rsidR="00085F84" w14:paraId="062E9C7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B9F71F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104A1C5C" w14:textId="7AF04251" w:rsidR="00085F84" w:rsidRDefault="00F6580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Receptionist</w:t>
            </w:r>
          </w:p>
        </w:tc>
      </w:tr>
      <w:tr w:rsidR="00085F84" w14:paraId="4320366F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3526B2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231A4D9D" w14:textId="19EC1B0C" w:rsidR="00085F84" w:rsidRDefault="00F6580C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Front of House Reception</w:t>
            </w:r>
          </w:p>
        </w:tc>
      </w:tr>
      <w:tr w:rsidR="00085F84" w14:paraId="67A5CD11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D51538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1A9BD778" w14:textId="0A8D173D" w:rsidR="00085F84" w:rsidRDefault="00F6580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provide an excellent front of house service for visitors, members and colleagues whilst ensuring the smooth running of daily operations and meeting room management.</w:t>
            </w:r>
          </w:p>
        </w:tc>
      </w:tr>
      <w:tr w:rsidR="00085F84" w14:paraId="4C73B3ED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B8E109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44B84038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Warmly greeting all visitors, creating a positive and welcoming first impression of our organisation.</w:t>
            </w:r>
          </w:p>
          <w:p w14:paraId="6B846D3F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Managing incoming calls efficiently, directing enquiries with courtesy and professionalism to the relevant person or team.</w:t>
            </w:r>
          </w:p>
          <w:p w14:paraId="525FFFF9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Managing the Reception mailbox and responding promptly to enquiries.</w:t>
            </w:r>
          </w:p>
          <w:p w14:paraId="47EBD77C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Proactively maintaining a room booking system for meetings and conferences and organising refreshment and catering provision requirements.</w:t>
            </w:r>
          </w:p>
          <w:p w14:paraId="3DB69CB2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Maintaining the reception and front of house area, ensuring it remains clean, organised and presentable.</w:t>
            </w:r>
          </w:p>
          <w:p w14:paraId="21A61AAE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Managing taxi bookings for visitors and colleagues.</w:t>
            </w:r>
          </w:p>
          <w:p w14:paraId="7C5A39A8" w14:textId="77777777" w:rsidR="00F6580C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Receiving front of house deliveries.</w:t>
            </w:r>
          </w:p>
          <w:p w14:paraId="3D13AC7C" w14:textId="77777777" w:rsidR="00BB72CA" w:rsidRDefault="00BB72CA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Assist with basic mail handling on an occasional basis (open, stamp, scan, and distribute).</w:t>
            </w:r>
          </w:p>
          <w:p w14:paraId="36CCF8D3" w14:textId="77777777" w:rsidR="00BB72CA" w:rsidRDefault="00BB72CA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Occasionally assist with simple meeting room set-ups as required. </w:t>
            </w:r>
          </w:p>
          <w:p w14:paraId="2C62E7EE" w14:textId="77777777" w:rsidR="00F6580C" w:rsidRPr="005A5BA7" w:rsidRDefault="00F6580C" w:rsidP="00BB72C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5BA7">
              <w:t>Undertaking any other reasonable duties set by Line Manager.</w:t>
            </w:r>
          </w:p>
          <w:p w14:paraId="4B0AC610" w14:textId="77D697C9" w:rsidR="00085F84" w:rsidRDefault="00085F84" w:rsidP="00F6580C">
            <w:p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  <w:p w14:paraId="775D2C26" w14:textId="77777777" w:rsidR="00085F84" w:rsidRDefault="00085F84" w:rsidP="00F6580C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1920C571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CA6A56" w14:textId="77777777" w:rsidR="00085F84" w:rsidRDefault="00085F84" w:rsidP="006B11EE">
            <w:r>
              <w:t>Date</w:t>
            </w:r>
          </w:p>
        </w:tc>
        <w:tc>
          <w:tcPr>
            <w:tcW w:w="6814" w:type="dxa"/>
          </w:tcPr>
          <w:p w14:paraId="295E138D" w14:textId="24226944" w:rsidR="00085F84" w:rsidRDefault="00562299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F6580C">
              <w:t xml:space="preserve"> January 2026</w:t>
            </w:r>
          </w:p>
        </w:tc>
      </w:tr>
    </w:tbl>
    <w:p w14:paraId="194342E4" w14:textId="77777777" w:rsidR="00D74E7D" w:rsidRDefault="00D74E7D" w:rsidP="00D74E7D">
      <w:pPr>
        <w:tabs>
          <w:tab w:val="left" w:pos="2051"/>
        </w:tabs>
      </w:pPr>
    </w:p>
    <w:p w14:paraId="4469D934" w14:textId="77777777" w:rsidR="00085F84" w:rsidRDefault="00085F84">
      <w:r>
        <w:br w:type="page"/>
      </w: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610F60CE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BBE7875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451FEECE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7519278E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0FE2B342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601A02B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4CBA2F4E" w14:textId="11A13208" w:rsidR="00F6580C" w:rsidRPr="00563038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literacy, numeracy and IT skills.</w:t>
            </w:r>
          </w:p>
          <w:p w14:paraId="1DB591F0" w14:textId="525B3F88" w:rsidR="00F6580C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service focus.</w:t>
            </w:r>
          </w:p>
          <w:p w14:paraId="276A6997" w14:textId="77777777" w:rsidR="00F67677" w:rsidRDefault="00F67677" w:rsidP="00F6580C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75" w:type="dxa"/>
          </w:tcPr>
          <w:p w14:paraId="386182C6" w14:textId="1B7E2B99" w:rsidR="00F67677" w:rsidRDefault="00F6580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B66">
              <w:t>Nat</w:t>
            </w:r>
            <w:r>
              <w:t xml:space="preserve">ional </w:t>
            </w:r>
            <w:r w:rsidRPr="00491B66">
              <w:t>4/5 or GSCE qualification in English</w:t>
            </w:r>
            <w:r>
              <w:t>, Maths and IT.</w:t>
            </w:r>
            <w:r w:rsidR="00F67677">
              <w:t xml:space="preserve"> </w:t>
            </w:r>
          </w:p>
        </w:tc>
      </w:tr>
      <w:tr w:rsidR="00F67677" w14:paraId="53CEA2E8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703AFD7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77D63F4E" w14:textId="5466F902" w:rsidR="00F6580C" w:rsidRDefault="00F6580C" w:rsidP="00F6580C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Customer service.</w:t>
            </w:r>
          </w:p>
          <w:p w14:paraId="337D7BCF" w14:textId="71478BF8" w:rsidR="00F67677" w:rsidRDefault="00F6580C" w:rsidP="00F6580C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Administrative s</w:t>
            </w:r>
            <w:r w:rsidRPr="004D3075">
              <w:t>upport.</w:t>
            </w:r>
          </w:p>
        </w:tc>
        <w:tc>
          <w:tcPr>
            <w:tcW w:w="3475" w:type="dxa"/>
          </w:tcPr>
          <w:p w14:paraId="70039095" w14:textId="7009066A" w:rsidR="00F67677" w:rsidRDefault="00F6580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in a reception, hospitality or other customer facing role.</w:t>
            </w:r>
          </w:p>
        </w:tc>
      </w:tr>
      <w:tr w:rsidR="00F67677" w14:paraId="5F56AF14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394C8502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7AF3E9D3" w14:textId="77777777" w:rsidR="00F6580C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communication &amp; interpersonal skills.</w:t>
            </w:r>
          </w:p>
          <w:p w14:paraId="7A5E2FFF" w14:textId="77777777" w:rsidR="00F6580C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organisational and administrative skills with the ability to multitask and prioritise.</w:t>
            </w:r>
          </w:p>
          <w:p w14:paraId="0A643CA8" w14:textId="77777777" w:rsidR="00F6580C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Proficient IT and technical skills.</w:t>
            </w:r>
          </w:p>
          <w:p w14:paraId="4277A59D" w14:textId="77777777" w:rsidR="00F6580C" w:rsidRDefault="00F6580C" w:rsidP="00F6580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understanding of confidentiality and data protection principles.</w:t>
            </w:r>
          </w:p>
          <w:p w14:paraId="479778B0" w14:textId="77777777" w:rsidR="00F67677" w:rsidRDefault="00F67677" w:rsidP="002211C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75" w:type="dxa"/>
          </w:tcPr>
          <w:p w14:paraId="18FDE569" w14:textId="14255B8F" w:rsidR="00F67677" w:rsidRDefault="002211C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deal with difficult people / conversations</w:t>
            </w:r>
            <w:r w:rsidR="00F67677">
              <w:t xml:space="preserve"> </w:t>
            </w:r>
          </w:p>
        </w:tc>
      </w:tr>
      <w:tr w:rsidR="00F67677" w14:paraId="1B4FC7BA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B878C7A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7674CF31" w14:textId="0EABC985" w:rsidR="002211CB" w:rsidRDefault="00562299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Professional manner, with clear communication and a positive, solutions-focused approach.</w:t>
            </w:r>
          </w:p>
          <w:p w14:paraId="7A3D8ED2" w14:textId="77777777" w:rsidR="002211CB" w:rsidRDefault="002211CB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Excellent telephone manner.</w:t>
            </w:r>
          </w:p>
          <w:p w14:paraId="269D1097" w14:textId="77777777" w:rsidR="002211CB" w:rsidRPr="0038791E" w:rsidRDefault="002211CB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work independently and as part of a team.</w:t>
            </w:r>
          </w:p>
          <w:p w14:paraId="729245E5" w14:textId="77777777" w:rsidR="002211CB" w:rsidRDefault="002211CB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adapt to difficult or unexpected situations calmly.</w:t>
            </w:r>
          </w:p>
          <w:p w14:paraId="7090689C" w14:textId="77777777" w:rsidR="002211CB" w:rsidRDefault="002211CB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Good listener with the ability to pay close attention to detail.</w:t>
            </w:r>
          </w:p>
          <w:p w14:paraId="6F0A23C7" w14:textId="77777777" w:rsidR="002211CB" w:rsidRDefault="002211CB" w:rsidP="002211C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build rapport with our members, visitors and colleagues.</w:t>
            </w:r>
          </w:p>
          <w:p w14:paraId="3A24E19D" w14:textId="77777777" w:rsidR="00F67677" w:rsidRDefault="00F67677" w:rsidP="002211C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75" w:type="dxa"/>
          </w:tcPr>
          <w:p w14:paraId="33F00DD7" w14:textId="0664419B" w:rsidR="00F67677" w:rsidRDefault="00F67677" w:rsidP="002211CB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715C2F6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EADDD25" w14:textId="77777777" w:rsidR="00F67677" w:rsidRDefault="00F67677" w:rsidP="00F67677">
            <w:pPr>
              <w:tabs>
                <w:tab w:val="left" w:pos="2051"/>
              </w:tabs>
            </w:pPr>
            <w:r>
              <w:lastRenderedPageBreak/>
              <w:t>Other</w:t>
            </w:r>
          </w:p>
        </w:tc>
        <w:tc>
          <w:tcPr>
            <w:tcW w:w="3699" w:type="dxa"/>
          </w:tcPr>
          <w:p w14:paraId="68CA7700" w14:textId="3E295356" w:rsidR="002211CB" w:rsidRDefault="002211CB" w:rsidP="002211C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Motivated, enthusiastic and smartly presented.</w:t>
            </w:r>
          </w:p>
          <w:p w14:paraId="4F09C595" w14:textId="3A441F8E" w:rsidR="00F67677" w:rsidRDefault="00F67677" w:rsidP="002211C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44EDC99C" w14:textId="77777777" w:rsidR="00F67677" w:rsidRDefault="00F67677" w:rsidP="002211C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78935210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05DD" w14:textId="77777777" w:rsidR="00A93D6C" w:rsidRDefault="00A93D6C" w:rsidP="00C056E1">
      <w:pPr>
        <w:spacing w:after="0" w:line="240" w:lineRule="auto"/>
      </w:pPr>
      <w:r>
        <w:separator/>
      </w:r>
    </w:p>
  </w:endnote>
  <w:endnote w:type="continuationSeparator" w:id="0">
    <w:p w14:paraId="3B499405" w14:textId="77777777" w:rsidR="00A93D6C" w:rsidRDefault="00A93D6C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E6FC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BE6C" w14:textId="77777777" w:rsidR="00A93D6C" w:rsidRDefault="00A93D6C" w:rsidP="00C056E1">
      <w:pPr>
        <w:spacing w:after="0" w:line="240" w:lineRule="auto"/>
      </w:pPr>
      <w:r>
        <w:separator/>
      </w:r>
    </w:p>
  </w:footnote>
  <w:footnote w:type="continuationSeparator" w:id="0">
    <w:p w14:paraId="7CF7820A" w14:textId="77777777" w:rsidR="00A93D6C" w:rsidRDefault="00A93D6C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3159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1C438393" wp14:editId="651B5FAA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0E19E13A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11E222E6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B618734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7ED" w14:textId="77777777" w:rsidR="00A206E6" w:rsidRPr="00085F84" w:rsidRDefault="00085F84" w:rsidP="00085F84">
    <w:pPr>
      <w:pStyle w:val="Title"/>
    </w:pPr>
    <w:r w:rsidRPr="00085F84">
      <w:t>Job Description</w:t>
    </w:r>
  </w:p>
  <w:p w14:paraId="4B5B91B3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12F14A96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6631DE9D" wp14:editId="22360F6B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4.2pt" o:bullet="t">
        <v:imagedata r:id="rId1" o:title="brand-dot-blue-only"/>
      </v:shape>
    </w:pict>
  </w:numPicBullet>
  <w:abstractNum w:abstractNumId="0" w15:restartNumberingAfterBreak="0">
    <w:nsid w:val="06800FB7"/>
    <w:multiLevelType w:val="hybridMultilevel"/>
    <w:tmpl w:val="393C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B3689"/>
    <w:multiLevelType w:val="hybridMultilevel"/>
    <w:tmpl w:val="C9B47C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4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1422"/>
    <w:multiLevelType w:val="hybridMultilevel"/>
    <w:tmpl w:val="394EB76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3383671">
    <w:abstractNumId w:val="1"/>
  </w:num>
  <w:num w:numId="2" w16cid:durableId="1620994017">
    <w:abstractNumId w:val="6"/>
  </w:num>
  <w:num w:numId="3" w16cid:durableId="1414009701">
    <w:abstractNumId w:val="1"/>
    <w:lvlOverride w:ilvl="0">
      <w:startOverride w:val="1"/>
    </w:lvlOverride>
  </w:num>
  <w:num w:numId="4" w16cid:durableId="1964382437">
    <w:abstractNumId w:val="1"/>
    <w:lvlOverride w:ilvl="0">
      <w:startOverride w:val="1"/>
    </w:lvlOverride>
  </w:num>
  <w:num w:numId="5" w16cid:durableId="300890068">
    <w:abstractNumId w:val="1"/>
    <w:lvlOverride w:ilvl="0">
      <w:startOverride w:val="1"/>
    </w:lvlOverride>
  </w:num>
  <w:num w:numId="6" w16cid:durableId="705721221">
    <w:abstractNumId w:val="1"/>
    <w:lvlOverride w:ilvl="0">
      <w:startOverride w:val="1"/>
    </w:lvlOverride>
  </w:num>
  <w:num w:numId="7" w16cid:durableId="937761314">
    <w:abstractNumId w:val="4"/>
  </w:num>
  <w:num w:numId="8" w16cid:durableId="1291206629">
    <w:abstractNumId w:val="9"/>
  </w:num>
  <w:num w:numId="9" w16cid:durableId="897014750">
    <w:abstractNumId w:val="5"/>
  </w:num>
  <w:num w:numId="10" w16cid:durableId="1930695637">
    <w:abstractNumId w:val="1"/>
  </w:num>
  <w:num w:numId="11" w16cid:durableId="667832585">
    <w:abstractNumId w:val="7"/>
  </w:num>
  <w:num w:numId="12" w16cid:durableId="582420615">
    <w:abstractNumId w:val="8"/>
  </w:num>
  <w:num w:numId="13" w16cid:durableId="1371997478">
    <w:abstractNumId w:val="3"/>
  </w:num>
  <w:num w:numId="14" w16cid:durableId="1526209760">
    <w:abstractNumId w:val="8"/>
  </w:num>
  <w:num w:numId="15" w16cid:durableId="785197271">
    <w:abstractNumId w:val="6"/>
  </w:num>
  <w:num w:numId="16" w16cid:durableId="1770732899">
    <w:abstractNumId w:val="6"/>
  </w:num>
  <w:num w:numId="17" w16cid:durableId="1258488313">
    <w:abstractNumId w:val="6"/>
  </w:num>
  <w:num w:numId="18" w16cid:durableId="1828856495">
    <w:abstractNumId w:val="6"/>
  </w:num>
  <w:num w:numId="19" w16cid:durableId="1433549410">
    <w:abstractNumId w:val="6"/>
  </w:num>
  <w:num w:numId="20" w16cid:durableId="2088837739">
    <w:abstractNumId w:val="6"/>
  </w:num>
  <w:num w:numId="21" w16cid:durableId="521625140">
    <w:abstractNumId w:val="6"/>
  </w:num>
  <w:num w:numId="22" w16cid:durableId="886257638">
    <w:abstractNumId w:val="6"/>
  </w:num>
  <w:num w:numId="23" w16cid:durableId="1140273149">
    <w:abstractNumId w:val="6"/>
  </w:num>
  <w:num w:numId="24" w16cid:durableId="845679953">
    <w:abstractNumId w:val="2"/>
  </w:num>
  <w:num w:numId="25" w16cid:durableId="1732927320">
    <w:abstractNumId w:val="10"/>
  </w:num>
  <w:num w:numId="26" w16cid:durableId="201911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0C"/>
    <w:rsid w:val="000040B1"/>
    <w:rsid w:val="00065E69"/>
    <w:rsid w:val="0006704A"/>
    <w:rsid w:val="000770BD"/>
    <w:rsid w:val="00085F84"/>
    <w:rsid w:val="000A0AB0"/>
    <w:rsid w:val="000B368C"/>
    <w:rsid w:val="000D713E"/>
    <w:rsid w:val="00140B34"/>
    <w:rsid w:val="00150440"/>
    <w:rsid w:val="001547C3"/>
    <w:rsid w:val="00180948"/>
    <w:rsid w:val="001A03DE"/>
    <w:rsid w:val="001A35B4"/>
    <w:rsid w:val="001B4A89"/>
    <w:rsid w:val="001E053C"/>
    <w:rsid w:val="001E06BB"/>
    <w:rsid w:val="001E6E74"/>
    <w:rsid w:val="002211CB"/>
    <w:rsid w:val="0023475A"/>
    <w:rsid w:val="002C493B"/>
    <w:rsid w:val="002D36D4"/>
    <w:rsid w:val="002F11B0"/>
    <w:rsid w:val="00332A07"/>
    <w:rsid w:val="00334469"/>
    <w:rsid w:val="00341BA6"/>
    <w:rsid w:val="00377350"/>
    <w:rsid w:val="00391E41"/>
    <w:rsid w:val="0041349F"/>
    <w:rsid w:val="00466757"/>
    <w:rsid w:val="00470777"/>
    <w:rsid w:val="004773A0"/>
    <w:rsid w:val="0048656B"/>
    <w:rsid w:val="004B4047"/>
    <w:rsid w:val="004C7BBD"/>
    <w:rsid w:val="004D3D0D"/>
    <w:rsid w:val="004D58E3"/>
    <w:rsid w:val="00514FD2"/>
    <w:rsid w:val="00541564"/>
    <w:rsid w:val="00562299"/>
    <w:rsid w:val="00574D85"/>
    <w:rsid w:val="005B59B5"/>
    <w:rsid w:val="005F301F"/>
    <w:rsid w:val="0060158E"/>
    <w:rsid w:val="00624460"/>
    <w:rsid w:val="006452AD"/>
    <w:rsid w:val="00662CBF"/>
    <w:rsid w:val="00672405"/>
    <w:rsid w:val="00684F01"/>
    <w:rsid w:val="00686AE6"/>
    <w:rsid w:val="006A4458"/>
    <w:rsid w:val="006B11EE"/>
    <w:rsid w:val="006D50AF"/>
    <w:rsid w:val="006E5E0B"/>
    <w:rsid w:val="007A1399"/>
    <w:rsid w:val="007B7AE2"/>
    <w:rsid w:val="007D00E1"/>
    <w:rsid w:val="007E0CCB"/>
    <w:rsid w:val="008421A4"/>
    <w:rsid w:val="008621CE"/>
    <w:rsid w:val="00877068"/>
    <w:rsid w:val="00884E2D"/>
    <w:rsid w:val="00887B7C"/>
    <w:rsid w:val="00887B7F"/>
    <w:rsid w:val="008A4487"/>
    <w:rsid w:val="008D35B7"/>
    <w:rsid w:val="009003CD"/>
    <w:rsid w:val="009011B4"/>
    <w:rsid w:val="00934E43"/>
    <w:rsid w:val="0094380A"/>
    <w:rsid w:val="00945BF5"/>
    <w:rsid w:val="0095124F"/>
    <w:rsid w:val="00967AF7"/>
    <w:rsid w:val="00996BCB"/>
    <w:rsid w:val="00997A1C"/>
    <w:rsid w:val="009A3A8C"/>
    <w:rsid w:val="009A3AAB"/>
    <w:rsid w:val="009C5AAF"/>
    <w:rsid w:val="009C5BE0"/>
    <w:rsid w:val="00A12496"/>
    <w:rsid w:val="00A206E6"/>
    <w:rsid w:val="00A216F9"/>
    <w:rsid w:val="00A7242F"/>
    <w:rsid w:val="00A93D6C"/>
    <w:rsid w:val="00AA4EB5"/>
    <w:rsid w:val="00AB20E9"/>
    <w:rsid w:val="00AD0973"/>
    <w:rsid w:val="00AF13AE"/>
    <w:rsid w:val="00AF1AF7"/>
    <w:rsid w:val="00B16F22"/>
    <w:rsid w:val="00B55BD6"/>
    <w:rsid w:val="00B60E9A"/>
    <w:rsid w:val="00B635E1"/>
    <w:rsid w:val="00BA4535"/>
    <w:rsid w:val="00BB13BC"/>
    <w:rsid w:val="00BB72CA"/>
    <w:rsid w:val="00BC5580"/>
    <w:rsid w:val="00BE2DD2"/>
    <w:rsid w:val="00C05112"/>
    <w:rsid w:val="00C056E1"/>
    <w:rsid w:val="00C50787"/>
    <w:rsid w:val="00C6541A"/>
    <w:rsid w:val="00C81D9C"/>
    <w:rsid w:val="00D13628"/>
    <w:rsid w:val="00D64ECA"/>
    <w:rsid w:val="00D74E7D"/>
    <w:rsid w:val="00DA08C1"/>
    <w:rsid w:val="00DA171E"/>
    <w:rsid w:val="00DA3B7A"/>
    <w:rsid w:val="00DF7ECA"/>
    <w:rsid w:val="00E2712D"/>
    <w:rsid w:val="00E32161"/>
    <w:rsid w:val="00E33F05"/>
    <w:rsid w:val="00E634C4"/>
    <w:rsid w:val="00E70AB6"/>
    <w:rsid w:val="00EB5850"/>
    <w:rsid w:val="00F158BD"/>
    <w:rsid w:val="00F6580C"/>
    <w:rsid w:val="00F67677"/>
    <w:rsid w:val="00F7035C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1CE7A49"/>
  <w15:chartTrackingRefBased/>
  <w15:docId w15:val="{59FD2D73-333A-4841-9A93-A9D57E34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BB72C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own\Downloads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4D3AD7-7F14-49A0-A482-328F9ED8EA9E}"/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</Template>
  <TotalTime>0</TotalTime>
  <Pages>3</Pages>
  <Words>307</Words>
  <Characters>1968</Characters>
  <Application>Microsoft Office Word</Application>
  <DocSecurity>4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Lesley Brown</dc:creator>
  <cp:keywords/>
  <dc:description/>
  <cp:lastModifiedBy>Lesley Brown</cp:lastModifiedBy>
  <cp:revision>2</cp:revision>
  <dcterms:created xsi:type="dcterms:W3CDTF">2026-01-15T09:37:00Z</dcterms:created>
  <dcterms:modified xsi:type="dcterms:W3CDTF">2026-01-15T09:37:00Z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</Properties>
</file>