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491D7" w14:textId="77777777" w:rsidR="00887B7F" w:rsidRPr="001B4A89" w:rsidRDefault="00AF13AE" w:rsidP="00140B34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8"/>
        <w:gridCol w:w="2551"/>
        <w:gridCol w:w="3686"/>
      </w:tblGrid>
      <w:tr w:rsidR="005943E3" w14:paraId="12F1D92B" w14:textId="77777777" w:rsidTr="00407BB5">
        <w:trPr>
          <w:trHeight w:val="136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B26A1" w14:textId="5EC901A5" w:rsidR="005943E3" w:rsidRPr="00263973" w:rsidRDefault="005943E3" w:rsidP="005943E3">
            <w:pPr>
              <w:rPr>
                <w:color w:val="000000"/>
                <w:lang w:val="en-US"/>
              </w:rPr>
            </w:pPr>
            <w:r w:rsidRPr="00263973">
              <w:rPr>
                <w:color w:val="000000"/>
                <w:lang w:val="en-US"/>
              </w:rPr>
              <w:t xml:space="preserve">Once complete please submit the form to </w:t>
            </w:r>
            <w:hyperlink r:id="rId11" w:history="1">
              <w:r w:rsidRPr="00263973">
                <w:rPr>
                  <w:rStyle w:val="Hyperlink"/>
                  <w:rFonts w:ascii="Arial" w:hAnsi="Arial" w:cs="Arial"/>
                  <w:b/>
                  <w:bCs/>
                  <w:szCs w:val="24"/>
                  <w:lang w:val="en-US"/>
                </w:rPr>
                <w:t>specialistaccreditation@lawscot.org.uk</w:t>
              </w:r>
            </w:hyperlink>
            <w:r w:rsidRPr="00263973">
              <w:rPr>
                <w:color w:val="000000"/>
                <w:lang w:val="en-US"/>
              </w:rPr>
              <w:t xml:space="preserve"> </w:t>
            </w:r>
          </w:p>
          <w:p w14:paraId="3F6EA662" w14:textId="6FAB1F5D" w:rsidR="005943E3" w:rsidRDefault="005943E3" w:rsidP="005943E3">
            <w:pPr>
              <w:rPr>
                <w:rFonts w:ascii="Arial" w:hAnsi="Arial" w:cs="Arial"/>
                <w:sz w:val="20"/>
                <w:lang w:val="en-US"/>
              </w:rPr>
            </w:pPr>
            <w:r w:rsidRPr="00263973">
              <w:rPr>
                <w:lang w:val="en-US"/>
              </w:rPr>
              <w:t xml:space="preserve">When saving </w:t>
            </w:r>
            <w:r w:rsidR="000242A1">
              <w:rPr>
                <w:lang w:val="en-US"/>
              </w:rPr>
              <w:t xml:space="preserve">the </w:t>
            </w:r>
            <w:r w:rsidRPr="00263973">
              <w:rPr>
                <w:lang w:val="en-US"/>
              </w:rPr>
              <w:t xml:space="preserve">application, do not enable macros in the document as this will delay email delivery of the completed application.   </w:t>
            </w:r>
          </w:p>
        </w:tc>
      </w:tr>
      <w:tr w:rsidR="005943E3" w14:paraId="1E7051EC" w14:textId="77777777" w:rsidTr="00407BB5">
        <w:trPr>
          <w:trHeight w:val="492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C8754" w14:textId="3D288720" w:rsidR="005943E3" w:rsidRPr="00CB671D" w:rsidRDefault="005943E3" w:rsidP="00E95183">
            <w:pP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CB671D">
              <w:rPr>
                <w:b/>
                <w:bCs/>
                <w:lang w:val="en-US"/>
              </w:rPr>
              <w:t>Part 1: General Information</w:t>
            </w:r>
          </w:p>
        </w:tc>
      </w:tr>
      <w:tr w:rsidR="00CB671D" w14:paraId="4A056F17" w14:textId="77777777" w:rsidTr="00407BB5">
        <w:trPr>
          <w:trHeight w:val="49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5CABD" w14:textId="77777777" w:rsidR="00CB671D" w:rsidRPr="00CB671D" w:rsidRDefault="00CB671D" w:rsidP="00E95183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D4BA8D" w14:textId="105A26F9" w:rsidR="00CB671D" w:rsidRPr="00CB671D" w:rsidRDefault="00CB671D" w:rsidP="00E95183">
            <w:pPr>
              <w:rPr>
                <w:b/>
                <w:bCs/>
                <w:lang w:val="en-US"/>
              </w:rPr>
            </w:pPr>
          </w:p>
        </w:tc>
      </w:tr>
      <w:tr w:rsidR="005943E3" w14:paraId="28158860" w14:textId="77777777" w:rsidTr="00407BB5">
        <w:trPr>
          <w:cantSplit/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744608" w14:textId="3B04BFF8" w:rsidR="005943E3" w:rsidRPr="00407BB5" w:rsidRDefault="005943E3" w:rsidP="00555DAF">
            <w:pPr>
              <w:ind w:left="-30"/>
              <w:rPr>
                <w:lang w:val="en-US"/>
              </w:rPr>
            </w:pPr>
            <w:r w:rsidRPr="00407BB5">
              <w:rPr>
                <w:lang w:val="en-US"/>
              </w:rPr>
              <w:t>Name of proposed specialism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8BE67A" w14:textId="6E659F01" w:rsidR="005943E3" w:rsidRDefault="00CB671D" w:rsidP="00B8651B">
            <w:pPr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E95183" w14:paraId="337DA0F6" w14:textId="77777777" w:rsidTr="00407BB5">
        <w:trPr>
          <w:cantSplit/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42D7F" w14:textId="77777777" w:rsidR="00E95183" w:rsidRPr="000242A1" w:rsidRDefault="00E95183" w:rsidP="00E95183">
            <w:pPr>
              <w:rPr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32373B" w14:textId="77777777" w:rsidR="00E95183" w:rsidRDefault="00E95183" w:rsidP="00B8651B">
            <w:pPr>
              <w:rPr>
                <w:lang w:val="en-US"/>
              </w:rPr>
            </w:pPr>
          </w:p>
        </w:tc>
      </w:tr>
      <w:tr w:rsidR="005943E3" w14:paraId="0ED6310E" w14:textId="77777777" w:rsidTr="00407BB5">
        <w:trPr>
          <w:cantSplit/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F6337A" w14:textId="2BEC1469" w:rsidR="005943E3" w:rsidRPr="00407BB5" w:rsidRDefault="005943E3" w:rsidP="00555DAF">
            <w:pPr>
              <w:ind w:left="-30"/>
              <w:rPr>
                <w:lang w:val="en-US"/>
              </w:rPr>
            </w:pPr>
            <w:r w:rsidRPr="00407BB5">
              <w:rPr>
                <w:lang w:val="en-US"/>
              </w:rPr>
              <w:t>Full name of</w:t>
            </w:r>
            <w:r w:rsidRPr="000242A1">
              <w:t xml:space="preserve"> Proposer</w:t>
            </w:r>
            <w:r w:rsidRPr="00407BB5">
              <w:rPr>
                <w:lang w:val="en-US"/>
              </w:rPr>
              <w:t xml:space="preserve">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5FD760" w14:textId="77777777" w:rsidR="005943E3" w:rsidRDefault="005943E3" w:rsidP="00B8651B">
            <w:pPr>
              <w:rPr>
                <w:lang w:val="en-US"/>
              </w:rPr>
            </w:pPr>
          </w:p>
        </w:tc>
      </w:tr>
      <w:tr w:rsidR="00CB671D" w14:paraId="006B2115" w14:textId="77777777" w:rsidTr="00407BB5">
        <w:trPr>
          <w:trHeight w:val="29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64A9D" w14:textId="77777777" w:rsidR="00CB671D" w:rsidRPr="000242A1" w:rsidRDefault="00CB671D" w:rsidP="000242A1">
            <w:pPr>
              <w:rPr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864E01" w14:textId="23E1DC89" w:rsidR="00CB671D" w:rsidRPr="000242A1" w:rsidRDefault="00CB671D" w:rsidP="00B8651B">
            <w:pPr>
              <w:rPr>
                <w:szCs w:val="24"/>
                <w:lang w:val="en-US"/>
              </w:rPr>
            </w:pPr>
          </w:p>
        </w:tc>
      </w:tr>
      <w:tr w:rsidR="005943E3" w14:paraId="4905AC6F" w14:textId="77777777" w:rsidTr="00407BB5">
        <w:trPr>
          <w:cantSplit/>
          <w:trHeight w:val="333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885B39" w14:textId="6481624F" w:rsidR="005943E3" w:rsidRPr="00407BB5" w:rsidRDefault="005943E3" w:rsidP="00555DAF">
            <w:pPr>
              <w:ind w:left="-30" w:firstLine="30"/>
              <w:rPr>
                <w:lang w:val="en-US"/>
              </w:rPr>
            </w:pPr>
            <w:r w:rsidRPr="00407BB5">
              <w:rPr>
                <w:lang w:val="en-US"/>
              </w:rPr>
              <w:t>Business name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6394A1" w14:textId="77777777" w:rsidR="005943E3" w:rsidRDefault="005943E3" w:rsidP="00B8651B">
            <w:pPr>
              <w:rPr>
                <w:lang w:val="en-US"/>
              </w:rPr>
            </w:pPr>
          </w:p>
        </w:tc>
      </w:tr>
      <w:tr w:rsidR="00CB671D" w14:paraId="10844E05" w14:textId="77777777" w:rsidTr="00407BB5">
        <w:trPr>
          <w:trHeight w:val="31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1BA56" w14:textId="77777777" w:rsidR="00CB671D" w:rsidRPr="000242A1" w:rsidRDefault="00CB671D" w:rsidP="00E95183">
            <w:pPr>
              <w:rPr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3E3500" w14:textId="1918A8D5" w:rsidR="00CB671D" w:rsidRPr="000242A1" w:rsidRDefault="00CB671D" w:rsidP="00B8651B">
            <w:pPr>
              <w:rPr>
                <w:lang w:val="en-US"/>
              </w:rPr>
            </w:pPr>
          </w:p>
        </w:tc>
      </w:tr>
      <w:tr w:rsidR="005943E3" w14:paraId="5564868C" w14:textId="77777777" w:rsidTr="00407BB5">
        <w:trPr>
          <w:cantSplit/>
          <w:trHeight w:val="645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A99DBF" w14:textId="37B02A87" w:rsidR="005943E3" w:rsidRPr="00407BB5" w:rsidRDefault="005943E3" w:rsidP="00555DAF">
            <w:pPr>
              <w:ind w:hanging="30"/>
              <w:rPr>
                <w:lang w:val="en-US"/>
              </w:rPr>
            </w:pPr>
            <w:r w:rsidRPr="00407BB5">
              <w:rPr>
                <w:lang w:val="en-US"/>
              </w:rPr>
              <w:t>Postal address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11F2A7" w14:textId="77777777" w:rsidR="005943E3" w:rsidRDefault="005943E3" w:rsidP="00B8651B">
            <w:pPr>
              <w:rPr>
                <w:lang w:val="en-US"/>
              </w:rPr>
            </w:pPr>
          </w:p>
        </w:tc>
      </w:tr>
      <w:tr w:rsidR="000242A1" w14:paraId="1F2A52B6" w14:textId="77777777" w:rsidTr="00407BB5">
        <w:trPr>
          <w:cantSplit/>
          <w:trHeight w:val="301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B1FA34" w14:textId="588D8E99" w:rsidR="000242A1" w:rsidRPr="00407BB5" w:rsidRDefault="000242A1" w:rsidP="00555DAF">
            <w:pPr>
              <w:ind w:left="112" w:hanging="142"/>
              <w:rPr>
                <w:lang w:val="en-US"/>
              </w:rPr>
            </w:pPr>
            <w:r w:rsidRPr="00407BB5">
              <w:rPr>
                <w:lang w:val="en-US"/>
              </w:rPr>
              <w:t>Legal Post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C434" w14:textId="77777777" w:rsidR="000242A1" w:rsidRDefault="000242A1" w:rsidP="00B8651B">
            <w:pPr>
              <w:rPr>
                <w:lang w:val="en-US"/>
              </w:rPr>
            </w:pPr>
          </w:p>
        </w:tc>
      </w:tr>
      <w:tr w:rsidR="000242A1" w14:paraId="4E611BD9" w14:textId="77777777" w:rsidTr="00407BB5">
        <w:trPr>
          <w:cantSplit/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E841C9" w14:textId="42C0B792" w:rsidR="000242A1" w:rsidRPr="00407BB5" w:rsidRDefault="000242A1" w:rsidP="00555DAF">
            <w:pPr>
              <w:ind w:left="-30"/>
              <w:rPr>
                <w:lang w:val="en-US"/>
              </w:rPr>
            </w:pPr>
            <w:r w:rsidRPr="00407BB5">
              <w:rPr>
                <w:lang w:val="en-US"/>
              </w:rPr>
              <w:t>Telephone No: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4D7B01" w14:textId="77777777" w:rsidR="000242A1" w:rsidRDefault="000242A1" w:rsidP="00B8651B">
            <w:pPr>
              <w:rPr>
                <w:lang w:val="en-US"/>
              </w:rPr>
            </w:pPr>
          </w:p>
        </w:tc>
      </w:tr>
      <w:tr w:rsidR="000242A1" w14:paraId="3D855344" w14:textId="77777777" w:rsidTr="00555DAF">
        <w:trPr>
          <w:cantSplit/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F3D52D" w14:textId="65BFC3F0" w:rsidR="000242A1" w:rsidRPr="00407BB5" w:rsidRDefault="000242A1" w:rsidP="00555DAF">
            <w:pPr>
              <w:ind w:left="-30"/>
              <w:rPr>
                <w:lang w:val="en-US"/>
              </w:rPr>
            </w:pPr>
            <w:r w:rsidRPr="00407BB5">
              <w:rPr>
                <w:lang w:val="en-US"/>
              </w:rPr>
              <w:t>E-mail: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E2053A" w14:textId="77777777" w:rsidR="000242A1" w:rsidRDefault="000242A1" w:rsidP="00B8651B">
            <w:pPr>
              <w:rPr>
                <w:lang w:val="en-US"/>
              </w:rPr>
            </w:pPr>
          </w:p>
        </w:tc>
      </w:tr>
      <w:tr w:rsidR="00407BB5" w14:paraId="099D69DA" w14:textId="77777777" w:rsidTr="00555DAF">
        <w:trPr>
          <w:trHeight w:val="24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BDEAE" w14:textId="77777777" w:rsidR="00407BB5" w:rsidRDefault="00407BB5" w:rsidP="00FA31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623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31A672B" w14:textId="29C1FBF6" w:rsidR="00407BB5" w:rsidRDefault="00407BB5" w:rsidP="00B8651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0242A1" w14:paraId="5ADAF0DB" w14:textId="77777777" w:rsidTr="00B8651B">
        <w:trPr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A93886" w14:textId="346A5A20" w:rsidR="000242A1" w:rsidRPr="00407BB5" w:rsidRDefault="000242A1" w:rsidP="00555DAF">
            <w:pPr>
              <w:ind w:left="-30"/>
              <w:rPr>
                <w:lang w:val="en-US"/>
              </w:rPr>
            </w:pPr>
            <w:r w:rsidRPr="00407BB5">
              <w:rPr>
                <w:lang w:val="en-US"/>
              </w:rPr>
              <w:t>Address for correspondence, if different from above.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AE3825" w14:textId="77777777" w:rsidR="000242A1" w:rsidRDefault="000242A1" w:rsidP="00B8651B">
            <w:pPr>
              <w:rPr>
                <w:lang w:val="en-US"/>
              </w:rPr>
            </w:pPr>
          </w:p>
        </w:tc>
      </w:tr>
      <w:tr w:rsidR="00B8651B" w14:paraId="11678EAE" w14:textId="77777777" w:rsidTr="00B8651B">
        <w:trPr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F8864" w14:textId="77777777" w:rsidR="00B8651B" w:rsidRDefault="00B8651B" w:rsidP="00FA31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E4AEF" w14:textId="77777777" w:rsidR="00B8651B" w:rsidRDefault="00B8651B" w:rsidP="00B8651B">
            <w:pPr>
              <w:rPr>
                <w:lang w:val="en-US"/>
              </w:rPr>
            </w:pPr>
          </w:p>
        </w:tc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77AE54" w14:textId="3BBE0478" w:rsidR="00B8651B" w:rsidRDefault="00B8651B" w:rsidP="00B8651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0242A1" w14:paraId="710138BC" w14:textId="77777777" w:rsidTr="00B8651B">
        <w:trPr>
          <w:cantSplit/>
          <w:trHeight w:val="250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35EB18" w14:textId="77777777" w:rsidR="000242A1" w:rsidRPr="00E95183" w:rsidRDefault="000242A1" w:rsidP="00B8651B">
            <w:pPr>
              <w:rPr>
                <w:lang w:val="en-US"/>
              </w:rPr>
            </w:pPr>
            <w:r w:rsidRPr="00E95183">
              <w:rPr>
                <w:lang w:val="en-US"/>
              </w:rPr>
              <w:t xml:space="preserve">Year of receiving your first unrestricted </w:t>
            </w:r>
            <w:proofErr w:type="spellStart"/>
            <w:r w:rsidRPr="00E95183">
              <w:rPr>
                <w:lang w:val="en-US"/>
              </w:rPr>
              <w:t>practising</w:t>
            </w:r>
            <w:proofErr w:type="spellEnd"/>
            <w:r w:rsidRPr="00E95183">
              <w:rPr>
                <w:lang w:val="en-US"/>
              </w:rPr>
              <w:t xml:space="preserve"> certificate as a solicitor in Scotland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D3B885" w14:textId="77777777" w:rsidR="000242A1" w:rsidRDefault="000242A1" w:rsidP="00B8651B">
            <w:pPr>
              <w:rPr>
                <w:lang w:val="en-US"/>
              </w:rPr>
            </w:pPr>
          </w:p>
        </w:tc>
      </w:tr>
      <w:tr w:rsidR="00FD1F64" w14:paraId="5FC444BF" w14:textId="77777777" w:rsidTr="00B8651B">
        <w:trPr>
          <w:cantSplit/>
          <w:trHeight w:val="369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20E86" w14:textId="77777777" w:rsidR="00FD1F64" w:rsidRPr="00E95183" w:rsidRDefault="00FD1F64" w:rsidP="00B8651B">
            <w:pPr>
              <w:rPr>
                <w:lang w:val="en-US"/>
              </w:rPr>
            </w:pPr>
          </w:p>
        </w:tc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440D70" w14:textId="77777777" w:rsidR="00FD1F64" w:rsidRDefault="00FD1F64" w:rsidP="00B8651B">
            <w:pPr>
              <w:rPr>
                <w:lang w:val="en-US"/>
              </w:rPr>
            </w:pPr>
          </w:p>
        </w:tc>
      </w:tr>
      <w:tr w:rsidR="000242A1" w14:paraId="19E27CD9" w14:textId="77777777" w:rsidTr="00B8651B">
        <w:trPr>
          <w:trHeight w:val="250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654A52" w14:textId="77777777" w:rsidR="000242A1" w:rsidRPr="00E95183" w:rsidRDefault="000242A1" w:rsidP="00B8651B">
            <w:pPr>
              <w:rPr>
                <w:lang w:val="en-US"/>
              </w:rPr>
            </w:pPr>
            <w:r w:rsidRPr="00E95183">
              <w:rPr>
                <w:lang w:val="en-US"/>
              </w:rPr>
              <w:t>What is your present position (e.g. principal, associate, assistant, in-house lawyer)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14:paraId="59E105ED" w14:textId="77777777" w:rsidR="000242A1" w:rsidRDefault="000242A1" w:rsidP="00B8651B">
            <w:pPr>
              <w:rPr>
                <w:lang w:val="en-US"/>
              </w:rPr>
            </w:pPr>
          </w:p>
        </w:tc>
      </w:tr>
    </w:tbl>
    <w:p w14:paraId="3C46C53C" w14:textId="77777777" w:rsidR="009B4CC9" w:rsidRDefault="009B4CC9" w:rsidP="009B4CC9">
      <w:r>
        <w:br w:type="page"/>
      </w:r>
    </w:p>
    <w:tbl>
      <w:tblPr>
        <w:tblW w:w="97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02"/>
        <w:gridCol w:w="1980"/>
        <w:gridCol w:w="12"/>
      </w:tblGrid>
      <w:tr w:rsidR="00FD1F64" w14:paraId="07241F3B" w14:textId="77777777" w:rsidTr="00DA0258">
        <w:trPr>
          <w:trHeight w:val="560"/>
        </w:trPr>
        <w:tc>
          <w:tcPr>
            <w:tcW w:w="9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379E8" w14:textId="5C2D72A2" w:rsidR="00FD1F64" w:rsidRPr="003346EE" w:rsidRDefault="00FD1F64" w:rsidP="003346EE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3346EE">
              <w:rPr>
                <w:b/>
                <w:bCs/>
              </w:rPr>
              <w:lastRenderedPageBreak/>
              <w:br w:type="page"/>
            </w:r>
            <w:r w:rsidRPr="003346EE">
              <w:rPr>
                <w:b/>
                <w:bCs/>
                <w:lang w:val="en-US"/>
              </w:rPr>
              <w:t>Part 2</w:t>
            </w:r>
            <w:r w:rsidR="003346EE" w:rsidRPr="003346EE">
              <w:rPr>
                <w:b/>
                <w:bCs/>
                <w:lang w:val="en-US"/>
              </w:rPr>
              <w:t>: Details</w:t>
            </w:r>
            <w:r w:rsidRPr="003346EE">
              <w:rPr>
                <w:b/>
                <w:bCs/>
                <w:lang w:val="en-US"/>
              </w:rPr>
              <w:t xml:space="preserve"> of the proposed specialism </w:t>
            </w:r>
          </w:p>
        </w:tc>
      </w:tr>
      <w:tr w:rsidR="00FD1F64" w14:paraId="1ABE14BB" w14:textId="77777777" w:rsidTr="00DA0258">
        <w:trPr>
          <w:gridAfter w:val="1"/>
          <w:wAfter w:w="12" w:type="dxa"/>
          <w:trHeight w:val="250"/>
        </w:trPr>
        <w:tc>
          <w:tcPr>
            <w:tcW w:w="9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D7A51" w14:textId="4EE525FA" w:rsidR="00FD1F64" w:rsidRDefault="00FD1F64" w:rsidP="003346EE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242A1">
              <w:rPr>
                <w:lang w:val="en-US"/>
              </w:rPr>
              <w:t>Describe and define the nature and extent of</w:t>
            </w:r>
            <w:r>
              <w:t xml:space="preserve"> the proposed area of specialisation</w:t>
            </w:r>
            <w:r w:rsidRPr="000242A1">
              <w:rPr>
                <w:lang w:val="en-US"/>
              </w:rPr>
              <w:t xml:space="preserve">. </w:t>
            </w:r>
            <w:r>
              <w:rPr>
                <w:lang w:val="en-US"/>
              </w:rPr>
              <w:t>I</w:t>
            </w:r>
            <w:r w:rsidRPr="000242A1">
              <w:rPr>
                <w:lang w:val="en-US"/>
              </w:rPr>
              <w:t>f necessary, please detail on attach a paper apart.</w:t>
            </w:r>
          </w:p>
        </w:tc>
      </w:tr>
      <w:tr w:rsidR="00FD1F64" w14:paraId="16F2F867" w14:textId="77777777" w:rsidTr="00DA0258">
        <w:trPr>
          <w:trHeight w:val="323"/>
        </w:trPr>
        <w:tc>
          <w:tcPr>
            <w:tcW w:w="979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2CB83653" w14:textId="77777777" w:rsidR="00FD1F64" w:rsidRDefault="00FD1F64" w:rsidP="003346EE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FD1F64" w14:paraId="7BF55E46" w14:textId="77777777" w:rsidTr="00567FED">
        <w:trPr>
          <w:gridAfter w:val="1"/>
          <w:wAfter w:w="12" w:type="dxa"/>
          <w:cantSplit/>
          <w:trHeight w:val="250"/>
        </w:trPr>
        <w:tc>
          <w:tcPr>
            <w:tcW w:w="9782" w:type="dxa"/>
            <w:gridSpan w:val="2"/>
            <w:shd w:val="clear" w:color="auto" w:fill="auto"/>
          </w:tcPr>
          <w:p w14:paraId="413275DC" w14:textId="77777777" w:rsidR="00FD1F64" w:rsidRDefault="00FD1F64" w:rsidP="00B8651B">
            <w:pPr>
              <w:rPr>
                <w:lang w:val="en-US"/>
              </w:rPr>
            </w:pPr>
          </w:p>
          <w:p w14:paraId="47E055D5" w14:textId="77777777" w:rsidR="00FD1F64" w:rsidRDefault="00FD1F64" w:rsidP="00B8651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  <w:p w14:paraId="0449AF37" w14:textId="77777777" w:rsidR="00FD1F64" w:rsidRDefault="00FD1F64" w:rsidP="00B8651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  <w:p w14:paraId="19D37480" w14:textId="77777777" w:rsidR="00FD1F64" w:rsidRDefault="00FD1F64" w:rsidP="00B8651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  <w:p w14:paraId="602909B8" w14:textId="77777777" w:rsidR="00FD1F64" w:rsidRDefault="00FD1F64" w:rsidP="00B8651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  <w:p w14:paraId="2166D307" w14:textId="77777777" w:rsidR="00FD1F64" w:rsidRDefault="00FD1F64" w:rsidP="00B8651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  <w:p w14:paraId="00BA7EB3" w14:textId="77777777" w:rsidR="00FD1F64" w:rsidRDefault="00FD1F64" w:rsidP="00B8651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  <w:p w14:paraId="0D9B53A0" w14:textId="77777777" w:rsidR="00FD1F64" w:rsidRDefault="00FD1F64" w:rsidP="00B8651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  <w:p w14:paraId="1AE3D641" w14:textId="77777777" w:rsidR="00FD1F64" w:rsidRDefault="00FD1F64" w:rsidP="00B8651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  <w:p w14:paraId="061F70B6" w14:textId="77777777" w:rsidR="00FD1F64" w:rsidRDefault="00FD1F64" w:rsidP="003346EE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FD1F64" w14:paraId="7E17CC31" w14:textId="77777777" w:rsidTr="00DA0258">
        <w:trPr>
          <w:trHeight w:val="250"/>
        </w:trPr>
        <w:tc>
          <w:tcPr>
            <w:tcW w:w="97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0C45E1" w14:textId="77777777" w:rsidR="00FD1F64" w:rsidRDefault="00FD1F64" w:rsidP="003346EE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FD1F64" w14:paraId="73D3C6CD" w14:textId="77777777" w:rsidTr="00DA0258">
        <w:trPr>
          <w:gridAfter w:val="1"/>
          <w:wAfter w:w="12" w:type="dxa"/>
          <w:cantSplit/>
          <w:trHeight w:val="800"/>
        </w:trPr>
        <w:tc>
          <w:tcPr>
            <w:tcW w:w="97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434692" w14:textId="1739520F" w:rsidR="00FD1F64" w:rsidRDefault="00FD1F64" w:rsidP="003346EE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lang w:val="en-US"/>
              </w:rPr>
              <w:t>Define why this area sits apart from other areas of law</w:t>
            </w:r>
            <w:r>
              <w:t>/specialisation</w:t>
            </w:r>
            <w:r>
              <w:rPr>
                <w:lang w:val="en-US"/>
              </w:rPr>
              <w:t xml:space="preserve"> – if necessary, please detail on and attach a paper apart. </w:t>
            </w:r>
          </w:p>
        </w:tc>
      </w:tr>
      <w:tr w:rsidR="00567FED" w14:paraId="05872389" w14:textId="77777777" w:rsidTr="00DA0258">
        <w:trPr>
          <w:gridAfter w:val="1"/>
          <w:wAfter w:w="12" w:type="dxa"/>
          <w:cantSplit/>
          <w:trHeight w:val="106"/>
        </w:trPr>
        <w:tc>
          <w:tcPr>
            <w:tcW w:w="97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042FE62" w14:textId="77777777" w:rsidR="00567FED" w:rsidRDefault="00567FED" w:rsidP="00B8651B">
            <w:pPr>
              <w:rPr>
                <w:lang w:val="en-US"/>
              </w:rPr>
            </w:pPr>
          </w:p>
          <w:p w14:paraId="324FA4DE" w14:textId="77777777" w:rsidR="00DA0258" w:rsidRDefault="00DA0258" w:rsidP="00B8651B">
            <w:pPr>
              <w:rPr>
                <w:lang w:val="en-US"/>
              </w:rPr>
            </w:pPr>
          </w:p>
          <w:p w14:paraId="7CFE6AEC" w14:textId="77777777" w:rsidR="00DA0258" w:rsidRDefault="00DA0258" w:rsidP="00B8651B">
            <w:pPr>
              <w:rPr>
                <w:lang w:val="en-US"/>
              </w:rPr>
            </w:pPr>
          </w:p>
          <w:p w14:paraId="36F2D32D" w14:textId="77777777" w:rsidR="00DA0258" w:rsidRDefault="00DA0258" w:rsidP="00B8651B">
            <w:pPr>
              <w:rPr>
                <w:lang w:val="en-US"/>
              </w:rPr>
            </w:pPr>
          </w:p>
          <w:p w14:paraId="19BF877F" w14:textId="77777777" w:rsidR="00DA0258" w:rsidRDefault="00DA0258" w:rsidP="003346EE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567FED" w14:paraId="55B2785E" w14:textId="77777777" w:rsidTr="00555DAF">
        <w:trPr>
          <w:gridAfter w:val="1"/>
          <w:wAfter w:w="12" w:type="dxa"/>
          <w:cantSplit/>
          <w:trHeight w:val="425"/>
        </w:trPr>
        <w:tc>
          <w:tcPr>
            <w:tcW w:w="78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D24C49" w14:textId="77777777" w:rsidR="00567FED" w:rsidRDefault="00567FED" w:rsidP="003346EE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E2F3DF" w14:textId="7B12A85F" w:rsidR="00567FED" w:rsidRDefault="00567FED" w:rsidP="003346EE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567FED" w14:paraId="32673896" w14:textId="77777777" w:rsidTr="00555DAF">
        <w:trPr>
          <w:gridAfter w:val="1"/>
          <w:wAfter w:w="12" w:type="dxa"/>
          <w:cantSplit/>
          <w:trHeight w:val="370"/>
        </w:trPr>
        <w:tc>
          <w:tcPr>
            <w:tcW w:w="7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FC3217" w14:textId="6AAAD2EC" w:rsidR="00567FED" w:rsidRDefault="00567FED" w:rsidP="003346EE">
            <w:pPr>
              <w:rPr>
                <w:lang w:val="en-US"/>
              </w:rPr>
            </w:pPr>
            <w:r>
              <w:rPr>
                <w:lang w:val="en-US"/>
              </w:rPr>
              <w:t>Approximate number of solicitors practising in this area of law/specialisation (and, where possible, approximate interest from that group who would be interested in becoming specialists)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1A5A79" w14:textId="77777777" w:rsidR="00567FED" w:rsidRDefault="00567FED" w:rsidP="00B8651B">
            <w:pPr>
              <w:rPr>
                <w:lang w:val="en-US"/>
              </w:rPr>
            </w:pPr>
          </w:p>
        </w:tc>
      </w:tr>
      <w:tr w:rsidR="00567FED" w14:paraId="568E3754" w14:textId="77777777" w:rsidTr="00555DAF">
        <w:trPr>
          <w:gridAfter w:val="1"/>
          <w:wAfter w:w="12" w:type="dxa"/>
          <w:cantSplit/>
          <w:trHeight w:val="488"/>
        </w:trPr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A7BB7" w14:textId="77777777" w:rsidR="00567FED" w:rsidRDefault="00567FED" w:rsidP="003346EE">
            <w:pPr>
              <w:rPr>
                <w:lang w:val="en-US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1DCFCE" w14:textId="26967530" w:rsidR="00567FED" w:rsidRDefault="00567FED" w:rsidP="00B8651B">
            <w:pPr>
              <w:rPr>
                <w:color w:val="000000"/>
                <w:lang w:val="en-US"/>
              </w:rPr>
            </w:pPr>
          </w:p>
        </w:tc>
      </w:tr>
      <w:tr w:rsidR="00567FED" w14:paraId="28695E7D" w14:textId="77777777" w:rsidTr="00555DAF">
        <w:trPr>
          <w:gridAfter w:val="1"/>
          <w:wAfter w:w="12" w:type="dxa"/>
          <w:cantSplit/>
          <w:trHeight w:val="679"/>
        </w:trPr>
        <w:tc>
          <w:tcPr>
            <w:tcW w:w="7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EC7071" w14:textId="6F684979" w:rsidR="00567FED" w:rsidRDefault="00567FED" w:rsidP="003346EE">
            <w:pPr>
              <w:rPr>
                <w:lang w:val="en-US"/>
              </w:rPr>
            </w:pPr>
            <w:r>
              <w:rPr>
                <w:lang w:val="en-US"/>
              </w:rPr>
              <w:t>Approximate number of matters/transactions per annum in this area of law</w:t>
            </w:r>
            <w:r>
              <w:t>/specialisation</w:t>
            </w:r>
            <w:r>
              <w:rPr>
                <w:lang w:val="en-US"/>
              </w:rPr>
              <w:t xml:space="preserve"> (if known)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A27F56" w14:textId="77777777" w:rsidR="00567FED" w:rsidRDefault="00567FED" w:rsidP="00B8651B">
            <w:pPr>
              <w:rPr>
                <w:color w:val="000000"/>
                <w:lang w:val="en-US"/>
              </w:rPr>
            </w:pPr>
          </w:p>
        </w:tc>
      </w:tr>
      <w:tr w:rsidR="00567FED" w14:paraId="310436CC" w14:textId="77777777" w:rsidTr="00555DAF">
        <w:trPr>
          <w:gridAfter w:val="1"/>
          <w:wAfter w:w="12" w:type="dxa"/>
          <w:cantSplit/>
          <w:trHeight w:val="405"/>
        </w:trPr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7F671" w14:textId="77777777" w:rsidR="00567FED" w:rsidRDefault="00567FED" w:rsidP="003346EE">
            <w:pPr>
              <w:rPr>
                <w:lang w:val="en-US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263413" w14:textId="77777777" w:rsidR="00567FED" w:rsidRDefault="00567FED" w:rsidP="00B8651B">
            <w:pPr>
              <w:rPr>
                <w:color w:val="000000"/>
                <w:lang w:val="en-US"/>
              </w:rPr>
            </w:pPr>
          </w:p>
        </w:tc>
      </w:tr>
      <w:tr w:rsidR="00567FED" w14:paraId="388ED53F" w14:textId="77777777" w:rsidTr="00555DAF">
        <w:trPr>
          <w:gridAfter w:val="1"/>
          <w:wAfter w:w="12" w:type="dxa"/>
          <w:cantSplit/>
          <w:trHeight w:val="370"/>
        </w:trPr>
        <w:tc>
          <w:tcPr>
            <w:tcW w:w="7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69623B" w14:textId="0391C98A" w:rsidR="00567FED" w:rsidRDefault="00567FED" w:rsidP="003346EE">
            <w:pPr>
              <w:rPr>
                <w:lang w:val="en-US"/>
              </w:rPr>
            </w:pPr>
            <w:r>
              <w:rPr>
                <w:lang w:val="en-US"/>
              </w:rPr>
              <w:t>Where relevant, an approximate value in fees or notional fees per annum in this area of law</w:t>
            </w:r>
            <w:r>
              <w:t>/specialisation (if known).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EA589D" w14:textId="77777777" w:rsidR="00567FED" w:rsidRDefault="00567FED" w:rsidP="00B8651B">
            <w:pPr>
              <w:rPr>
                <w:color w:val="000000"/>
                <w:lang w:val="en-US"/>
              </w:rPr>
            </w:pPr>
          </w:p>
        </w:tc>
      </w:tr>
      <w:tr w:rsidR="003346EE" w14:paraId="785DF09D" w14:textId="77777777" w:rsidTr="00555DAF">
        <w:trPr>
          <w:gridAfter w:val="1"/>
          <w:wAfter w:w="12" w:type="dxa"/>
          <w:cantSplit/>
          <w:trHeight w:val="321"/>
        </w:trPr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6FCBC" w14:textId="77777777" w:rsidR="003346EE" w:rsidRDefault="003346EE" w:rsidP="003346E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3DA6987" w14:textId="77777777" w:rsidR="003346EE" w:rsidRDefault="003346EE" w:rsidP="003346EE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</w:tbl>
    <w:p w14:paraId="0332AEAC" w14:textId="4CBDB006" w:rsidR="009B4CC9" w:rsidRDefault="009B4CC9" w:rsidP="003346EE">
      <w:r>
        <w:br w:type="page"/>
      </w:r>
      <w:r w:rsidRPr="003346EE">
        <w:rPr>
          <w:b/>
          <w:bCs/>
        </w:rPr>
        <w:lastRenderedPageBreak/>
        <w:t xml:space="preserve">Part 3: Proposer and supporting signatories: 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8988"/>
      </w:tblGrid>
      <w:tr w:rsidR="003346EE" w14:paraId="220D078D" w14:textId="77777777" w:rsidTr="00EB4277">
        <w:trPr>
          <w:cantSplit/>
          <w:trHeight w:val="37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73816" w14:textId="1E136C67" w:rsidR="003346EE" w:rsidRDefault="00665C90" w:rsidP="003346EE">
            <w:pPr>
              <w:rPr>
                <w:lang w:val="en-US"/>
              </w:rPr>
            </w:pPr>
            <w:r>
              <w:rPr>
                <w:lang w:val="en-US"/>
              </w:rPr>
              <w:t>Please include d</w:t>
            </w:r>
            <w:r w:rsidR="003346EE">
              <w:rPr>
                <w:lang w:val="en-US"/>
              </w:rPr>
              <w:t>etails of 6</w:t>
            </w:r>
            <w:r w:rsidR="003346EE">
              <w:t xml:space="preserve"> signatories (including the proposer</w:t>
            </w:r>
            <w:r>
              <w:t>)</w:t>
            </w:r>
            <w:r w:rsidR="003346EE">
              <w:rPr>
                <w:lang w:val="en-US"/>
              </w:rPr>
              <w:t xml:space="preserve"> who declare </w:t>
            </w:r>
            <w:r w:rsidR="003346EE" w:rsidRPr="005C15B6">
              <w:rPr>
                <w:lang w:val="en-US"/>
              </w:rPr>
              <w:t xml:space="preserve">they are willing to support the creation of a </w:t>
            </w:r>
            <w:proofErr w:type="spellStart"/>
            <w:r w:rsidR="003346EE" w:rsidRPr="005C15B6">
              <w:rPr>
                <w:lang w:val="en-US"/>
              </w:rPr>
              <w:t>specialis</w:t>
            </w:r>
            <w:r w:rsidR="003346EE">
              <w:rPr>
                <w:lang w:val="en-US"/>
              </w:rPr>
              <w:t>ation</w:t>
            </w:r>
            <w:proofErr w:type="spellEnd"/>
            <w:r w:rsidR="003346EE" w:rsidRPr="005C15B6">
              <w:rPr>
                <w:lang w:val="en-US"/>
              </w:rPr>
              <w:t xml:space="preserve"> in this area if it is accepted</w:t>
            </w:r>
            <w:r w:rsidR="003346EE">
              <w:rPr>
                <w:lang w:val="en-US"/>
              </w:rPr>
              <w:t>.  All 6 parties should submit a brief CV</w:t>
            </w:r>
          </w:p>
          <w:p w14:paraId="1D92C144" w14:textId="4B4A8010" w:rsidR="003346EE" w:rsidRDefault="003346EE" w:rsidP="003346EE">
            <w:pPr>
              <w:rPr>
                <w:color w:val="000000"/>
                <w:lang w:val="en-US"/>
              </w:rPr>
            </w:pPr>
            <w:r>
              <w:rPr>
                <w:lang w:eastAsia="en-GB"/>
              </w:rPr>
              <w:t xml:space="preserve">GDPR, Data Protection Act 2018. For information about how we use your personal data see our </w:t>
            </w:r>
            <w:hyperlink r:id="rId12" w:tgtFrame="_blank" w:history="1">
              <w:r>
                <w:rPr>
                  <w:rStyle w:val="Hyperlink"/>
                  <w:rFonts w:ascii="Arial" w:hAnsi="Arial" w:cs="Arial"/>
                  <w:sz w:val="20"/>
                  <w:lang w:eastAsia="en-GB"/>
                </w:rPr>
                <w:t>privacy policy</w:t>
              </w:r>
            </w:hyperlink>
            <w:r>
              <w:rPr>
                <w:lang w:eastAsia="en-GB"/>
              </w:rPr>
              <w:t xml:space="preserve"> at </w:t>
            </w:r>
            <w:hyperlink r:id="rId13" w:tgtFrame="_blank" w:history="1">
              <w:r>
                <w:rPr>
                  <w:rStyle w:val="Hyperlink"/>
                  <w:rFonts w:ascii="Arial" w:hAnsi="Arial" w:cs="Arial"/>
                  <w:sz w:val="20"/>
                  <w:lang w:eastAsia="en-GB"/>
                </w:rPr>
                <w:t>www.lawscot.org.uk</w:t>
              </w:r>
            </w:hyperlink>
            <w:r>
              <w:rPr>
                <w:lang w:eastAsia="en-GB"/>
              </w:rPr>
              <w:t xml:space="preserve">. </w:t>
            </w:r>
            <w:r w:rsidRPr="00305918">
              <w:t xml:space="preserve">Fees and Practice Rules see </w:t>
            </w:r>
            <w:hyperlink r:id="rId14" w:history="1">
              <w:r w:rsidRPr="00EB41B5">
                <w:rPr>
                  <w:rStyle w:val="Hyperlink"/>
                  <w:rFonts w:ascii="Arial" w:hAnsi="Arial" w:cs="Arial"/>
                  <w:sz w:val="20"/>
                </w:rPr>
                <w:t>www.lawscot.org.uk</w:t>
              </w:r>
            </w:hyperlink>
          </w:p>
        </w:tc>
      </w:tr>
      <w:tr w:rsidR="00EB4277" w14:paraId="757C0BA3" w14:textId="77777777" w:rsidTr="00EB4277">
        <w:trPr>
          <w:cantSplit/>
          <w:trHeight w:val="37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3499D" w14:textId="77777777" w:rsidR="00EB4277" w:rsidRDefault="00EB4277" w:rsidP="003346EE">
            <w:pPr>
              <w:rPr>
                <w:color w:val="000000"/>
                <w:lang w:val="en-US"/>
              </w:rPr>
            </w:pPr>
          </w:p>
        </w:tc>
      </w:tr>
      <w:tr w:rsidR="004C75EA" w14:paraId="4C0C9EA2" w14:textId="77777777" w:rsidTr="00EB4277">
        <w:trPr>
          <w:cantSplit/>
          <w:trHeight w:val="370"/>
        </w:trPr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D752DE" w14:textId="77777777" w:rsidR="004C75EA" w:rsidRDefault="004C75EA" w:rsidP="003346EE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(1)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2CF053" w14:textId="61F302A4" w:rsidR="004C75EA" w:rsidRDefault="004C75EA" w:rsidP="00EB4277">
            <w:pPr>
              <w:ind w:right="263"/>
              <w:rPr>
                <w:color w:val="000000"/>
                <w:lang w:val="en-US"/>
              </w:rPr>
            </w:pPr>
            <w:r>
              <w:rPr>
                <w:lang w:val="en-US"/>
              </w:rPr>
              <w:t>Proposer: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</w:tc>
      </w:tr>
      <w:tr w:rsidR="00DA0258" w14:paraId="1FC25DA8" w14:textId="77777777" w:rsidTr="00377CC0">
        <w:trPr>
          <w:cantSplit/>
          <w:trHeight w:val="370"/>
        </w:trPr>
        <w:tc>
          <w:tcPr>
            <w:tcW w:w="5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B2E77B5" w14:textId="77777777" w:rsidR="00DA0258" w:rsidRDefault="00DA0258" w:rsidP="003346EE">
            <w:pPr>
              <w:rPr>
                <w:color w:val="000000"/>
                <w:lang w:val="en-US"/>
              </w:rPr>
            </w:pPr>
          </w:p>
        </w:tc>
        <w:tc>
          <w:tcPr>
            <w:tcW w:w="8988" w:type="dxa"/>
            <w:shd w:val="clear" w:color="auto" w:fill="auto"/>
          </w:tcPr>
          <w:p w14:paraId="22793A68" w14:textId="124F6000" w:rsidR="00DA0258" w:rsidRDefault="00DA0258" w:rsidP="003346EE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>Signature:</w:t>
            </w:r>
          </w:p>
        </w:tc>
      </w:tr>
      <w:tr w:rsidR="00DA0258" w14:paraId="7646121D" w14:textId="77777777" w:rsidTr="00F725BE">
        <w:trPr>
          <w:cantSplit/>
          <w:trHeight w:val="370"/>
        </w:trPr>
        <w:tc>
          <w:tcPr>
            <w:tcW w:w="5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9DCEBA1" w14:textId="77777777" w:rsidR="00DA0258" w:rsidRDefault="00DA0258" w:rsidP="003346EE">
            <w:pPr>
              <w:rPr>
                <w:color w:val="000000"/>
                <w:lang w:val="en-US"/>
              </w:rPr>
            </w:pPr>
          </w:p>
        </w:tc>
        <w:tc>
          <w:tcPr>
            <w:tcW w:w="8988" w:type="dxa"/>
            <w:shd w:val="clear" w:color="auto" w:fill="auto"/>
          </w:tcPr>
          <w:p w14:paraId="2FEB7075" w14:textId="340DD039" w:rsidR="00DA0258" w:rsidRDefault="00DA0258" w:rsidP="003346EE">
            <w:pPr>
              <w:rPr>
                <w:lang w:val="en-US"/>
              </w:rPr>
            </w:pPr>
            <w:r>
              <w:rPr>
                <w:lang w:val="en-US"/>
              </w:rPr>
              <w:t xml:space="preserve">Date: </w:t>
            </w:r>
          </w:p>
        </w:tc>
      </w:tr>
    </w:tbl>
    <w:p w14:paraId="7E8FC082" w14:textId="77777777" w:rsidR="009B4CC9" w:rsidRDefault="009B4CC9" w:rsidP="003346EE"/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6436"/>
        <w:gridCol w:w="2552"/>
      </w:tblGrid>
      <w:tr w:rsidR="00EB4277" w14:paraId="056850BB" w14:textId="77777777" w:rsidTr="00EB4277">
        <w:trPr>
          <w:cantSplit/>
          <w:trHeight w:val="37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C8FE0" w14:textId="121A15CF" w:rsidR="00EB4277" w:rsidRDefault="00EB4277" w:rsidP="003346EE">
            <w:pPr>
              <w:rPr>
                <w:color w:val="000000"/>
                <w:lang w:val="en-US"/>
              </w:rPr>
            </w:pPr>
            <w:r w:rsidRPr="004C75EA">
              <w:rPr>
                <w:b/>
                <w:bCs/>
                <w:lang w:val="en-US"/>
              </w:rPr>
              <w:t>Co-signatories</w:t>
            </w:r>
          </w:p>
        </w:tc>
      </w:tr>
      <w:tr w:rsidR="004C75EA" w14:paraId="1CA686C4" w14:textId="77777777" w:rsidTr="00EB4277">
        <w:trPr>
          <w:cantSplit/>
          <w:trHeight w:val="370"/>
        </w:trPr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EDCCEF" w14:textId="77777777" w:rsidR="004C75EA" w:rsidRDefault="004C75EA" w:rsidP="003346EE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(2)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B9EC2E" w14:textId="4E24F4FA" w:rsidR="004C75EA" w:rsidRDefault="004C75EA" w:rsidP="003346EE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>Co-signatory: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</w:tc>
      </w:tr>
      <w:tr w:rsidR="00DA0258" w14:paraId="576D8F4A" w14:textId="77777777" w:rsidTr="007C3A3A">
        <w:trPr>
          <w:cantSplit/>
          <w:trHeight w:val="595"/>
        </w:trPr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8CCFD1" w14:textId="77777777" w:rsidR="00DA0258" w:rsidRDefault="00DA0258" w:rsidP="003346EE">
            <w:pPr>
              <w:rPr>
                <w:color w:val="000000"/>
                <w:lang w:val="en-US"/>
              </w:rPr>
            </w:pPr>
          </w:p>
        </w:tc>
        <w:tc>
          <w:tcPr>
            <w:tcW w:w="89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BC747DD" w14:textId="77777777" w:rsidR="00DA0258" w:rsidRDefault="00DA0258" w:rsidP="003346EE">
            <w:pPr>
              <w:rPr>
                <w:lang w:val="en-US"/>
              </w:rPr>
            </w:pPr>
            <w:r>
              <w:rPr>
                <w:lang w:val="en-US"/>
              </w:rPr>
              <w:t>Profession/nature of interest:</w:t>
            </w:r>
          </w:p>
          <w:p w14:paraId="081637F6" w14:textId="6FBEF8EC" w:rsidR="00DA0258" w:rsidRDefault="00DA0258" w:rsidP="003346EE">
            <w:pPr>
              <w:rPr>
                <w:color w:val="000000"/>
                <w:lang w:val="en-US"/>
              </w:rPr>
            </w:pPr>
          </w:p>
        </w:tc>
      </w:tr>
      <w:tr w:rsidR="004C75EA" w14:paraId="1C17B772" w14:textId="77777777" w:rsidTr="00DA0258">
        <w:trPr>
          <w:cantSplit/>
          <w:trHeight w:val="370"/>
        </w:trPr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1EE932" w14:textId="77777777" w:rsidR="004C75EA" w:rsidRDefault="004C75EA" w:rsidP="003346EE">
            <w:pPr>
              <w:rPr>
                <w:color w:val="000000"/>
                <w:lang w:val="en-US"/>
              </w:rPr>
            </w:pPr>
          </w:p>
        </w:tc>
        <w:tc>
          <w:tcPr>
            <w:tcW w:w="6436" w:type="dxa"/>
            <w:tcBorders>
              <w:left w:val="single" w:sz="4" w:space="0" w:color="auto"/>
            </w:tcBorders>
            <w:shd w:val="clear" w:color="auto" w:fill="auto"/>
          </w:tcPr>
          <w:p w14:paraId="39E4D870" w14:textId="77777777" w:rsidR="004C75EA" w:rsidRDefault="004C75EA" w:rsidP="003346EE">
            <w:pPr>
              <w:rPr>
                <w:lang w:val="en-US"/>
              </w:rPr>
            </w:pPr>
            <w:r>
              <w:rPr>
                <w:lang w:val="en-US"/>
              </w:rPr>
              <w:t xml:space="preserve">Eligible to become an accredited specialist?         </w:t>
            </w:r>
          </w:p>
        </w:tc>
        <w:tc>
          <w:tcPr>
            <w:tcW w:w="2552" w:type="dxa"/>
            <w:shd w:val="clear" w:color="auto" w:fill="auto"/>
          </w:tcPr>
          <w:p w14:paraId="27A911AC" w14:textId="3DA60A19" w:rsidR="004C75EA" w:rsidRDefault="004C75EA" w:rsidP="003346EE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 Yes/no</w:t>
            </w:r>
          </w:p>
        </w:tc>
      </w:tr>
      <w:tr w:rsidR="004C75EA" w14:paraId="66F3AE29" w14:textId="77777777" w:rsidTr="00EB4277">
        <w:trPr>
          <w:cantSplit/>
          <w:trHeight w:val="370"/>
        </w:trPr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E56096" w14:textId="77777777" w:rsidR="004C75EA" w:rsidRDefault="004C75EA" w:rsidP="003346EE">
            <w:pPr>
              <w:rPr>
                <w:color w:val="000000"/>
                <w:lang w:val="en-US"/>
              </w:rPr>
            </w:pPr>
          </w:p>
        </w:tc>
        <w:tc>
          <w:tcPr>
            <w:tcW w:w="89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FC9ACB7" w14:textId="017D4D93" w:rsidR="004C75EA" w:rsidRDefault="004C75EA" w:rsidP="003346EE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>Address</w:t>
            </w:r>
            <w:r w:rsidR="00EB4277">
              <w:rPr>
                <w:lang w:val="en-US"/>
              </w:rPr>
              <w:t>:</w:t>
            </w:r>
          </w:p>
        </w:tc>
      </w:tr>
      <w:tr w:rsidR="00EB4277" w14:paraId="3F4FB8C8" w14:textId="77777777" w:rsidTr="00F52EA5">
        <w:trPr>
          <w:cantSplit/>
          <w:trHeight w:val="370"/>
        </w:trPr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6D5840" w14:textId="77777777" w:rsidR="00EB4277" w:rsidRDefault="00EB4277" w:rsidP="003346EE">
            <w:pPr>
              <w:rPr>
                <w:color w:val="000000"/>
                <w:lang w:val="en-US"/>
              </w:rPr>
            </w:pPr>
          </w:p>
        </w:tc>
        <w:tc>
          <w:tcPr>
            <w:tcW w:w="898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02C517" w14:textId="3ED100D1" w:rsidR="00EB4277" w:rsidRDefault="00EB4277" w:rsidP="003346EE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Signature:                                                                </w:t>
            </w:r>
          </w:p>
        </w:tc>
      </w:tr>
      <w:tr w:rsidR="00EB4277" w14:paraId="09A671CC" w14:textId="77777777" w:rsidTr="005C17E3">
        <w:trPr>
          <w:cantSplit/>
          <w:trHeight w:val="370"/>
        </w:trPr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7097B0" w14:textId="77777777" w:rsidR="00EB4277" w:rsidRDefault="00EB4277" w:rsidP="003346EE">
            <w:pPr>
              <w:rPr>
                <w:color w:val="000000"/>
                <w:lang w:val="en-US"/>
              </w:rPr>
            </w:pPr>
          </w:p>
        </w:tc>
        <w:tc>
          <w:tcPr>
            <w:tcW w:w="8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E15D" w14:textId="1AA18D56" w:rsidR="00EB4277" w:rsidRDefault="00EB4277" w:rsidP="003346EE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Date: </w:t>
            </w:r>
          </w:p>
        </w:tc>
      </w:tr>
      <w:tr w:rsidR="00EB4277" w14:paraId="500C96E7" w14:textId="77777777" w:rsidTr="00DA0258">
        <w:trPr>
          <w:cantSplit/>
          <w:trHeight w:val="37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99E98" w14:textId="77777777" w:rsidR="00EB4277" w:rsidRDefault="00EB4277" w:rsidP="003346EE">
            <w:pPr>
              <w:rPr>
                <w:color w:val="000000"/>
                <w:lang w:val="en-US"/>
              </w:rPr>
            </w:pPr>
          </w:p>
        </w:tc>
        <w:tc>
          <w:tcPr>
            <w:tcW w:w="64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461345" w14:textId="77777777" w:rsidR="00EB4277" w:rsidRDefault="00EB4277" w:rsidP="003346EE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5E270A" w14:textId="77777777" w:rsidR="00EB4277" w:rsidRDefault="00EB4277" w:rsidP="003346EE">
            <w:pPr>
              <w:rPr>
                <w:color w:val="000000"/>
                <w:lang w:val="en-US"/>
              </w:rPr>
            </w:pPr>
          </w:p>
        </w:tc>
      </w:tr>
      <w:tr w:rsidR="004C75EA" w14:paraId="19176F25" w14:textId="77777777" w:rsidTr="00EB4277">
        <w:trPr>
          <w:cantSplit/>
          <w:trHeight w:val="370"/>
        </w:trPr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685DC0" w14:textId="77777777" w:rsidR="004C75EA" w:rsidRDefault="004C75EA" w:rsidP="003346EE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(3)</w:t>
            </w:r>
          </w:p>
        </w:tc>
        <w:tc>
          <w:tcPr>
            <w:tcW w:w="89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C8B6BD" w14:textId="76862333" w:rsidR="004C75EA" w:rsidRDefault="004C75EA" w:rsidP="003346EE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>Co-signatory: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</w:tc>
      </w:tr>
      <w:tr w:rsidR="00DA0258" w14:paraId="1DBC2974" w14:textId="77777777" w:rsidTr="00F6470B">
        <w:trPr>
          <w:cantSplit/>
          <w:trHeight w:val="370"/>
        </w:trPr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0F8E79" w14:textId="77777777" w:rsidR="00DA0258" w:rsidRDefault="00DA0258" w:rsidP="003346EE">
            <w:pPr>
              <w:rPr>
                <w:color w:val="000000"/>
                <w:lang w:val="en-US"/>
              </w:rPr>
            </w:pPr>
          </w:p>
        </w:tc>
        <w:tc>
          <w:tcPr>
            <w:tcW w:w="89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0D19894" w14:textId="77777777" w:rsidR="00DA0258" w:rsidRDefault="00DA0258" w:rsidP="003346EE">
            <w:pPr>
              <w:rPr>
                <w:lang w:val="en-US"/>
              </w:rPr>
            </w:pPr>
            <w:r>
              <w:rPr>
                <w:lang w:val="en-US"/>
              </w:rPr>
              <w:t>Profession/nature of interest:</w:t>
            </w:r>
          </w:p>
          <w:p w14:paraId="307543F0" w14:textId="439027C1" w:rsidR="00DA0258" w:rsidRDefault="00DA0258" w:rsidP="003346EE">
            <w:pPr>
              <w:rPr>
                <w:color w:val="000000"/>
                <w:lang w:val="en-US"/>
              </w:rPr>
            </w:pPr>
          </w:p>
        </w:tc>
      </w:tr>
      <w:tr w:rsidR="004C75EA" w14:paraId="6D4B1EDB" w14:textId="77777777" w:rsidTr="00DA0258">
        <w:trPr>
          <w:cantSplit/>
          <w:trHeight w:val="370"/>
        </w:trPr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8F03C2" w14:textId="77777777" w:rsidR="004C75EA" w:rsidRDefault="004C75EA" w:rsidP="003346EE">
            <w:pPr>
              <w:rPr>
                <w:color w:val="000000"/>
                <w:lang w:val="en-US"/>
              </w:rPr>
            </w:pPr>
          </w:p>
        </w:tc>
        <w:tc>
          <w:tcPr>
            <w:tcW w:w="6436" w:type="dxa"/>
            <w:tcBorders>
              <w:left w:val="single" w:sz="4" w:space="0" w:color="auto"/>
            </w:tcBorders>
            <w:shd w:val="clear" w:color="auto" w:fill="auto"/>
          </w:tcPr>
          <w:p w14:paraId="4790014B" w14:textId="77777777" w:rsidR="004C75EA" w:rsidRDefault="004C75EA" w:rsidP="003346EE">
            <w:pPr>
              <w:rPr>
                <w:lang w:val="en-US"/>
              </w:rPr>
            </w:pPr>
            <w:r>
              <w:rPr>
                <w:lang w:val="en-US"/>
              </w:rPr>
              <w:t xml:space="preserve">Eligible to become an accredited specialist? </w:t>
            </w:r>
          </w:p>
        </w:tc>
        <w:tc>
          <w:tcPr>
            <w:tcW w:w="2552" w:type="dxa"/>
            <w:shd w:val="clear" w:color="auto" w:fill="auto"/>
          </w:tcPr>
          <w:p w14:paraId="455BC96C" w14:textId="1807BFCF" w:rsidR="004C75EA" w:rsidRDefault="00DA0258" w:rsidP="003346EE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Yes/No</w:t>
            </w:r>
          </w:p>
        </w:tc>
      </w:tr>
      <w:tr w:rsidR="00DA0258" w14:paraId="5C7465E1" w14:textId="77777777" w:rsidTr="009650B1">
        <w:trPr>
          <w:cantSplit/>
          <w:trHeight w:val="370"/>
        </w:trPr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EBA39A" w14:textId="77777777" w:rsidR="00DA0258" w:rsidRDefault="00DA0258" w:rsidP="003346EE">
            <w:pPr>
              <w:rPr>
                <w:color w:val="000000"/>
                <w:lang w:val="en-US"/>
              </w:rPr>
            </w:pPr>
          </w:p>
        </w:tc>
        <w:tc>
          <w:tcPr>
            <w:tcW w:w="89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A709797" w14:textId="4E8B4C26" w:rsidR="00DA0258" w:rsidRDefault="00DA0258" w:rsidP="003346EE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>Address:</w:t>
            </w:r>
          </w:p>
        </w:tc>
      </w:tr>
      <w:tr w:rsidR="00EB4277" w14:paraId="73187831" w14:textId="77777777" w:rsidTr="00555DAF">
        <w:trPr>
          <w:cantSplit/>
          <w:trHeight w:val="370"/>
        </w:trPr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754366" w14:textId="77777777" w:rsidR="00EB4277" w:rsidRDefault="00EB4277" w:rsidP="003346EE">
            <w:pPr>
              <w:rPr>
                <w:color w:val="000000"/>
                <w:lang w:val="en-US"/>
              </w:rPr>
            </w:pPr>
          </w:p>
        </w:tc>
        <w:tc>
          <w:tcPr>
            <w:tcW w:w="898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88E079" w14:textId="001943BF" w:rsidR="00EB4277" w:rsidRDefault="00EB4277" w:rsidP="003346EE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>Signature:</w:t>
            </w:r>
          </w:p>
        </w:tc>
      </w:tr>
      <w:tr w:rsidR="00EB4277" w14:paraId="31AC1E9C" w14:textId="77777777" w:rsidTr="00555DAF">
        <w:trPr>
          <w:cantSplit/>
          <w:trHeight w:val="370"/>
        </w:trPr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C7E1C5" w14:textId="77777777" w:rsidR="00EB4277" w:rsidRDefault="00EB4277" w:rsidP="003346EE">
            <w:pPr>
              <w:rPr>
                <w:color w:val="000000"/>
                <w:lang w:val="en-US"/>
              </w:rPr>
            </w:pPr>
          </w:p>
        </w:tc>
        <w:tc>
          <w:tcPr>
            <w:tcW w:w="898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0B96FD" w14:textId="17F74A11" w:rsidR="00EB4277" w:rsidRDefault="00EB4277" w:rsidP="003346EE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Date: </w:t>
            </w:r>
          </w:p>
        </w:tc>
      </w:tr>
    </w:tbl>
    <w:p w14:paraId="12DE8FE5" w14:textId="77777777" w:rsidR="00555DAF" w:rsidRDefault="00555DAF">
      <w:r>
        <w:br w:type="page"/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6436"/>
        <w:gridCol w:w="2552"/>
      </w:tblGrid>
      <w:tr w:rsidR="00EB4277" w14:paraId="61485AE5" w14:textId="77777777" w:rsidTr="00555DAF">
        <w:trPr>
          <w:cantSplit/>
          <w:trHeight w:val="37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EA8D5" w14:textId="346E9F35" w:rsidR="00EB4277" w:rsidRDefault="00EB4277" w:rsidP="003346EE">
            <w:pPr>
              <w:rPr>
                <w:color w:val="000000"/>
                <w:lang w:val="en-US"/>
              </w:rPr>
            </w:pPr>
          </w:p>
        </w:tc>
        <w:tc>
          <w:tcPr>
            <w:tcW w:w="8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E6E0BD" w14:textId="77777777" w:rsidR="00555DAF" w:rsidRDefault="00555DAF" w:rsidP="003346EE">
            <w:pPr>
              <w:rPr>
                <w:color w:val="000000"/>
                <w:lang w:val="en-US"/>
              </w:rPr>
            </w:pPr>
          </w:p>
        </w:tc>
      </w:tr>
      <w:tr w:rsidR="004C75EA" w14:paraId="274540A3" w14:textId="77777777" w:rsidTr="00555DAF">
        <w:trPr>
          <w:cantSplit/>
          <w:trHeight w:val="370"/>
        </w:trPr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1F1114" w14:textId="77777777" w:rsidR="004C75EA" w:rsidRDefault="004C75EA" w:rsidP="003346EE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(4)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FAC63" w14:textId="3F4C8EB0" w:rsidR="004C75EA" w:rsidRDefault="004C75EA" w:rsidP="003346EE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>Co-signatory: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</w:tc>
      </w:tr>
      <w:tr w:rsidR="00DA0258" w14:paraId="3E424A13" w14:textId="77777777" w:rsidTr="00BC2868">
        <w:trPr>
          <w:cantSplit/>
          <w:trHeight w:val="370"/>
        </w:trPr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CD6BA2" w14:textId="77777777" w:rsidR="00DA0258" w:rsidRDefault="00DA0258" w:rsidP="003346EE">
            <w:pPr>
              <w:rPr>
                <w:color w:val="000000"/>
                <w:lang w:val="en-US"/>
              </w:rPr>
            </w:pPr>
          </w:p>
        </w:tc>
        <w:tc>
          <w:tcPr>
            <w:tcW w:w="89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2F9DAF6" w14:textId="77777777" w:rsidR="00DA0258" w:rsidRDefault="00DA0258" w:rsidP="003346EE">
            <w:pPr>
              <w:rPr>
                <w:lang w:val="en-US"/>
              </w:rPr>
            </w:pPr>
            <w:r>
              <w:rPr>
                <w:lang w:val="en-US"/>
              </w:rPr>
              <w:t>Profession/nature of interest:</w:t>
            </w:r>
          </w:p>
          <w:p w14:paraId="6B2324A9" w14:textId="68144293" w:rsidR="00DA0258" w:rsidRDefault="00DA0258" w:rsidP="003346EE">
            <w:pPr>
              <w:rPr>
                <w:color w:val="000000"/>
                <w:lang w:val="en-US"/>
              </w:rPr>
            </w:pPr>
          </w:p>
        </w:tc>
      </w:tr>
      <w:tr w:rsidR="004C75EA" w14:paraId="4D6EFC3D" w14:textId="77777777" w:rsidTr="00DA0258">
        <w:trPr>
          <w:cantSplit/>
          <w:trHeight w:val="370"/>
        </w:trPr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209D49" w14:textId="77777777" w:rsidR="004C75EA" w:rsidRDefault="004C75EA" w:rsidP="003346EE">
            <w:pPr>
              <w:rPr>
                <w:color w:val="000000"/>
                <w:lang w:val="en-US"/>
              </w:rPr>
            </w:pPr>
          </w:p>
        </w:tc>
        <w:tc>
          <w:tcPr>
            <w:tcW w:w="6436" w:type="dxa"/>
            <w:tcBorders>
              <w:left w:val="single" w:sz="4" w:space="0" w:color="auto"/>
            </w:tcBorders>
            <w:shd w:val="clear" w:color="auto" w:fill="auto"/>
          </w:tcPr>
          <w:p w14:paraId="4E3EBFF4" w14:textId="77777777" w:rsidR="004C75EA" w:rsidRDefault="004C75EA" w:rsidP="003346EE">
            <w:pPr>
              <w:rPr>
                <w:lang w:val="en-US"/>
              </w:rPr>
            </w:pPr>
            <w:r>
              <w:rPr>
                <w:lang w:val="en-US"/>
              </w:rPr>
              <w:t xml:space="preserve">Eligible to become an accredited specialist? </w:t>
            </w:r>
          </w:p>
        </w:tc>
        <w:tc>
          <w:tcPr>
            <w:tcW w:w="2552" w:type="dxa"/>
            <w:shd w:val="clear" w:color="auto" w:fill="auto"/>
          </w:tcPr>
          <w:p w14:paraId="212617E2" w14:textId="30EAD9B8" w:rsidR="004C75EA" w:rsidRDefault="004C75EA" w:rsidP="003346EE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>Yes/no</w:t>
            </w:r>
          </w:p>
        </w:tc>
      </w:tr>
      <w:tr w:rsidR="00DA0258" w14:paraId="7EE12955" w14:textId="77777777" w:rsidTr="00282D2D">
        <w:trPr>
          <w:cantSplit/>
          <w:trHeight w:val="370"/>
        </w:trPr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CF8069" w14:textId="77777777" w:rsidR="00DA0258" w:rsidRDefault="00DA0258" w:rsidP="003346EE">
            <w:pPr>
              <w:rPr>
                <w:color w:val="000000"/>
                <w:lang w:val="en-US"/>
              </w:rPr>
            </w:pPr>
          </w:p>
        </w:tc>
        <w:tc>
          <w:tcPr>
            <w:tcW w:w="89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EE2D3B9" w14:textId="5C6481D9" w:rsidR="00DA0258" w:rsidRDefault="00DA0258" w:rsidP="003346EE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>Address:</w:t>
            </w:r>
          </w:p>
        </w:tc>
      </w:tr>
      <w:tr w:rsidR="00DA0258" w14:paraId="16C4E858" w14:textId="77777777" w:rsidTr="00C51B12">
        <w:trPr>
          <w:cantSplit/>
          <w:trHeight w:val="370"/>
        </w:trPr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FBACE0" w14:textId="77777777" w:rsidR="00DA0258" w:rsidRDefault="00DA0258" w:rsidP="003346EE">
            <w:pPr>
              <w:rPr>
                <w:color w:val="000000"/>
                <w:lang w:val="en-US"/>
              </w:rPr>
            </w:pPr>
          </w:p>
        </w:tc>
        <w:tc>
          <w:tcPr>
            <w:tcW w:w="89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CDF8A2F" w14:textId="22F6AD20" w:rsidR="00DA0258" w:rsidRDefault="00DA0258" w:rsidP="00DA0258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>Signature:</w:t>
            </w:r>
          </w:p>
        </w:tc>
      </w:tr>
      <w:tr w:rsidR="00DA0258" w14:paraId="5CE891CF" w14:textId="77777777" w:rsidTr="00DA0258">
        <w:trPr>
          <w:cantSplit/>
          <w:trHeight w:val="370"/>
        </w:trPr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124572" w14:textId="77777777" w:rsidR="00DA0258" w:rsidRDefault="00DA0258" w:rsidP="003346EE">
            <w:pPr>
              <w:rPr>
                <w:color w:val="000000"/>
                <w:lang w:val="en-US"/>
              </w:rPr>
            </w:pPr>
          </w:p>
        </w:tc>
        <w:tc>
          <w:tcPr>
            <w:tcW w:w="898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DFDB30" w14:textId="7A6F98DA" w:rsidR="00DA0258" w:rsidRDefault="00DA0258" w:rsidP="003346EE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Date:</w:t>
            </w:r>
          </w:p>
        </w:tc>
      </w:tr>
      <w:tr w:rsidR="00DA0258" w14:paraId="2A371EBE" w14:textId="77777777" w:rsidTr="00DA0258">
        <w:trPr>
          <w:cantSplit/>
          <w:trHeight w:val="37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57FE2" w14:textId="77777777" w:rsidR="00DA0258" w:rsidRDefault="00DA0258" w:rsidP="003346EE">
            <w:pPr>
              <w:rPr>
                <w:color w:val="000000"/>
                <w:lang w:val="en-US"/>
              </w:rPr>
            </w:pPr>
          </w:p>
        </w:tc>
        <w:tc>
          <w:tcPr>
            <w:tcW w:w="89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1BF29B" w14:textId="77777777" w:rsidR="00DA0258" w:rsidRDefault="00DA0258" w:rsidP="003346EE">
            <w:pPr>
              <w:rPr>
                <w:color w:val="000000"/>
                <w:lang w:val="en-US"/>
              </w:rPr>
            </w:pPr>
          </w:p>
        </w:tc>
      </w:tr>
      <w:tr w:rsidR="00EB4277" w14:paraId="201D644F" w14:textId="77777777" w:rsidTr="00DA0258">
        <w:trPr>
          <w:cantSplit/>
          <w:trHeight w:val="370"/>
        </w:trPr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2E9614" w14:textId="57B2BA12" w:rsidR="00EB4277" w:rsidRDefault="00EB4277" w:rsidP="003346EE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(5)</w:t>
            </w:r>
          </w:p>
        </w:tc>
        <w:tc>
          <w:tcPr>
            <w:tcW w:w="89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7ADC2F8" w14:textId="0A12D781" w:rsidR="00EB4277" w:rsidRDefault="00EB4277" w:rsidP="003346EE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>Co-signatory: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</w:tc>
      </w:tr>
      <w:tr w:rsidR="00EB4277" w14:paraId="4FF9AD43" w14:textId="77777777" w:rsidTr="00DA0258">
        <w:trPr>
          <w:cantSplit/>
          <w:trHeight w:val="370"/>
        </w:trPr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9DF7BA" w14:textId="77777777" w:rsidR="00EB4277" w:rsidRDefault="00EB4277" w:rsidP="003346EE">
            <w:pPr>
              <w:rPr>
                <w:color w:val="000000"/>
                <w:lang w:val="en-US"/>
              </w:rPr>
            </w:pPr>
          </w:p>
        </w:tc>
        <w:tc>
          <w:tcPr>
            <w:tcW w:w="6436" w:type="dxa"/>
            <w:tcBorders>
              <w:left w:val="single" w:sz="4" w:space="0" w:color="auto"/>
            </w:tcBorders>
            <w:shd w:val="clear" w:color="auto" w:fill="auto"/>
          </w:tcPr>
          <w:p w14:paraId="03B50652" w14:textId="77777777" w:rsidR="00EB4277" w:rsidRDefault="00EB4277" w:rsidP="003346EE">
            <w:pPr>
              <w:rPr>
                <w:lang w:val="en-US"/>
              </w:rPr>
            </w:pPr>
            <w:r>
              <w:rPr>
                <w:lang w:val="en-US"/>
              </w:rPr>
              <w:t>Profession/nature of interest:</w:t>
            </w:r>
          </w:p>
          <w:p w14:paraId="213569EC" w14:textId="77777777" w:rsidR="00DA0258" w:rsidRDefault="00DA0258" w:rsidP="003346EE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78938F9F" w14:textId="77777777" w:rsidR="00EB4277" w:rsidRDefault="00EB4277" w:rsidP="003346EE">
            <w:pPr>
              <w:rPr>
                <w:color w:val="000000"/>
                <w:lang w:val="en-US"/>
              </w:rPr>
            </w:pPr>
          </w:p>
        </w:tc>
      </w:tr>
      <w:tr w:rsidR="004C75EA" w14:paraId="3665B164" w14:textId="77777777" w:rsidTr="00DA0258">
        <w:trPr>
          <w:cantSplit/>
          <w:trHeight w:val="370"/>
        </w:trPr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78CFC3" w14:textId="77777777" w:rsidR="004C75EA" w:rsidRDefault="004C75EA" w:rsidP="003346EE">
            <w:pPr>
              <w:rPr>
                <w:color w:val="000000"/>
                <w:lang w:val="en-US"/>
              </w:rPr>
            </w:pPr>
          </w:p>
        </w:tc>
        <w:tc>
          <w:tcPr>
            <w:tcW w:w="6436" w:type="dxa"/>
            <w:tcBorders>
              <w:left w:val="single" w:sz="4" w:space="0" w:color="auto"/>
            </w:tcBorders>
            <w:shd w:val="clear" w:color="auto" w:fill="auto"/>
          </w:tcPr>
          <w:p w14:paraId="0DC73F50" w14:textId="77777777" w:rsidR="004C75EA" w:rsidRDefault="004C75EA" w:rsidP="003346EE">
            <w:pPr>
              <w:rPr>
                <w:lang w:val="en-US"/>
              </w:rPr>
            </w:pPr>
            <w:r>
              <w:rPr>
                <w:lang w:val="en-US"/>
              </w:rPr>
              <w:t xml:space="preserve">Eligible to become an accredited specialist? </w:t>
            </w:r>
          </w:p>
        </w:tc>
        <w:tc>
          <w:tcPr>
            <w:tcW w:w="2552" w:type="dxa"/>
            <w:shd w:val="clear" w:color="auto" w:fill="auto"/>
          </w:tcPr>
          <w:p w14:paraId="4794E6C3" w14:textId="14A695DC" w:rsidR="004C75EA" w:rsidRDefault="004C75EA" w:rsidP="003346EE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>Yes/No</w:t>
            </w:r>
          </w:p>
        </w:tc>
      </w:tr>
      <w:tr w:rsidR="00DA0258" w14:paraId="50C9C63A" w14:textId="77777777" w:rsidTr="000C5AA5">
        <w:trPr>
          <w:cantSplit/>
          <w:trHeight w:val="370"/>
        </w:trPr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53080A" w14:textId="77777777" w:rsidR="00DA0258" w:rsidRDefault="00DA0258" w:rsidP="003346EE">
            <w:pPr>
              <w:rPr>
                <w:color w:val="000000"/>
                <w:lang w:val="en-US"/>
              </w:rPr>
            </w:pPr>
          </w:p>
        </w:tc>
        <w:tc>
          <w:tcPr>
            <w:tcW w:w="89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FCE1A09" w14:textId="284488E4" w:rsidR="00DA0258" w:rsidRDefault="00DA0258" w:rsidP="003346EE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Address: </w:t>
            </w:r>
          </w:p>
        </w:tc>
      </w:tr>
      <w:tr w:rsidR="00DA0258" w14:paraId="4776AEF9" w14:textId="77777777" w:rsidTr="00871DC5">
        <w:trPr>
          <w:cantSplit/>
          <w:trHeight w:val="370"/>
        </w:trPr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C67BC1" w14:textId="77777777" w:rsidR="00DA0258" w:rsidRDefault="00DA0258" w:rsidP="003346EE">
            <w:pPr>
              <w:rPr>
                <w:color w:val="000000"/>
                <w:lang w:val="en-US"/>
              </w:rPr>
            </w:pPr>
          </w:p>
        </w:tc>
        <w:tc>
          <w:tcPr>
            <w:tcW w:w="89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982BC18" w14:textId="428EE656" w:rsidR="00DA0258" w:rsidRDefault="00DA0258" w:rsidP="003346EE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>Signature:</w:t>
            </w:r>
          </w:p>
        </w:tc>
      </w:tr>
      <w:tr w:rsidR="00DA0258" w14:paraId="73AD1661" w14:textId="77777777" w:rsidTr="00BC2F08">
        <w:trPr>
          <w:cantSplit/>
          <w:trHeight w:val="370"/>
        </w:trPr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21ABA3" w14:textId="77777777" w:rsidR="00DA0258" w:rsidRDefault="00DA0258" w:rsidP="003346EE">
            <w:pPr>
              <w:rPr>
                <w:color w:val="000000"/>
                <w:lang w:val="en-US"/>
              </w:rPr>
            </w:pPr>
          </w:p>
        </w:tc>
        <w:tc>
          <w:tcPr>
            <w:tcW w:w="898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7DC2F6" w14:textId="799F70B3" w:rsidR="00DA0258" w:rsidRDefault="00DA0258" w:rsidP="003346EE">
            <w:pPr>
              <w:rPr>
                <w:lang w:val="en-US"/>
              </w:rPr>
            </w:pPr>
            <w:r>
              <w:rPr>
                <w:lang w:val="en-US"/>
              </w:rPr>
              <w:t xml:space="preserve">Date: </w:t>
            </w:r>
          </w:p>
        </w:tc>
      </w:tr>
      <w:tr w:rsidR="00DA0258" w14:paraId="3B5706DA" w14:textId="77777777" w:rsidTr="003901E2">
        <w:trPr>
          <w:cantSplit/>
          <w:trHeight w:val="37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36086" w14:textId="77777777" w:rsidR="00DA0258" w:rsidRDefault="00DA0258" w:rsidP="003346EE">
            <w:pPr>
              <w:rPr>
                <w:color w:val="000000"/>
                <w:lang w:val="en-US"/>
              </w:rPr>
            </w:pPr>
          </w:p>
        </w:tc>
        <w:tc>
          <w:tcPr>
            <w:tcW w:w="8988" w:type="dxa"/>
            <w:gridSpan w:val="2"/>
            <w:tcBorders>
              <w:left w:val="nil"/>
            </w:tcBorders>
            <w:shd w:val="clear" w:color="auto" w:fill="auto"/>
          </w:tcPr>
          <w:p w14:paraId="5DA26DB1" w14:textId="77777777" w:rsidR="00DA0258" w:rsidRDefault="00DA0258" w:rsidP="003346EE">
            <w:pPr>
              <w:rPr>
                <w:color w:val="000000"/>
                <w:lang w:val="en-US"/>
              </w:rPr>
            </w:pPr>
          </w:p>
        </w:tc>
      </w:tr>
      <w:tr w:rsidR="00EB4277" w14:paraId="6768DF36" w14:textId="77777777" w:rsidTr="00DA0258">
        <w:trPr>
          <w:cantSplit/>
          <w:trHeight w:val="370"/>
        </w:trPr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AEB416" w14:textId="55292A26" w:rsidR="00EB4277" w:rsidRDefault="00EB4277" w:rsidP="003346EE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(6)</w:t>
            </w:r>
          </w:p>
        </w:tc>
        <w:tc>
          <w:tcPr>
            <w:tcW w:w="89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0D259D" w14:textId="439F8BA5" w:rsidR="00EB4277" w:rsidRDefault="00EB4277" w:rsidP="003346EE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>Co-signatory: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</w:tc>
      </w:tr>
      <w:tr w:rsidR="00EB4277" w14:paraId="70E146B9" w14:textId="77777777" w:rsidTr="00DA0258">
        <w:trPr>
          <w:cantSplit/>
          <w:trHeight w:val="370"/>
        </w:trPr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47F907" w14:textId="77777777" w:rsidR="00EB4277" w:rsidRDefault="00EB4277" w:rsidP="003346EE">
            <w:pPr>
              <w:rPr>
                <w:color w:val="000000"/>
                <w:lang w:val="en-US"/>
              </w:rPr>
            </w:pPr>
          </w:p>
        </w:tc>
        <w:tc>
          <w:tcPr>
            <w:tcW w:w="6436" w:type="dxa"/>
            <w:tcBorders>
              <w:left w:val="single" w:sz="4" w:space="0" w:color="auto"/>
            </w:tcBorders>
            <w:shd w:val="clear" w:color="auto" w:fill="auto"/>
          </w:tcPr>
          <w:p w14:paraId="222389C5" w14:textId="77777777" w:rsidR="00EB4277" w:rsidRDefault="00EB4277" w:rsidP="003346EE">
            <w:pPr>
              <w:rPr>
                <w:lang w:val="en-US"/>
              </w:rPr>
            </w:pPr>
            <w:r>
              <w:rPr>
                <w:lang w:val="en-US"/>
              </w:rPr>
              <w:t>Profession/nature of interest:</w:t>
            </w:r>
          </w:p>
          <w:p w14:paraId="0D29564A" w14:textId="77777777" w:rsidR="00DA0258" w:rsidRDefault="00DA0258" w:rsidP="003346EE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012E8642" w14:textId="77777777" w:rsidR="00EB4277" w:rsidRDefault="00EB4277" w:rsidP="003346EE">
            <w:pPr>
              <w:rPr>
                <w:color w:val="000000"/>
                <w:lang w:val="en-US"/>
              </w:rPr>
            </w:pPr>
          </w:p>
        </w:tc>
      </w:tr>
      <w:tr w:rsidR="004C75EA" w14:paraId="6F4B1943" w14:textId="77777777" w:rsidTr="00DA0258">
        <w:trPr>
          <w:cantSplit/>
          <w:trHeight w:val="370"/>
        </w:trPr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63229E" w14:textId="77777777" w:rsidR="004C75EA" w:rsidRDefault="004C75EA" w:rsidP="003346EE">
            <w:pPr>
              <w:rPr>
                <w:color w:val="000000"/>
                <w:lang w:val="en-US"/>
              </w:rPr>
            </w:pPr>
          </w:p>
        </w:tc>
        <w:tc>
          <w:tcPr>
            <w:tcW w:w="6436" w:type="dxa"/>
            <w:tcBorders>
              <w:left w:val="single" w:sz="4" w:space="0" w:color="auto"/>
            </w:tcBorders>
            <w:shd w:val="clear" w:color="auto" w:fill="auto"/>
          </w:tcPr>
          <w:p w14:paraId="2F33CCB5" w14:textId="77777777" w:rsidR="004C75EA" w:rsidRDefault="004C75EA" w:rsidP="003346EE">
            <w:pPr>
              <w:rPr>
                <w:lang w:val="en-US"/>
              </w:rPr>
            </w:pPr>
            <w:r>
              <w:rPr>
                <w:lang w:val="en-US"/>
              </w:rPr>
              <w:t xml:space="preserve">Eligible to become an accredited specialist? </w:t>
            </w:r>
          </w:p>
        </w:tc>
        <w:tc>
          <w:tcPr>
            <w:tcW w:w="2552" w:type="dxa"/>
            <w:shd w:val="clear" w:color="auto" w:fill="auto"/>
          </w:tcPr>
          <w:p w14:paraId="43C1724F" w14:textId="66EC0D61" w:rsidR="004C75EA" w:rsidRDefault="004C75EA" w:rsidP="003346EE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>Yes/no</w:t>
            </w:r>
          </w:p>
        </w:tc>
      </w:tr>
      <w:tr w:rsidR="00DA0258" w14:paraId="55AEBD8E" w14:textId="77777777" w:rsidTr="009112E4">
        <w:trPr>
          <w:cantSplit/>
          <w:trHeight w:val="370"/>
        </w:trPr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151401" w14:textId="77777777" w:rsidR="00DA0258" w:rsidRDefault="00DA0258" w:rsidP="003346EE">
            <w:pPr>
              <w:rPr>
                <w:color w:val="000000"/>
                <w:lang w:val="en-US"/>
              </w:rPr>
            </w:pPr>
          </w:p>
        </w:tc>
        <w:tc>
          <w:tcPr>
            <w:tcW w:w="89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82A9BFB" w14:textId="77A78465" w:rsidR="00DA0258" w:rsidRDefault="00DA0258" w:rsidP="003346EE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>Address:</w:t>
            </w:r>
          </w:p>
        </w:tc>
      </w:tr>
      <w:tr w:rsidR="00DA0258" w14:paraId="5FBE6D60" w14:textId="77777777" w:rsidTr="00A1635C">
        <w:trPr>
          <w:cantSplit/>
          <w:trHeight w:val="294"/>
        </w:trPr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AAD478" w14:textId="77777777" w:rsidR="00DA0258" w:rsidRDefault="00DA0258" w:rsidP="003346EE">
            <w:pPr>
              <w:rPr>
                <w:color w:val="000000"/>
                <w:lang w:val="en-US"/>
              </w:rPr>
            </w:pPr>
          </w:p>
        </w:tc>
        <w:tc>
          <w:tcPr>
            <w:tcW w:w="89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2862822" w14:textId="03A99344" w:rsidR="00DA0258" w:rsidRDefault="00DA0258" w:rsidP="003346EE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>Signature:</w:t>
            </w:r>
          </w:p>
        </w:tc>
      </w:tr>
      <w:tr w:rsidR="00DA0258" w14:paraId="24F5F7D1" w14:textId="77777777" w:rsidTr="0029412E">
        <w:trPr>
          <w:cantSplit/>
          <w:trHeight w:val="294"/>
        </w:trPr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CA81A2" w14:textId="77777777" w:rsidR="00DA0258" w:rsidRDefault="00DA0258" w:rsidP="003346EE">
            <w:pPr>
              <w:rPr>
                <w:color w:val="000000"/>
                <w:lang w:val="en-US"/>
              </w:rPr>
            </w:pPr>
          </w:p>
        </w:tc>
        <w:tc>
          <w:tcPr>
            <w:tcW w:w="89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36C834C" w14:textId="37564533" w:rsidR="00DA0258" w:rsidRDefault="00DA0258" w:rsidP="003346EE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</w:tr>
    </w:tbl>
    <w:p w14:paraId="2776F197" w14:textId="77777777" w:rsidR="009B4CC9" w:rsidRDefault="009B4CC9" w:rsidP="003346EE">
      <w:pPr>
        <w:rPr>
          <w:sz w:val="16"/>
        </w:rPr>
      </w:pPr>
    </w:p>
    <w:p w14:paraId="77BBB8F2" w14:textId="77777777" w:rsidR="00D74E7D" w:rsidRPr="00D74E7D" w:rsidRDefault="00D74E7D" w:rsidP="003346EE"/>
    <w:sectPr w:rsidR="00D74E7D" w:rsidRPr="00D74E7D" w:rsidSect="002E253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270" w:right="1270" w:bottom="1270" w:left="127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AD896" w14:textId="77777777" w:rsidR="00FC6B97" w:rsidRDefault="00FC6B97" w:rsidP="00C056E1">
      <w:pPr>
        <w:spacing w:after="0" w:line="240" w:lineRule="auto"/>
      </w:pPr>
      <w:r>
        <w:separator/>
      </w:r>
    </w:p>
  </w:endnote>
  <w:endnote w:type="continuationSeparator" w:id="0">
    <w:p w14:paraId="469474F5" w14:textId="77777777" w:rsidR="00FC6B97" w:rsidRDefault="00FC6B97" w:rsidP="00C0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46C07" w14:textId="77777777" w:rsidR="00B8651B" w:rsidRDefault="00B865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A99E5" w14:textId="2D4623A4" w:rsidR="001E06BB" w:rsidRDefault="00B8651B" w:rsidP="00884E2D">
    <w:pPr>
      <w:pStyle w:val="Footer"/>
      <w:tabs>
        <w:tab w:val="clear" w:pos="4513"/>
        <w:tab w:val="clear" w:pos="9026"/>
        <w:tab w:val="right" w:pos="9214"/>
      </w:tabs>
      <w:ind w:right="153"/>
    </w:pPr>
    <w:sdt>
      <w:sdtPr>
        <w:rPr>
          <w:noProof/>
        </w:rPr>
        <w:alias w:val="Title"/>
        <w:tag w:val=""/>
        <w:id w:val="-181948851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noProof/>
          </w:rPr>
          <w:t>Creation of a Specialisation Application Form</w:t>
        </w:r>
      </w:sdtContent>
    </w:sdt>
    <w:r w:rsidR="001E06BB">
      <w:tab/>
      <w:t xml:space="preserve">Page | </w:t>
    </w:r>
    <w:r w:rsidR="001E06BB">
      <w:fldChar w:fldCharType="begin"/>
    </w:r>
    <w:r w:rsidR="001E06BB">
      <w:instrText xml:space="preserve"> PAGE   \* MERGEFORMAT </w:instrText>
    </w:r>
    <w:r w:rsidR="001E06BB">
      <w:fldChar w:fldCharType="separate"/>
    </w:r>
    <w:r w:rsidR="001E06BB">
      <w:t>1</w:t>
    </w:r>
    <w:r w:rsidR="001E06B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CC10B" w14:textId="72092560" w:rsidR="000770BD" w:rsidRDefault="00B8651B" w:rsidP="00341BA6">
    <w:pPr>
      <w:pStyle w:val="Footer"/>
      <w:tabs>
        <w:tab w:val="clear" w:pos="4513"/>
        <w:tab w:val="clear" w:pos="9026"/>
        <w:tab w:val="right" w:pos="9356"/>
      </w:tabs>
      <w:ind w:right="10"/>
    </w:pPr>
    <w:sdt>
      <w:sdtPr>
        <w:rPr>
          <w:noProof/>
        </w:rPr>
        <w:alias w:val="Title"/>
        <w:tag w:val=""/>
        <w:id w:val="12424564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noProof/>
          </w:rPr>
          <w:t>Creation of a Specialisation Application Form</w:t>
        </w:r>
      </w:sdtContent>
    </w:sdt>
    <w:r w:rsidR="000770BD">
      <w:tab/>
      <w:t xml:space="preserve">Page | </w:t>
    </w:r>
    <w:r w:rsidR="000770BD">
      <w:fldChar w:fldCharType="begin"/>
    </w:r>
    <w:r w:rsidR="000770BD">
      <w:instrText xml:space="preserve"> PAGE   \* MERGEFORMAT </w:instrText>
    </w:r>
    <w:r w:rsidR="000770BD">
      <w:fldChar w:fldCharType="separate"/>
    </w:r>
    <w:r w:rsidR="000770BD">
      <w:t>4</w:t>
    </w:r>
    <w:r w:rsidR="000770B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7B5ED" w14:textId="77777777" w:rsidR="00FC6B97" w:rsidRDefault="00FC6B97" w:rsidP="00C056E1">
      <w:pPr>
        <w:spacing w:after="0" w:line="240" w:lineRule="auto"/>
      </w:pPr>
      <w:r>
        <w:separator/>
      </w:r>
    </w:p>
  </w:footnote>
  <w:footnote w:type="continuationSeparator" w:id="0">
    <w:p w14:paraId="25CB94D4" w14:textId="77777777" w:rsidR="00FC6B97" w:rsidRDefault="00FC6B97" w:rsidP="00C0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88CF5" w14:textId="77777777" w:rsidR="00B8651B" w:rsidRDefault="00B865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9D19B" w14:textId="77777777" w:rsidR="00D74E7D" w:rsidRDefault="00D74E7D" w:rsidP="00D74E7D">
    <w:pPr>
      <w:pStyle w:val="Header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6EF622B" wp14:editId="6895E1C9">
          <wp:simplePos x="0" y="0"/>
          <wp:positionH relativeFrom="margin">
            <wp:posOffset>5284470</wp:posOffset>
          </wp:positionH>
          <wp:positionV relativeFrom="paragraph">
            <wp:posOffset>51903</wp:posOffset>
          </wp:positionV>
          <wp:extent cx="654706" cy="109537"/>
          <wp:effectExtent l="0" t="0" r="0" b="5080"/>
          <wp:wrapNone/>
          <wp:docPr id="204967952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66365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706" cy="109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Title"/>
      <w:tag w:val=""/>
      <w:id w:val="365097679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9FC327A" w14:textId="370E5D0A" w:rsidR="00A206E6" w:rsidRDefault="009B4CC9" w:rsidP="006A4458">
        <w:pPr>
          <w:pStyle w:val="NoSpacing"/>
          <w:ind w:left="3119"/>
          <w:jc w:val="right"/>
        </w:pPr>
        <w:r w:rsidRPr="009B4CC9">
          <w:t xml:space="preserve">Creation of a Specialisation Application </w:t>
        </w:r>
        <w:r w:rsidR="00B8651B">
          <w:t>F</w:t>
        </w:r>
        <w:r w:rsidRPr="009B4CC9">
          <w:t>orm</w:t>
        </w:r>
      </w:p>
    </w:sdtContent>
  </w:sdt>
  <w:p w14:paraId="7B2923FF" w14:textId="54D3AD7E" w:rsidR="006A4458" w:rsidRDefault="006C2B83" w:rsidP="006A4458">
    <w:pPr>
      <w:pStyle w:val="NoSpacing"/>
      <w:ind w:left="3119"/>
      <w:jc w:val="right"/>
      <w:rPr>
        <w:rFonts w:asciiTheme="majorHAnsi" w:hAnsiTheme="majorHAnsi" w:cstheme="majorHAnsi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1" behindDoc="0" locked="0" layoutInCell="1" allowOverlap="1" wp14:anchorId="5903D7E0" wp14:editId="037D8FE2">
              <wp:simplePos x="0" y="0"/>
              <wp:positionH relativeFrom="column">
                <wp:posOffset>-35560</wp:posOffset>
              </wp:positionH>
              <wp:positionV relativeFrom="paragraph">
                <wp:posOffset>-158750</wp:posOffset>
              </wp:positionV>
              <wp:extent cx="1801083" cy="557006"/>
              <wp:effectExtent l="0" t="0" r="8890" b="0"/>
              <wp:wrapNone/>
              <wp:docPr id="1" name="Graphic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01083" cy="557006"/>
                        <a:chOff x="0" y="0"/>
                        <a:chExt cx="1801083" cy="557006"/>
                      </a:xfrm>
                    </wpg:grpSpPr>
                    <wps:wsp>
                      <wps:cNvPr id="595815471" name="Freeform: Shape 595815471"/>
                      <wps:cNvSpPr/>
                      <wps:spPr>
                        <a:xfrm>
                          <a:off x="1689422" y="217031"/>
                          <a:ext cx="111660" cy="158921"/>
                        </a:xfrm>
                        <a:custGeom>
                          <a:avLst/>
                          <a:gdLst>
                            <a:gd name="connsiteX0" fmla="*/ 111661 w 111660"/>
                            <a:gd name="connsiteY0" fmla="*/ 0 h 158921"/>
                            <a:gd name="connsiteX1" fmla="*/ 92590 w 111660"/>
                            <a:gd name="connsiteY1" fmla="*/ 0 h 158921"/>
                            <a:gd name="connsiteX2" fmla="*/ 56045 w 111660"/>
                            <a:gd name="connsiteY2" fmla="*/ 90496 h 158921"/>
                            <a:gd name="connsiteX3" fmla="*/ 18610 w 111660"/>
                            <a:gd name="connsiteY3" fmla="*/ 0 h 158921"/>
                            <a:gd name="connsiteX4" fmla="*/ 0 w 111660"/>
                            <a:gd name="connsiteY4" fmla="*/ 0 h 158921"/>
                            <a:gd name="connsiteX5" fmla="*/ 46648 w 111660"/>
                            <a:gd name="connsiteY5" fmla="*/ 108853 h 158921"/>
                            <a:gd name="connsiteX6" fmla="*/ 25366 w 111660"/>
                            <a:gd name="connsiteY6" fmla="*/ 158921 h 158921"/>
                            <a:gd name="connsiteX7" fmla="*/ 43731 w 111660"/>
                            <a:gd name="connsiteY7" fmla="*/ 158921 h 158921"/>
                            <a:gd name="connsiteX8" fmla="*/ 64337 w 111660"/>
                            <a:gd name="connsiteY8" fmla="*/ 110235 h 158921"/>
                            <a:gd name="connsiteX9" fmla="*/ 111661 w 111660"/>
                            <a:gd name="connsiteY9" fmla="*/ 0 h 1589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11660" h="158921">
                              <a:moveTo>
                                <a:pt x="111661" y="0"/>
                              </a:moveTo>
                              <a:lnTo>
                                <a:pt x="92590" y="0"/>
                              </a:lnTo>
                              <a:lnTo>
                                <a:pt x="56045" y="90496"/>
                              </a:lnTo>
                              <a:lnTo>
                                <a:pt x="18610" y="0"/>
                              </a:lnTo>
                              <a:lnTo>
                                <a:pt x="0" y="0"/>
                              </a:lnTo>
                              <a:lnTo>
                                <a:pt x="46648" y="108853"/>
                              </a:lnTo>
                              <a:lnTo>
                                <a:pt x="25366" y="158921"/>
                              </a:lnTo>
                              <a:lnTo>
                                <a:pt x="43731" y="158921"/>
                              </a:lnTo>
                              <a:lnTo>
                                <a:pt x="64337" y="110235"/>
                              </a:lnTo>
                              <a:lnTo>
                                <a:pt x="1116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 w="305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412679" name="Freeform: Shape 27412679"/>
                      <wps:cNvSpPr/>
                      <wps:spPr>
                        <a:xfrm>
                          <a:off x="1604970" y="181238"/>
                          <a:ext cx="75331" cy="151522"/>
                        </a:xfrm>
                        <a:custGeom>
                          <a:avLst/>
                          <a:gdLst>
                            <a:gd name="connsiteX0" fmla="*/ 41090 w 75331"/>
                            <a:gd name="connsiteY0" fmla="*/ 50743 h 151522"/>
                            <a:gd name="connsiteX1" fmla="*/ 75331 w 75331"/>
                            <a:gd name="connsiteY1" fmla="*/ 50743 h 151522"/>
                            <a:gd name="connsiteX2" fmla="*/ 75331 w 75331"/>
                            <a:gd name="connsiteY2" fmla="*/ 35793 h 151522"/>
                            <a:gd name="connsiteX3" fmla="*/ 41090 w 75331"/>
                            <a:gd name="connsiteY3" fmla="*/ 35793 h 151522"/>
                            <a:gd name="connsiteX4" fmla="*/ 41090 w 75331"/>
                            <a:gd name="connsiteY4" fmla="*/ 0 h 151522"/>
                            <a:gd name="connsiteX5" fmla="*/ 23186 w 75331"/>
                            <a:gd name="connsiteY5" fmla="*/ 0 h 151522"/>
                            <a:gd name="connsiteX6" fmla="*/ 23186 w 75331"/>
                            <a:gd name="connsiteY6" fmla="*/ 35793 h 151522"/>
                            <a:gd name="connsiteX7" fmla="*/ 0 w 75331"/>
                            <a:gd name="connsiteY7" fmla="*/ 35793 h 151522"/>
                            <a:gd name="connsiteX8" fmla="*/ 0 w 75331"/>
                            <a:gd name="connsiteY8" fmla="*/ 50712 h 151522"/>
                            <a:gd name="connsiteX9" fmla="*/ 23186 w 75331"/>
                            <a:gd name="connsiteY9" fmla="*/ 50712 h 151522"/>
                            <a:gd name="connsiteX10" fmla="*/ 23186 w 75331"/>
                            <a:gd name="connsiteY10" fmla="*/ 108117 h 151522"/>
                            <a:gd name="connsiteX11" fmla="*/ 56506 w 75331"/>
                            <a:gd name="connsiteY11" fmla="*/ 151523 h 151522"/>
                            <a:gd name="connsiteX12" fmla="*/ 73949 w 75331"/>
                            <a:gd name="connsiteY12" fmla="*/ 148760 h 151522"/>
                            <a:gd name="connsiteX13" fmla="*/ 73949 w 75331"/>
                            <a:gd name="connsiteY13" fmla="*/ 134302 h 151522"/>
                            <a:gd name="connsiteX14" fmla="*/ 60406 w 75331"/>
                            <a:gd name="connsiteY14" fmla="*/ 136358 h 151522"/>
                            <a:gd name="connsiteX15" fmla="*/ 41120 w 75331"/>
                            <a:gd name="connsiteY15" fmla="*/ 113857 h 151522"/>
                            <a:gd name="connsiteX16" fmla="*/ 41120 w 75331"/>
                            <a:gd name="connsiteY16" fmla="*/ 50743 h 151522"/>
                            <a:gd name="connsiteX17" fmla="*/ 41090 w 75331"/>
                            <a:gd name="connsiteY17" fmla="*/ 50743 h 1515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75331" h="151522">
                              <a:moveTo>
                                <a:pt x="41090" y="50743"/>
                              </a:moveTo>
                              <a:lnTo>
                                <a:pt x="75331" y="50743"/>
                              </a:lnTo>
                              <a:lnTo>
                                <a:pt x="75331" y="35793"/>
                              </a:lnTo>
                              <a:lnTo>
                                <a:pt x="41090" y="35793"/>
                              </a:lnTo>
                              <a:lnTo>
                                <a:pt x="41090" y="0"/>
                              </a:lnTo>
                              <a:lnTo>
                                <a:pt x="23186" y="0"/>
                              </a:lnTo>
                              <a:lnTo>
                                <a:pt x="23186" y="35793"/>
                              </a:lnTo>
                              <a:lnTo>
                                <a:pt x="0" y="35793"/>
                              </a:lnTo>
                              <a:lnTo>
                                <a:pt x="0" y="50712"/>
                              </a:lnTo>
                              <a:lnTo>
                                <a:pt x="23186" y="50712"/>
                              </a:lnTo>
                              <a:lnTo>
                                <a:pt x="23186" y="108117"/>
                              </a:lnTo>
                              <a:cubicBezTo>
                                <a:pt x="23186" y="135437"/>
                                <a:pt x="30065" y="151523"/>
                                <a:pt x="56506" y="151523"/>
                              </a:cubicBezTo>
                              <a:cubicBezTo>
                                <a:pt x="62924" y="151523"/>
                                <a:pt x="70755" y="150142"/>
                                <a:pt x="73949" y="148760"/>
                              </a:cubicBezTo>
                              <a:lnTo>
                                <a:pt x="73949" y="134302"/>
                              </a:lnTo>
                              <a:cubicBezTo>
                                <a:pt x="69803" y="135437"/>
                                <a:pt x="65688" y="136358"/>
                                <a:pt x="60406" y="136358"/>
                              </a:cubicBezTo>
                              <a:cubicBezTo>
                                <a:pt x="46157" y="136358"/>
                                <a:pt x="41120" y="129482"/>
                                <a:pt x="41120" y="113857"/>
                              </a:cubicBezTo>
                              <a:lnTo>
                                <a:pt x="41120" y="50743"/>
                              </a:lnTo>
                              <a:lnTo>
                                <a:pt x="41090" y="507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 w="305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1308147" name="Freeform: Shape 1941308147"/>
                      <wps:cNvSpPr/>
                      <wps:spPr>
                        <a:xfrm>
                          <a:off x="1479767" y="214299"/>
                          <a:ext cx="117126" cy="118492"/>
                        </a:xfrm>
                        <a:custGeom>
                          <a:avLst/>
                          <a:gdLst>
                            <a:gd name="connsiteX0" fmla="*/ 117127 w 117126"/>
                            <a:gd name="connsiteY0" fmla="*/ 66583 h 118492"/>
                            <a:gd name="connsiteX1" fmla="*/ 117127 w 117126"/>
                            <a:gd name="connsiteY1" fmla="*/ 58080 h 118492"/>
                            <a:gd name="connsiteX2" fmla="*/ 59024 w 117126"/>
                            <a:gd name="connsiteY2" fmla="*/ 0 h 118492"/>
                            <a:gd name="connsiteX3" fmla="*/ 0 w 117126"/>
                            <a:gd name="connsiteY3" fmla="*/ 59246 h 118492"/>
                            <a:gd name="connsiteX4" fmla="*/ 59945 w 117126"/>
                            <a:gd name="connsiteY4" fmla="*/ 118492 h 118492"/>
                            <a:gd name="connsiteX5" fmla="*/ 114609 w 117126"/>
                            <a:gd name="connsiteY5" fmla="*/ 85431 h 118492"/>
                            <a:gd name="connsiteX6" fmla="*/ 97596 w 117126"/>
                            <a:gd name="connsiteY6" fmla="*/ 85431 h 118492"/>
                            <a:gd name="connsiteX7" fmla="*/ 59700 w 117126"/>
                            <a:gd name="connsiteY7" fmla="*/ 104709 h 118492"/>
                            <a:gd name="connsiteX8" fmla="*/ 17658 w 117126"/>
                            <a:gd name="connsiteY8" fmla="*/ 66583 h 118492"/>
                            <a:gd name="connsiteX9" fmla="*/ 117127 w 117126"/>
                            <a:gd name="connsiteY9" fmla="*/ 66583 h 118492"/>
                            <a:gd name="connsiteX10" fmla="*/ 117127 w 117126"/>
                            <a:gd name="connsiteY10" fmla="*/ 66583 h 118492"/>
                            <a:gd name="connsiteX11" fmla="*/ 100359 w 117126"/>
                            <a:gd name="connsiteY11" fmla="*/ 52800 h 118492"/>
                            <a:gd name="connsiteX12" fmla="*/ 17443 w 117126"/>
                            <a:gd name="connsiteY12" fmla="*/ 52800 h 118492"/>
                            <a:gd name="connsiteX13" fmla="*/ 59239 w 117126"/>
                            <a:gd name="connsiteY13" fmla="*/ 13292 h 118492"/>
                            <a:gd name="connsiteX14" fmla="*/ 100359 w 117126"/>
                            <a:gd name="connsiteY14" fmla="*/ 52800 h 118492"/>
                            <a:gd name="connsiteX15" fmla="*/ 100359 w 117126"/>
                            <a:gd name="connsiteY15" fmla="*/ 52800 h 1184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17126" h="118492">
                              <a:moveTo>
                                <a:pt x="117127" y="66583"/>
                              </a:moveTo>
                              <a:lnTo>
                                <a:pt x="117127" y="58080"/>
                              </a:lnTo>
                              <a:cubicBezTo>
                                <a:pt x="117127" y="25694"/>
                                <a:pt x="94832" y="0"/>
                                <a:pt x="59024" y="0"/>
                              </a:cubicBezTo>
                              <a:cubicBezTo>
                                <a:pt x="24322" y="0"/>
                                <a:pt x="0" y="26185"/>
                                <a:pt x="0" y="59246"/>
                              </a:cubicBezTo>
                              <a:cubicBezTo>
                                <a:pt x="0" y="91847"/>
                                <a:pt x="22756" y="118492"/>
                                <a:pt x="59945" y="118492"/>
                              </a:cubicBezTo>
                              <a:cubicBezTo>
                                <a:pt x="85434" y="118492"/>
                                <a:pt x="106133" y="104034"/>
                                <a:pt x="114609" y="85431"/>
                              </a:cubicBezTo>
                              <a:lnTo>
                                <a:pt x="97596" y="85431"/>
                              </a:lnTo>
                              <a:cubicBezTo>
                                <a:pt x="90931" y="96237"/>
                                <a:pt x="77388" y="104709"/>
                                <a:pt x="59700" y="104709"/>
                              </a:cubicBezTo>
                              <a:cubicBezTo>
                                <a:pt x="36053" y="104709"/>
                                <a:pt x="20422" y="90005"/>
                                <a:pt x="17658" y="66583"/>
                              </a:cubicBezTo>
                              <a:lnTo>
                                <a:pt x="117127" y="66583"/>
                              </a:lnTo>
                              <a:lnTo>
                                <a:pt x="117127" y="66583"/>
                              </a:lnTo>
                              <a:close/>
                              <a:moveTo>
                                <a:pt x="100359" y="52800"/>
                              </a:moveTo>
                              <a:lnTo>
                                <a:pt x="17443" y="52800"/>
                              </a:lnTo>
                              <a:cubicBezTo>
                                <a:pt x="19746" y="28917"/>
                                <a:pt x="36729" y="13292"/>
                                <a:pt x="59239" y="13292"/>
                              </a:cubicBezTo>
                              <a:cubicBezTo>
                                <a:pt x="83592" y="13323"/>
                                <a:pt x="98517" y="30298"/>
                                <a:pt x="100359" y="52800"/>
                              </a:cubicBezTo>
                              <a:lnTo>
                                <a:pt x="100359" y="52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 w="305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6796682" name="Freeform: Shape 496796682"/>
                      <wps:cNvSpPr/>
                      <wps:spPr>
                        <a:xfrm>
                          <a:off x="1439752" y="179979"/>
                          <a:ext cx="23462" cy="22961"/>
                        </a:xfrm>
                        <a:custGeom>
                          <a:avLst/>
                          <a:gdLst>
                            <a:gd name="connsiteX0" fmla="*/ 23462 w 23462"/>
                            <a:gd name="connsiteY0" fmla="*/ 11481 h 22961"/>
                            <a:gd name="connsiteX1" fmla="*/ 11731 w 23462"/>
                            <a:gd name="connsiteY1" fmla="*/ 0 h 22961"/>
                            <a:gd name="connsiteX2" fmla="*/ 0 w 23462"/>
                            <a:gd name="connsiteY2" fmla="*/ 11481 h 22961"/>
                            <a:gd name="connsiteX3" fmla="*/ 11731 w 23462"/>
                            <a:gd name="connsiteY3" fmla="*/ 22962 h 22961"/>
                            <a:gd name="connsiteX4" fmla="*/ 23462 w 23462"/>
                            <a:gd name="connsiteY4" fmla="*/ 11481 h 22961"/>
                            <a:gd name="connsiteX5" fmla="*/ 23462 w 23462"/>
                            <a:gd name="connsiteY5" fmla="*/ 11481 h 229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3462" h="22961">
                              <a:moveTo>
                                <a:pt x="23462" y="11481"/>
                              </a:moveTo>
                              <a:cubicBezTo>
                                <a:pt x="23462" y="5065"/>
                                <a:pt x="18641" y="0"/>
                                <a:pt x="11731" y="0"/>
                              </a:cubicBezTo>
                              <a:cubicBezTo>
                                <a:pt x="4852" y="0"/>
                                <a:pt x="0" y="5065"/>
                                <a:pt x="0" y="11481"/>
                              </a:cubicBezTo>
                              <a:cubicBezTo>
                                <a:pt x="0" y="17897"/>
                                <a:pt x="4821" y="22962"/>
                                <a:pt x="11731" y="22962"/>
                              </a:cubicBezTo>
                              <a:cubicBezTo>
                                <a:pt x="18641" y="22962"/>
                                <a:pt x="23462" y="17927"/>
                                <a:pt x="23462" y="11481"/>
                              </a:cubicBezTo>
                              <a:lnTo>
                                <a:pt x="23462" y="114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 w="305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3502806" name="Freeform: Shape 953502806"/>
                      <wps:cNvSpPr/>
                      <wps:spPr>
                        <a:xfrm>
                          <a:off x="1306011" y="214268"/>
                          <a:ext cx="117126" cy="118492"/>
                        </a:xfrm>
                        <a:custGeom>
                          <a:avLst/>
                          <a:gdLst>
                            <a:gd name="connsiteX0" fmla="*/ 17658 w 117126"/>
                            <a:gd name="connsiteY0" fmla="*/ 59277 h 118492"/>
                            <a:gd name="connsiteX1" fmla="*/ 60160 w 117126"/>
                            <a:gd name="connsiteY1" fmla="*/ 14950 h 118492"/>
                            <a:gd name="connsiteX2" fmla="*/ 99684 w 117126"/>
                            <a:gd name="connsiteY2" fmla="*/ 39047 h 118492"/>
                            <a:gd name="connsiteX3" fmla="*/ 117127 w 117126"/>
                            <a:gd name="connsiteY3" fmla="*/ 39047 h 118492"/>
                            <a:gd name="connsiteX4" fmla="*/ 60406 w 117126"/>
                            <a:gd name="connsiteY4" fmla="*/ 0 h 118492"/>
                            <a:gd name="connsiteX5" fmla="*/ 0 w 117126"/>
                            <a:gd name="connsiteY5" fmla="*/ 59246 h 118492"/>
                            <a:gd name="connsiteX6" fmla="*/ 60406 w 117126"/>
                            <a:gd name="connsiteY6" fmla="*/ 118492 h 118492"/>
                            <a:gd name="connsiteX7" fmla="*/ 117127 w 117126"/>
                            <a:gd name="connsiteY7" fmla="*/ 79445 h 118492"/>
                            <a:gd name="connsiteX8" fmla="*/ 99684 w 117126"/>
                            <a:gd name="connsiteY8" fmla="*/ 79445 h 118492"/>
                            <a:gd name="connsiteX9" fmla="*/ 60160 w 117126"/>
                            <a:gd name="connsiteY9" fmla="*/ 103543 h 118492"/>
                            <a:gd name="connsiteX10" fmla="*/ 17658 w 117126"/>
                            <a:gd name="connsiteY10" fmla="*/ 59277 h 118492"/>
                            <a:gd name="connsiteX11" fmla="*/ 17658 w 117126"/>
                            <a:gd name="connsiteY11" fmla="*/ 59277 h 1184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17126" h="118492">
                              <a:moveTo>
                                <a:pt x="17658" y="59277"/>
                              </a:moveTo>
                              <a:cubicBezTo>
                                <a:pt x="17658" y="36315"/>
                                <a:pt x="33289" y="14950"/>
                                <a:pt x="60160" y="14950"/>
                              </a:cubicBezTo>
                              <a:cubicBezTo>
                                <a:pt x="80152" y="14950"/>
                                <a:pt x="93235" y="25510"/>
                                <a:pt x="99684" y="39047"/>
                              </a:cubicBezTo>
                              <a:lnTo>
                                <a:pt x="117127" y="39047"/>
                              </a:lnTo>
                              <a:cubicBezTo>
                                <a:pt x="109787" y="17006"/>
                                <a:pt x="88874" y="0"/>
                                <a:pt x="60406" y="0"/>
                              </a:cubicBezTo>
                              <a:cubicBezTo>
                                <a:pt x="23647" y="0"/>
                                <a:pt x="0" y="26860"/>
                                <a:pt x="0" y="59246"/>
                              </a:cubicBezTo>
                              <a:cubicBezTo>
                                <a:pt x="0" y="91632"/>
                                <a:pt x="23647" y="118492"/>
                                <a:pt x="60406" y="118492"/>
                              </a:cubicBezTo>
                              <a:cubicBezTo>
                                <a:pt x="88874" y="118492"/>
                                <a:pt x="109787" y="101486"/>
                                <a:pt x="117127" y="79445"/>
                              </a:cubicBezTo>
                              <a:lnTo>
                                <a:pt x="99684" y="79445"/>
                              </a:lnTo>
                              <a:cubicBezTo>
                                <a:pt x="93235" y="93228"/>
                                <a:pt x="80859" y="103543"/>
                                <a:pt x="60160" y="103543"/>
                              </a:cubicBezTo>
                              <a:cubicBezTo>
                                <a:pt x="33289" y="103573"/>
                                <a:pt x="17658" y="82454"/>
                                <a:pt x="17658" y="59277"/>
                              </a:cubicBezTo>
                              <a:lnTo>
                                <a:pt x="17658" y="59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 w="305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4238315" name="Freeform: Shape 1474238315"/>
                      <wps:cNvSpPr/>
                      <wps:spPr>
                        <a:xfrm>
                          <a:off x="1169967" y="214299"/>
                          <a:ext cx="122224" cy="118492"/>
                        </a:xfrm>
                        <a:custGeom>
                          <a:avLst/>
                          <a:gdLst>
                            <a:gd name="connsiteX0" fmla="*/ 122225 w 122224"/>
                            <a:gd name="connsiteY0" fmla="*/ 59246 h 118492"/>
                            <a:gd name="connsiteX1" fmla="*/ 61112 w 122224"/>
                            <a:gd name="connsiteY1" fmla="*/ 0 h 118492"/>
                            <a:gd name="connsiteX2" fmla="*/ 0 w 122224"/>
                            <a:gd name="connsiteY2" fmla="*/ 59246 h 118492"/>
                            <a:gd name="connsiteX3" fmla="*/ 61112 w 122224"/>
                            <a:gd name="connsiteY3" fmla="*/ 118492 h 118492"/>
                            <a:gd name="connsiteX4" fmla="*/ 122225 w 122224"/>
                            <a:gd name="connsiteY4" fmla="*/ 59246 h 118492"/>
                            <a:gd name="connsiteX5" fmla="*/ 122225 w 122224"/>
                            <a:gd name="connsiteY5" fmla="*/ 59246 h 118492"/>
                            <a:gd name="connsiteX6" fmla="*/ 104782 w 122224"/>
                            <a:gd name="connsiteY6" fmla="*/ 59246 h 118492"/>
                            <a:gd name="connsiteX7" fmla="*/ 61143 w 122224"/>
                            <a:gd name="connsiteY7" fmla="*/ 103573 h 118492"/>
                            <a:gd name="connsiteX8" fmla="*/ 17505 w 122224"/>
                            <a:gd name="connsiteY8" fmla="*/ 59246 h 118492"/>
                            <a:gd name="connsiteX9" fmla="*/ 61143 w 122224"/>
                            <a:gd name="connsiteY9" fmla="*/ 14919 h 118492"/>
                            <a:gd name="connsiteX10" fmla="*/ 104782 w 122224"/>
                            <a:gd name="connsiteY10" fmla="*/ 59246 h 118492"/>
                            <a:gd name="connsiteX11" fmla="*/ 104782 w 122224"/>
                            <a:gd name="connsiteY11" fmla="*/ 59246 h 1184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22224" h="118492">
                              <a:moveTo>
                                <a:pt x="122225" y="59246"/>
                              </a:moveTo>
                              <a:cubicBezTo>
                                <a:pt x="122225" y="28242"/>
                                <a:pt x="98578" y="0"/>
                                <a:pt x="61112" y="0"/>
                              </a:cubicBezTo>
                              <a:cubicBezTo>
                                <a:pt x="23677" y="0"/>
                                <a:pt x="0" y="28242"/>
                                <a:pt x="0" y="59246"/>
                              </a:cubicBezTo>
                              <a:cubicBezTo>
                                <a:pt x="0" y="90251"/>
                                <a:pt x="23647" y="118492"/>
                                <a:pt x="61112" y="118492"/>
                              </a:cubicBezTo>
                              <a:cubicBezTo>
                                <a:pt x="98578" y="118462"/>
                                <a:pt x="122225" y="90220"/>
                                <a:pt x="122225" y="59246"/>
                              </a:cubicBezTo>
                              <a:lnTo>
                                <a:pt x="122225" y="59246"/>
                              </a:lnTo>
                              <a:close/>
                              <a:moveTo>
                                <a:pt x="104782" y="59246"/>
                              </a:moveTo>
                              <a:cubicBezTo>
                                <a:pt x="104782" y="82208"/>
                                <a:pt x="88475" y="103573"/>
                                <a:pt x="61143" y="103573"/>
                              </a:cubicBezTo>
                              <a:cubicBezTo>
                                <a:pt x="34026" y="103573"/>
                                <a:pt x="17505" y="82208"/>
                                <a:pt x="17505" y="59246"/>
                              </a:cubicBezTo>
                              <a:cubicBezTo>
                                <a:pt x="17505" y="36499"/>
                                <a:pt x="34057" y="14919"/>
                                <a:pt x="61143" y="14919"/>
                              </a:cubicBezTo>
                              <a:cubicBezTo>
                                <a:pt x="88475" y="14919"/>
                                <a:pt x="104782" y="36499"/>
                                <a:pt x="104782" y="59246"/>
                              </a:cubicBezTo>
                              <a:lnTo>
                                <a:pt x="104782" y="59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 w="305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4076864" name="Freeform: Shape 1264076864"/>
                      <wps:cNvSpPr/>
                      <wps:spPr>
                        <a:xfrm>
                          <a:off x="1044794" y="166073"/>
                          <a:ext cx="110954" cy="167147"/>
                        </a:xfrm>
                        <a:custGeom>
                          <a:avLst/>
                          <a:gdLst>
                            <a:gd name="connsiteX0" fmla="*/ 22510 w 110954"/>
                            <a:gd name="connsiteY0" fmla="*/ 42240 h 167147"/>
                            <a:gd name="connsiteX1" fmla="*/ 54448 w 110954"/>
                            <a:gd name="connsiteY1" fmla="*/ 14919 h 167147"/>
                            <a:gd name="connsiteX2" fmla="*/ 87523 w 110954"/>
                            <a:gd name="connsiteY2" fmla="*/ 43621 h 167147"/>
                            <a:gd name="connsiteX3" fmla="*/ 104290 w 110954"/>
                            <a:gd name="connsiteY3" fmla="*/ 43621 h 167147"/>
                            <a:gd name="connsiteX4" fmla="*/ 54663 w 110954"/>
                            <a:gd name="connsiteY4" fmla="*/ 0 h 167147"/>
                            <a:gd name="connsiteX5" fmla="*/ 4821 w 110954"/>
                            <a:gd name="connsiteY5" fmla="*/ 42700 h 167147"/>
                            <a:gd name="connsiteX6" fmla="*/ 45235 w 110954"/>
                            <a:gd name="connsiteY6" fmla="*/ 85186 h 167147"/>
                            <a:gd name="connsiteX7" fmla="*/ 65228 w 110954"/>
                            <a:gd name="connsiteY7" fmla="*/ 90926 h 167147"/>
                            <a:gd name="connsiteX8" fmla="*/ 93265 w 110954"/>
                            <a:gd name="connsiteY8" fmla="*/ 121470 h 167147"/>
                            <a:gd name="connsiteX9" fmla="*/ 56506 w 110954"/>
                            <a:gd name="connsiteY9" fmla="*/ 152229 h 167147"/>
                            <a:gd name="connsiteX10" fmla="*/ 17443 w 110954"/>
                            <a:gd name="connsiteY10" fmla="*/ 119628 h 167147"/>
                            <a:gd name="connsiteX11" fmla="*/ 0 w 110954"/>
                            <a:gd name="connsiteY11" fmla="*/ 119628 h 167147"/>
                            <a:gd name="connsiteX12" fmla="*/ 56291 w 110954"/>
                            <a:gd name="connsiteY12" fmla="*/ 167148 h 167147"/>
                            <a:gd name="connsiteX13" fmla="*/ 110954 w 110954"/>
                            <a:gd name="connsiteY13" fmla="*/ 120304 h 167147"/>
                            <a:gd name="connsiteX14" fmla="*/ 70540 w 110954"/>
                            <a:gd name="connsiteY14" fmla="*/ 75516 h 167147"/>
                            <a:gd name="connsiteX15" fmla="*/ 51470 w 110954"/>
                            <a:gd name="connsiteY15" fmla="*/ 69775 h 167147"/>
                            <a:gd name="connsiteX16" fmla="*/ 22510 w 110954"/>
                            <a:gd name="connsiteY16" fmla="*/ 42240 h 167147"/>
                            <a:gd name="connsiteX17" fmla="*/ 22510 w 110954"/>
                            <a:gd name="connsiteY17" fmla="*/ 42240 h 1671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110954" h="167147">
                              <a:moveTo>
                                <a:pt x="22510" y="42240"/>
                              </a:moveTo>
                              <a:cubicBezTo>
                                <a:pt x="22510" y="25233"/>
                                <a:pt x="35132" y="14919"/>
                                <a:pt x="54448" y="14919"/>
                              </a:cubicBezTo>
                              <a:cubicBezTo>
                                <a:pt x="73519" y="14919"/>
                                <a:pt x="85465" y="26860"/>
                                <a:pt x="87523" y="43621"/>
                              </a:cubicBezTo>
                              <a:lnTo>
                                <a:pt x="104290" y="43621"/>
                              </a:lnTo>
                              <a:cubicBezTo>
                                <a:pt x="102233" y="18818"/>
                                <a:pt x="84083" y="0"/>
                                <a:pt x="54663" y="0"/>
                              </a:cubicBezTo>
                              <a:cubicBezTo>
                                <a:pt x="26410" y="0"/>
                                <a:pt x="4821" y="17006"/>
                                <a:pt x="4821" y="42700"/>
                              </a:cubicBezTo>
                              <a:cubicBezTo>
                                <a:pt x="4821" y="65877"/>
                                <a:pt x="21589" y="78279"/>
                                <a:pt x="45235" y="85186"/>
                              </a:cubicBezTo>
                              <a:lnTo>
                                <a:pt x="65228" y="90926"/>
                              </a:lnTo>
                              <a:cubicBezTo>
                                <a:pt x="81995" y="95746"/>
                                <a:pt x="93265" y="104924"/>
                                <a:pt x="93265" y="121470"/>
                              </a:cubicBezTo>
                              <a:cubicBezTo>
                                <a:pt x="93265" y="138691"/>
                                <a:pt x="79477" y="152229"/>
                                <a:pt x="56506" y="152229"/>
                              </a:cubicBezTo>
                              <a:cubicBezTo>
                                <a:pt x="33996" y="152229"/>
                                <a:pt x="20913" y="139152"/>
                                <a:pt x="17443" y="119628"/>
                              </a:cubicBezTo>
                              <a:lnTo>
                                <a:pt x="0" y="119628"/>
                              </a:lnTo>
                              <a:cubicBezTo>
                                <a:pt x="4146" y="147870"/>
                                <a:pt x="24568" y="167148"/>
                                <a:pt x="56291" y="167148"/>
                              </a:cubicBezTo>
                              <a:cubicBezTo>
                                <a:pt x="87768" y="167148"/>
                                <a:pt x="110954" y="147870"/>
                                <a:pt x="110954" y="120304"/>
                              </a:cubicBezTo>
                              <a:cubicBezTo>
                                <a:pt x="110954" y="95500"/>
                                <a:pt x="95569" y="82638"/>
                                <a:pt x="70540" y="75516"/>
                              </a:cubicBezTo>
                              <a:lnTo>
                                <a:pt x="51470" y="69775"/>
                              </a:lnTo>
                              <a:cubicBezTo>
                                <a:pt x="34456" y="64987"/>
                                <a:pt x="22510" y="58786"/>
                                <a:pt x="22510" y="42240"/>
                              </a:cubicBezTo>
                              <a:lnTo>
                                <a:pt x="22510" y="42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 w="305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0062929" name="Freeform: Shape 450062929"/>
                      <wps:cNvSpPr/>
                      <wps:spPr>
                        <a:xfrm>
                          <a:off x="813734" y="217031"/>
                          <a:ext cx="172742" cy="112997"/>
                        </a:xfrm>
                        <a:custGeom>
                          <a:avLst/>
                          <a:gdLst>
                            <a:gd name="connsiteX0" fmla="*/ 135737 w 172742"/>
                            <a:gd name="connsiteY0" fmla="*/ 112998 h 112997"/>
                            <a:gd name="connsiteX1" fmla="*/ 172742 w 172742"/>
                            <a:gd name="connsiteY1" fmla="*/ 0 h 112997"/>
                            <a:gd name="connsiteX2" fmla="*/ 155514 w 172742"/>
                            <a:gd name="connsiteY2" fmla="*/ 0 h 112997"/>
                            <a:gd name="connsiteX3" fmla="*/ 128858 w 172742"/>
                            <a:gd name="connsiteY3" fmla="*/ 88869 h 112997"/>
                            <a:gd name="connsiteX4" fmla="*/ 92344 w 172742"/>
                            <a:gd name="connsiteY4" fmla="*/ 0 h 112997"/>
                            <a:gd name="connsiteX5" fmla="*/ 80398 w 172742"/>
                            <a:gd name="connsiteY5" fmla="*/ 0 h 112997"/>
                            <a:gd name="connsiteX6" fmla="*/ 43853 w 172742"/>
                            <a:gd name="connsiteY6" fmla="*/ 88869 h 112997"/>
                            <a:gd name="connsiteX7" fmla="*/ 17228 w 172742"/>
                            <a:gd name="connsiteY7" fmla="*/ 0 h 112997"/>
                            <a:gd name="connsiteX8" fmla="*/ 0 w 172742"/>
                            <a:gd name="connsiteY8" fmla="*/ 0 h 112997"/>
                            <a:gd name="connsiteX9" fmla="*/ 36975 w 172742"/>
                            <a:gd name="connsiteY9" fmla="*/ 112998 h 112997"/>
                            <a:gd name="connsiteX10" fmla="*/ 49381 w 172742"/>
                            <a:gd name="connsiteY10" fmla="*/ 112998 h 112997"/>
                            <a:gd name="connsiteX11" fmla="*/ 86356 w 172742"/>
                            <a:gd name="connsiteY11" fmla="*/ 24343 h 112997"/>
                            <a:gd name="connsiteX12" fmla="*/ 123330 w 172742"/>
                            <a:gd name="connsiteY12" fmla="*/ 112998 h 112997"/>
                            <a:gd name="connsiteX13" fmla="*/ 135737 w 172742"/>
                            <a:gd name="connsiteY13" fmla="*/ 112998 h 112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172742" h="112997">
                              <a:moveTo>
                                <a:pt x="135737" y="112998"/>
                              </a:moveTo>
                              <a:lnTo>
                                <a:pt x="172742" y="0"/>
                              </a:lnTo>
                              <a:lnTo>
                                <a:pt x="155514" y="0"/>
                              </a:lnTo>
                              <a:lnTo>
                                <a:pt x="128858" y="88869"/>
                              </a:lnTo>
                              <a:lnTo>
                                <a:pt x="92344" y="0"/>
                              </a:lnTo>
                              <a:lnTo>
                                <a:pt x="80398" y="0"/>
                              </a:lnTo>
                              <a:lnTo>
                                <a:pt x="43853" y="88869"/>
                              </a:lnTo>
                              <a:lnTo>
                                <a:pt x="17228" y="0"/>
                              </a:lnTo>
                              <a:lnTo>
                                <a:pt x="0" y="0"/>
                              </a:lnTo>
                              <a:lnTo>
                                <a:pt x="36975" y="112998"/>
                              </a:lnTo>
                              <a:lnTo>
                                <a:pt x="49381" y="112998"/>
                              </a:lnTo>
                              <a:lnTo>
                                <a:pt x="86356" y="24343"/>
                              </a:lnTo>
                              <a:lnTo>
                                <a:pt x="123330" y="112998"/>
                              </a:lnTo>
                              <a:lnTo>
                                <a:pt x="135737" y="1129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 w="305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1930619" name="Freeform: Shape 1741930619"/>
                      <wps:cNvSpPr/>
                      <wps:spPr>
                        <a:xfrm>
                          <a:off x="674558" y="214268"/>
                          <a:ext cx="122409" cy="118492"/>
                        </a:xfrm>
                        <a:custGeom>
                          <a:avLst/>
                          <a:gdLst>
                            <a:gd name="connsiteX0" fmla="*/ 122409 w 122409"/>
                            <a:gd name="connsiteY0" fmla="*/ 115760 h 118492"/>
                            <a:gd name="connsiteX1" fmla="*/ 122409 w 122409"/>
                            <a:gd name="connsiteY1" fmla="*/ 2763 h 118492"/>
                            <a:gd name="connsiteX2" fmla="*/ 104966 w 122409"/>
                            <a:gd name="connsiteY2" fmla="*/ 2763 h 118492"/>
                            <a:gd name="connsiteX3" fmla="*/ 104966 w 122409"/>
                            <a:gd name="connsiteY3" fmla="*/ 25725 h 118492"/>
                            <a:gd name="connsiteX4" fmla="*/ 57888 w 122409"/>
                            <a:gd name="connsiteY4" fmla="*/ 0 h 118492"/>
                            <a:gd name="connsiteX5" fmla="*/ 0 w 122409"/>
                            <a:gd name="connsiteY5" fmla="*/ 59246 h 118492"/>
                            <a:gd name="connsiteX6" fmla="*/ 57888 w 122409"/>
                            <a:gd name="connsiteY6" fmla="*/ 118492 h 118492"/>
                            <a:gd name="connsiteX7" fmla="*/ 105212 w 122409"/>
                            <a:gd name="connsiteY7" fmla="*/ 93013 h 118492"/>
                            <a:gd name="connsiteX8" fmla="*/ 105212 w 122409"/>
                            <a:gd name="connsiteY8" fmla="*/ 115730 h 118492"/>
                            <a:gd name="connsiteX9" fmla="*/ 122409 w 122409"/>
                            <a:gd name="connsiteY9" fmla="*/ 115730 h 118492"/>
                            <a:gd name="connsiteX10" fmla="*/ 122409 w 122409"/>
                            <a:gd name="connsiteY10" fmla="*/ 115760 h 118492"/>
                            <a:gd name="connsiteX11" fmla="*/ 104475 w 122409"/>
                            <a:gd name="connsiteY11" fmla="*/ 59277 h 118492"/>
                            <a:gd name="connsiteX12" fmla="*/ 60836 w 122409"/>
                            <a:gd name="connsiteY12" fmla="*/ 103819 h 118492"/>
                            <a:gd name="connsiteX13" fmla="*/ 17873 w 122409"/>
                            <a:gd name="connsiteY13" fmla="*/ 59277 h 118492"/>
                            <a:gd name="connsiteX14" fmla="*/ 60836 w 122409"/>
                            <a:gd name="connsiteY14" fmla="*/ 14735 h 118492"/>
                            <a:gd name="connsiteX15" fmla="*/ 104475 w 122409"/>
                            <a:gd name="connsiteY15" fmla="*/ 59277 h 118492"/>
                            <a:gd name="connsiteX16" fmla="*/ 104475 w 122409"/>
                            <a:gd name="connsiteY16" fmla="*/ 59277 h 1184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22409" h="118492">
                              <a:moveTo>
                                <a:pt x="122409" y="115760"/>
                              </a:moveTo>
                              <a:lnTo>
                                <a:pt x="122409" y="2763"/>
                              </a:lnTo>
                              <a:lnTo>
                                <a:pt x="104966" y="2763"/>
                              </a:lnTo>
                              <a:lnTo>
                                <a:pt x="104966" y="25725"/>
                              </a:lnTo>
                              <a:cubicBezTo>
                                <a:pt x="98762" y="12647"/>
                                <a:pt x="80859" y="0"/>
                                <a:pt x="57888" y="0"/>
                              </a:cubicBezTo>
                              <a:cubicBezTo>
                                <a:pt x="23217" y="0"/>
                                <a:pt x="0" y="28027"/>
                                <a:pt x="0" y="59246"/>
                              </a:cubicBezTo>
                              <a:cubicBezTo>
                                <a:pt x="0" y="90466"/>
                                <a:pt x="23186" y="118492"/>
                                <a:pt x="57888" y="118492"/>
                              </a:cubicBezTo>
                              <a:cubicBezTo>
                                <a:pt x="80859" y="118492"/>
                                <a:pt x="98333" y="105630"/>
                                <a:pt x="105212" y="93013"/>
                              </a:cubicBezTo>
                              <a:lnTo>
                                <a:pt x="105212" y="115730"/>
                              </a:lnTo>
                              <a:lnTo>
                                <a:pt x="122409" y="115730"/>
                              </a:lnTo>
                              <a:lnTo>
                                <a:pt x="122409" y="115760"/>
                              </a:lnTo>
                              <a:close/>
                              <a:moveTo>
                                <a:pt x="104475" y="59277"/>
                              </a:moveTo>
                              <a:cubicBezTo>
                                <a:pt x="104475" y="87764"/>
                                <a:pt x="82640" y="103819"/>
                                <a:pt x="60836" y="103819"/>
                              </a:cubicBezTo>
                              <a:cubicBezTo>
                                <a:pt x="34641" y="103819"/>
                                <a:pt x="17873" y="83374"/>
                                <a:pt x="17873" y="59277"/>
                              </a:cubicBezTo>
                              <a:cubicBezTo>
                                <a:pt x="17873" y="35179"/>
                                <a:pt x="34641" y="14735"/>
                                <a:pt x="60836" y="14735"/>
                              </a:cubicBezTo>
                              <a:cubicBezTo>
                                <a:pt x="82671" y="14704"/>
                                <a:pt x="104475" y="30790"/>
                                <a:pt x="104475" y="59277"/>
                              </a:cubicBezTo>
                              <a:lnTo>
                                <a:pt x="104475" y="59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 w="305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1925328" name="Freeform: Shape 1571925328"/>
                      <wps:cNvSpPr/>
                      <wps:spPr>
                        <a:xfrm>
                          <a:off x="571711" y="169296"/>
                          <a:ext cx="97626" cy="160732"/>
                        </a:xfrm>
                        <a:custGeom>
                          <a:avLst/>
                          <a:gdLst>
                            <a:gd name="connsiteX0" fmla="*/ 0 w 97626"/>
                            <a:gd name="connsiteY0" fmla="*/ 160732 h 160732"/>
                            <a:gd name="connsiteX1" fmla="*/ 97626 w 97626"/>
                            <a:gd name="connsiteY1" fmla="*/ 160732 h 160732"/>
                            <a:gd name="connsiteX2" fmla="*/ 97626 w 97626"/>
                            <a:gd name="connsiteY2" fmla="*/ 144647 h 160732"/>
                            <a:gd name="connsiteX3" fmla="*/ 18395 w 97626"/>
                            <a:gd name="connsiteY3" fmla="*/ 144647 h 160732"/>
                            <a:gd name="connsiteX4" fmla="*/ 18395 w 97626"/>
                            <a:gd name="connsiteY4" fmla="*/ 0 h 160732"/>
                            <a:gd name="connsiteX5" fmla="*/ 0 w 97626"/>
                            <a:gd name="connsiteY5" fmla="*/ 0 h 160732"/>
                            <a:gd name="connsiteX6" fmla="*/ 0 w 97626"/>
                            <a:gd name="connsiteY6" fmla="*/ 160732 h 160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7626" h="160732">
                              <a:moveTo>
                                <a:pt x="0" y="160732"/>
                              </a:moveTo>
                              <a:lnTo>
                                <a:pt x="97626" y="160732"/>
                              </a:lnTo>
                              <a:lnTo>
                                <a:pt x="97626" y="144647"/>
                              </a:lnTo>
                              <a:lnTo>
                                <a:pt x="18395" y="144647"/>
                              </a:lnTo>
                              <a:lnTo>
                                <a:pt x="18395" y="0"/>
                              </a:lnTo>
                              <a:lnTo>
                                <a:pt x="0" y="0"/>
                              </a:lnTo>
                              <a:lnTo>
                                <a:pt x="0" y="1607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 w="305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227927" name="Freeform: Shape 75227927"/>
                      <wps:cNvSpPr/>
                      <wps:spPr>
                        <a:xfrm>
                          <a:off x="1442547" y="217031"/>
                          <a:ext cx="17934" cy="112997"/>
                        </a:xfrm>
                        <a:custGeom>
                          <a:avLst/>
                          <a:gdLst>
                            <a:gd name="connsiteX0" fmla="*/ 17934 w 17934"/>
                            <a:gd name="connsiteY0" fmla="*/ 0 h 112997"/>
                            <a:gd name="connsiteX1" fmla="*/ 0 w 17934"/>
                            <a:gd name="connsiteY1" fmla="*/ 0 h 112997"/>
                            <a:gd name="connsiteX2" fmla="*/ 0 w 17934"/>
                            <a:gd name="connsiteY2" fmla="*/ 112998 h 112997"/>
                            <a:gd name="connsiteX3" fmla="*/ 17934 w 17934"/>
                            <a:gd name="connsiteY3" fmla="*/ 112998 h 112997"/>
                            <a:gd name="connsiteX4" fmla="*/ 17934 w 17934"/>
                            <a:gd name="connsiteY4" fmla="*/ 0 h 112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934" h="112997">
                              <a:moveTo>
                                <a:pt x="17934" y="0"/>
                              </a:moveTo>
                              <a:lnTo>
                                <a:pt x="0" y="0"/>
                              </a:lnTo>
                              <a:lnTo>
                                <a:pt x="0" y="112998"/>
                              </a:lnTo>
                              <a:lnTo>
                                <a:pt x="17934" y="112998"/>
                              </a:lnTo>
                              <a:lnTo>
                                <a:pt x="179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 w="305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3053712" name="Freeform: Shape 583053712"/>
                      <wps:cNvSpPr/>
                      <wps:spPr>
                        <a:xfrm>
                          <a:off x="571711" y="387770"/>
                          <a:ext cx="1161011" cy="167608"/>
                        </a:xfrm>
                        <a:custGeom>
                          <a:avLst/>
                          <a:gdLst>
                            <a:gd name="connsiteX0" fmla="*/ 662194 w 1161011"/>
                            <a:gd name="connsiteY0" fmla="*/ 15625 h 167608"/>
                            <a:gd name="connsiteX1" fmla="*/ 662194 w 1161011"/>
                            <a:gd name="connsiteY1" fmla="*/ 51449 h 167608"/>
                            <a:gd name="connsiteX2" fmla="*/ 639008 w 1161011"/>
                            <a:gd name="connsiteY2" fmla="*/ 51449 h 167608"/>
                            <a:gd name="connsiteX3" fmla="*/ 639008 w 1161011"/>
                            <a:gd name="connsiteY3" fmla="*/ 66368 h 167608"/>
                            <a:gd name="connsiteX4" fmla="*/ 662194 w 1161011"/>
                            <a:gd name="connsiteY4" fmla="*/ 66368 h 167608"/>
                            <a:gd name="connsiteX5" fmla="*/ 662194 w 1161011"/>
                            <a:gd name="connsiteY5" fmla="*/ 123772 h 167608"/>
                            <a:gd name="connsiteX6" fmla="*/ 695514 w 1161011"/>
                            <a:gd name="connsiteY6" fmla="*/ 167179 h 167608"/>
                            <a:gd name="connsiteX7" fmla="*/ 712957 w 1161011"/>
                            <a:gd name="connsiteY7" fmla="*/ 164416 h 167608"/>
                            <a:gd name="connsiteX8" fmla="*/ 712957 w 1161011"/>
                            <a:gd name="connsiteY8" fmla="*/ 149957 h 167608"/>
                            <a:gd name="connsiteX9" fmla="*/ 699414 w 1161011"/>
                            <a:gd name="connsiteY9" fmla="*/ 152014 h 167608"/>
                            <a:gd name="connsiteX10" fmla="*/ 680128 w 1161011"/>
                            <a:gd name="connsiteY10" fmla="*/ 129513 h 167608"/>
                            <a:gd name="connsiteX11" fmla="*/ 680128 w 1161011"/>
                            <a:gd name="connsiteY11" fmla="*/ 66368 h 167608"/>
                            <a:gd name="connsiteX12" fmla="*/ 714339 w 1161011"/>
                            <a:gd name="connsiteY12" fmla="*/ 66368 h 167608"/>
                            <a:gd name="connsiteX13" fmla="*/ 714339 w 1161011"/>
                            <a:gd name="connsiteY13" fmla="*/ 51449 h 167608"/>
                            <a:gd name="connsiteX14" fmla="*/ 680128 w 1161011"/>
                            <a:gd name="connsiteY14" fmla="*/ 51449 h 167608"/>
                            <a:gd name="connsiteX15" fmla="*/ 680128 w 1161011"/>
                            <a:gd name="connsiteY15" fmla="*/ 15625 h 167608"/>
                            <a:gd name="connsiteX16" fmla="*/ 662194 w 1161011"/>
                            <a:gd name="connsiteY16" fmla="*/ 15625 h 167608"/>
                            <a:gd name="connsiteX17" fmla="*/ 662194 w 1161011"/>
                            <a:gd name="connsiteY17" fmla="*/ 15625 h 167608"/>
                            <a:gd name="connsiteX18" fmla="*/ 633542 w 1161011"/>
                            <a:gd name="connsiteY18" fmla="*/ 107932 h 167608"/>
                            <a:gd name="connsiteX19" fmla="*/ 572429 w 1161011"/>
                            <a:gd name="connsiteY19" fmla="*/ 48686 h 167608"/>
                            <a:gd name="connsiteX20" fmla="*/ 511317 w 1161011"/>
                            <a:gd name="connsiteY20" fmla="*/ 107932 h 167608"/>
                            <a:gd name="connsiteX21" fmla="*/ 572429 w 1161011"/>
                            <a:gd name="connsiteY21" fmla="*/ 167179 h 167608"/>
                            <a:gd name="connsiteX22" fmla="*/ 633542 w 1161011"/>
                            <a:gd name="connsiteY22" fmla="*/ 107932 h 167608"/>
                            <a:gd name="connsiteX23" fmla="*/ 633542 w 1161011"/>
                            <a:gd name="connsiteY23" fmla="*/ 107932 h 167608"/>
                            <a:gd name="connsiteX24" fmla="*/ 616068 w 1161011"/>
                            <a:gd name="connsiteY24" fmla="*/ 107932 h 167608"/>
                            <a:gd name="connsiteX25" fmla="*/ 572429 w 1161011"/>
                            <a:gd name="connsiteY25" fmla="*/ 152260 h 167608"/>
                            <a:gd name="connsiteX26" fmla="*/ 528791 w 1161011"/>
                            <a:gd name="connsiteY26" fmla="*/ 107932 h 167608"/>
                            <a:gd name="connsiteX27" fmla="*/ 572429 w 1161011"/>
                            <a:gd name="connsiteY27" fmla="*/ 63605 h 167608"/>
                            <a:gd name="connsiteX28" fmla="*/ 616068 w 1161011"/>
                            <a:gd name="connsiteY28" fmla="*/ 107932 h 167608"/>
                            <a:gd name="connsiteX29" fmla="*/ 616068 w 1161011"/>
                            <a:gd name="connsiteY29" fmla="*/ 107932 h 167608"/>
                            <a:gd name="connsiteX30" fmla="*/ 398766 w 1161011"/>
                            <a:gd name="connsiteY30" fmla="*/ 107932 h 167608"/>
                            <a:gd name="connsiteX31" fmla="*/ 441268 w 1161011"/>
                            <a:gd name="connsiteY31" fmla="*/ 63605 h 167608"/>
                            <a:gd name="connsiteX32" fmla="*/ 480761 w 1161011"/>
                            <a:gd name="connsiteY32" fmla="*/ 87703 h 167608"/>
                            <a:gd name="connsiteX33" fmla="*/ 498204 w 1161011"/>
                            <a:gd name="connsiteY33" fmla="*/ 87703 h 167608"/>
                            <a:gd name="connsiteX34" fmla="*/ 441452 w 1161011"/>
                            <a:gd name="connsiteY34" fmla="*/ 48656 h 167608"/>
                            <a:gd name="connsiteX35" fmla="*/ 381046 w 1161011"/>
                            <a:gd name="connsiteY35" fmla="*/ 107902 h 167608"/>
                            <a:gd name="connsiteX36" fmla="*/ 441452 w 1161011"/>
                            <a:gd name="connsiteY36" fmla="*/ 167148 h 167608"/>
                            <a:gd name="connsiteX37" fmla="*/ 498204 w 1161011"/>
                            <a:gd name="connsiteY37" fmla="*/ 128101 h 167608"/>
                            <a:gd name="connsiteX38" fmla="*/ 480761 w 1161011"/>
                            <a:gd name="connsiteY38" fmla="*/ 128101 h 167608"/>
                            <a:gd name="connsiteX39" fmla="*/ 441268 w 1161011"/>
                            <a:gd name="connsiteY39" fmla="*/ 152198 h 167608"/>
                            <a:gd name="connsiteX40" fmla="*/ 398766 w 1161011"/>
                            <a:gd name="connsiteY40" fmla="*/ 107932 h 167608"/>
                            <a:gd name="connsiteX41" fmla="*/ 398766 w 1161011"/>
                            <a:gd name="connsiteY41" fmla="*/ 107932 h 167608"/>
                            <a:gd name="connsiteX42" fmla="*/ 278414 w 1161011"/>
                            <a:gd name="connsiteY42" fmla="*/ 42700 h 167608"/>
                            <a:gd name="connsiteX43" fmla="*/ 310353 w 1161011"/>
                            <a:gd name="connsiteY43" fmla="*/ 15379 h 167608"/>
                            <a:gd name="connsiteX44" fmla="*/ 343427 w 1161011"/>
                            <a:gd name="connsiteY44" fmla="*/ 44082 h 167608"/>
                            <a:gd name="connsiteX45" fmla="*/ 360194 w 1161011"/>
                            <a:gd name="connsiteY45" fmla="*/ 44082 h 167608"/>
                            <a:gd name="connsiteX46" fmla="*/ 310567 w 1161011"/>
                            <a:gd name="connsiteY46" fmla="*/ 460 h 167608"/>
                            <a:gd name="connsiteX47" fmla="*/ 260726 w 1161011"/>
                            <a:gd name="connsiteY47" fmla="*/ 43161 h 167608"/>
                            <a:gd name="connsiteX48" fmla="*/ 301140 w 1161011"/>
                            <a:gd name="connsiteY48" fmla="*/ 85646 h 167608"/>
                            <a:gd name="connsiteX49" fmla="*/ 321132 w 1161011"/>
                            <a:gd name="connsiteY49" fmla="*/ 91386 h 167608"/>
                            <a:gd name="connsiteX50" fmla="*/ 349139 w 1161011"/>
                            <a:gd name="connsiteY50" fmla="*/ 121931 h 167608"/>
                            <a:gd name="connsiteX51" fmla="*/ 312379 w 1161011"/>
                            <a:gd name="connsiteY51" fmla="*/ 152689 h 167608"/>
                            <a:gd name="connsiteX52" fmla="*/ 273317 w 1161011"/>
                            <a:gd name="connsiteY52" fmla="*/ 120089 h 167608"/>
                            <a:gd name="connsiteX53" fmla="*/ 255873 w 1161011"/>
                            <a:gd name="connsiteY53" fmla="*/ 120089 h 167608"/>
                            <a:gd name="connsiteX54" fmla="*/ 312164 w 1161011"/>
                            <a:gd name="connsiteY54" fmla="*/ 167608 h 167608"/>
                            <a:gd name="connsiteX55" fmla="*/ 366828 w 1161011"/>
                            <a:gd name="connsiteY55" fmla="*/ 120764 h 167608"/>
                            <a:gd name="connsiteX56" fmla="*/ 326383 w 1161011"/>
                            <a:gd name="connsiteY56" fmla="*/ 75976 h 167608"/>
                            <a:gd name="connsiteX57" fmla="*/ 307312 w 1161011"/>
                            <a:gd name="connsiteY57" fmla="*/ 70236 h 167608"/>
                            <a:gd name="connsiteX58" fmla="*/ 278414 w 1161011"/>
                            <a:gd name="connsiteY58" fmla="*/ 42700 h 167608"/>
                            <a:gd name="connsiteX59" fmla="*/ 278414 w 1161011"/>
                            <a:gd name="connsiteY59" fmla="*/ 42700 h 167608"/>
                            <a:gd name="connsiteX60" fmla="*/ 190892 w 1161011"/>
                            <a:gd name="connsiteY60" fmla="*/ 15165 h 167608"/>
                            <a:gd name="connsiteX61" fmla="*/ 202162 w 1161011"/>
                            <a:gd name="connsiteY61" fmla="*/ 16761 h 167608"/>
                            <a:gd name="connsiteX62" fmla="*/ 202162 w 1161011"/>
                            <a:gd name="connsiteY62" fmla="*/ 1842 h 167608"/>
                            <a:gd name="connsiteX63" fmla="*/ 188158 w 1161011"/>
                            <a:gd name="connsiteY63" fmla="*/ 0 h 167608"/>
                            <a:gd name="connsiteX64" fmla="*/ 149096 w 1161011"/>
                            <a:gd name="connsiteY64" fmla="*/ 41319 h 167608"/>
                            <a:gd name="connsiteX65" fmla="*/ 149096 w 1161011"/>
                            <a:gd name="connsiteY65" fmla="*/ 51418 h 167608"/>
                            <a:gd name="connsiteX66" fmla="*/ 127967 w 1161011"/>
                            <a:gd name="connsiteY66" fmla="*/ 51418 h 167608"/>
                            <a:gd name="connsiteX67" fmla="*/ 127967 w 1161011"/>
                            <a:gd name="connsiteY67" fmla="*/ 66337 h 167608"/>
                            <a:gd name="connsiteX68" fmla="*/ 149096 w 1161011"/>
                            <a:gd name="connsiteY68" fmla="*/ 66337 h 167608"/>
                            <a:gd name="connsiteX69" fmla="*/ 149096 w 1161011"/>
                            <a:gd name="connsiteY69" fmla="*/ 164385 h 167608"/>
                            <a:gd name="connsiteX70" fmla="*/ 166999 w 1161011"/>
                            <a:gd name="connsiteY70" fmla="*/ 164385 h 167608"/>
                            <a:gd name="connsiteX71" fmla="*/ 166999 w 1161011"/>
                            <a:gd name="connsiteY71" fmla="*/ 66337 h 167608"/>
                            <a:gd name="connsiteX72" fmla="*/ 200995 w 1161011"/>
                            <a:gd name="connsiteY72" fmla="*/ 66337 h 167608"/>
                            <a:gd name="connsiteX73" fmla="*/ 200995 w 1161011"/>
                            <a:gd name="connsiteY73" fmla="*/ 51418 h 167608"/>
                            <a:gd name="connsiteX74" fmla="*/ 166999 w 1161011"/>
                            <a:gd name="connsiteY74" fmla="*/ 51418 h 167608"/>
                            <a:gd name="connsiteX75" fmla="*/ 166999 w 1161011"/>
                            <a:gd name="connsiteY75" fmla="*/ 41534 h 167608"/>
                            <a:gd name="connsiteX76" fmla="*/ 190892 w 1161011"/>
                            <a:gd name="connsiteY76" fmla="*/ 15165 h 167608"/>
                            <a:gd name="connsiteX77" fmla="*/ 190892 w 1161011"/>
                            <a:gd name="connsiteY77" fmla="*/ 15165 h 167608"/>
                            <a:gd name="connsiteX78" fmla="*/ 122225 w 1161011"/>
                            <a:gd name="connsiteY78" fmla="*/ 107932 h 167608"/>
                            <a:gd name="connsiteX79" fmla="*/ 61112 w 1161011"/>
                            <a:gd name="connsiteY79" fmla="*/ 48686 h 167608"/>
                            <a:gd name="connsiteX80" fmla="*/ 0 w 1161011"/>
                            <a:gd name="connsiteY80" fmla="*/ 107932 h 167608"/>
                            <a:gd name="connsiteX81" fmla="*/ 61112 w 1161011"/>
                            <a:gd name="connsiteY81" fmla="*/ 167179 h 167608"/>
                            <a:gd name="connsiteX82" fmla="*/ 122225 w 1161011"/>
                            <a:gd name="connsiteY82" fmla="*/ 107932 h 167608"/>
                            <a:gd name="connsiteX83" fmla="*/ 122225 w 1161011"/>
                            <a:gd name="connsiteY83" fmla="*/ 107932 h 167608"/>
                            <a:gd name="connsiteX84" fmla="*/ 104751 w 1161011"/>
                            <a:gd name="connsiteY84" fmla="*/ 107932 h 167608"/>
                            <a:gd name="connsiteX85" fmla="*/ 61112 w 1161011"/>
                            <a:gd name="connsiteY85" fmla="*/ 152260 h 167608"/>
                            <a:gd name="connsiteX86" fmla="*/ 17474 w 1161011"/>
                            <a:gd name="connsiteY86" fmla="*/ 107932 h 167608"/>
                            <a:gd name="connsiteX87" fmla="*/ 61112 w 1161011"/>
                            <a:gd name="connsiteY87" fmla="*/ 63605 h 167608"/>
                            <a:gd name="connsiteX88" fmla="*/ 104751 w 1161011"/>
                            <a:gd name="connsiteY88" fmla="*/ 107932 h 167608"/>
                            <a:gd name="connsiteX89" fmla="*/ 104751 w 1161011"/>
                            <a:gd name="connsiteY89" fmla="*/ 107932 h 167608"/>
                            <a:gd name="connsiteX90" fmla="*/ 732703 w 1161011"/>
                            <a:gd name="connsiteY90" fmla="*/ 0 h 167608"/>
                            <a:gd name="connsiteX91" fmla="*/ 732703 w 1161011"/>
                            <a:gd name="connsiteY91" fmla="*/ 164416 h 167608"/>
                            <a:gd name="connsiteX92" fmla="*/ 750607 w 1161011"/>
                            <a:gd name="connsiteY92" fmla="*/ 164416 h 167608"/>
                            <a:gd name="connsiteX93" fmla="*/ 750607 w 1161011"/>
                            <a:gd name="connsiteY93" fmla="*/ 0 h 167608"/>
                            <a:gd name="connsiteX94" fmla="*/ 732703 w 1161011"/>
                            <a:gd name="connsiteY94" fmla="*/ 0 h 167608"/>
                            <a:gd name="connsiteX95" fmla="*/ 732703 w 1161011"/>
                            <a:gd name="connsiteY95" fmla="*/ 0 h 167608"/>
                            <a:gd name="connsiteX96" fmla="*/ 768664 w 1161011"/>
                            <a:gd name="connsiteY96" fmla="*/ 107932 h 167608"/>
                            <a:gd name="connsiteX97" fmla="*/ 826552 w 1161011"/>
                            <a:gd name="connsiteY97" fmla="*/ 167179 h 167608"/>
                            <a:gd name="connsiteX98" fmla="*/ 873876 w 1161011"/>
                            <a:gd name="connsiteY98" fmla="*/ 141700 h 167608"/>
                            <a:gd name="connsiteX99" fmla="*/ 873876 w 1161011"/>
                            <a:gd name="connsiteY99" fmla="*/ 164416 h 167608"/>
                            <a:gd name="connsiteX100" fmla="*/ 891104 w 1161011"/>
                            <a:gd name="connsiteY100" fmla="*/ 164416 h 167608"/>
                            <a:gd name="connsiteX101" fmla="*/ 891104 w 1161011"/>
                            <a:gd name="connsiteY101" fmla="*/ 51449 h 167608"/>
                            <a:gd name="connsiteX102" fmla="*/ 873661 w 1161011"/>
                            <a:gd name="connsiteY102" fmla="*/ 51449 h 167608"/>
                            <a:gd name="connsiteX103" fmla="*/ 873661 w 1161011"/>
                            <a:gd name="connsiteY103" fmla="*/ 74411 h 167608"/>
                            <a:gd name="connsiteX104" fmla="*/ 826583 w 1161011"/>
                            <a:gd name="connsiteY104" fmla="*/ 48686 h 167608"/>
                            <a:gd name="connsiteX105" fmla="*/ 768664 w 1161011"/>
                            <a:gd name="connsiteY105" fmla="*/ 107932 h 167608"/>
                            <a:gd name="connsiteX106" fmla="*/ 768664 w 1161011"/>
                            <a:gd name="connsiteY106" fmla="*/ 107932 h 167608"/>
                            <a:gd name="connsiteX107" fmla="*/ 786599 w 1161011"/>
                            <a:gd name="connsiteY107" fmla="*/ 107932 h 167608"/>
                            <a:gd name="connsiteX108" fmla="*/ 829562 w 1161011"/>
                            <a:gd name="connsiteY108" fmla="*/ 63390 h 167608"/>
                            <a:gd name="connsiteX109" fmla="*/ 873200 w 1161011"/>
                            <a:gd name="connsiteY109" fmla="*/ 107932 h 167608"/>
                            <a:gd name="connsiteX110" fmla="*/ 829562 w 1161011"/>
                            <a:gd name="connsiteY110" fmla="*/ 152475 h 167608"/>
                            <a:gd name="connsiteX111" fmla="*/ 786599 w 1161011"/>
                            <a:gd name="connsiteY111" fmla="*/ 107932 h 167608"/>
                            <a:gd name="connsiteX112" fmla="*/ 786599 w 1161011"/>
                            <a:gd name="connsiteY112" fmla="*/ 107932 h 167608"/>
                            <a:gd name="connsiteX113" fmla="*/ 932532 w 1161011"/>
                            <a:gd name="connsiteY113" fmla="*/ 51449 h 167608"/>
                            <a:gd name="connsiteX114" fmla="*/ 915303 w 1161011"/>
                            <a:gd name="connsiteY114" fmla="*/ 51449 h 167608"/>
                            <a:gd name="connsiteX115" fmla="*/ 915303 w 1161011"/>
                            <a:gd name="connsiteY115" fmla="*/ 164416 h 167608"/>
                            <a:gd name="connsiteX116" fmla="*/ 933207 w 1161011"/>
                            <a:gd name="connsiteY116" fmla="*/ 164416 h 167608"/>
                            <a:gd name="connsiteX117" fmla="*/ 933207 w 1161011"/>
                            <a:gd name="connsiteY117" fmla="*/ 102652 h 167608"/>
                            <a:gd name="connsiteX118" fmla="*/ 969260 w 1161011"/>
                            <a:gd name="connsiteY118" fmla="*/ 64772 h 167608"/>
                            <a:gd name="connsiteX119" fmla="*/ 1001874 w 1161011"/>
                            <a:gd name="connsiteY119" fmla="*/ 103113 h 167608"/>
                            <a:gd name="connsiteX120" fmla="*/ 1001874 w 1161011"/>
                            <a:gd name="connsiteY120" fmla="*/ 164416 h 167608"/>
                            <a:gd name="connsiteX121" fmla="*/ 1019778 w 1161011"/>
                            <a:gd name="connsiteY121" fmla="*/ 164416 h 167608"/>
                            <a:gd name="connsiteX122" fmla="*/ 1019778 w 1161011"/>
                            <a:gd name="connsiteY122" fmla="*/ 99675 h 167608"/>
                            <a:gd name="connsiteX123" fmla="*/ 974757 w 1161011"/>
                            <a:gd name="connsiteY123" fmla="*/ 48717 h 167608"/>
                            <a:gd name="connsiteX124" fmla="*/ 932501 w 1161011"/>
                            <a:gd name="connsiteY124" fmla="*/ 73521 h 167608"/>
                            <a:gd name="connsiteX125" fmla="*/ 932501 w 1161011"/>
                            <a:gd name="connsiteY125" fmla="*/ 51449 h 167608"/>
                            <a:gd name="connsiteX126" fmla="*/ 932532 w 1161011"/>
                            <a:gd name="connsiteY126" fmla="*/ 51449 h 167608"/>
                            <a:gd name="connsiteX127" fmla="*/ 1038572 w 1161011"/>
                            <a:gd name="connsiteY127" fmla="*/ 107932 h 167608"/>
                            <a:gd name="connsiteX128" fmla="*/ 1096460 w 1161011"/>
                            <a:gd name="connsiteY128" fmla="*/ 167179 h 167608"/>
                            <a:gd name="connsiteX129" fmla="*/ 1143784 w 1161011"/>
                            <a:gd name="connsiteY129" fmla="*/ 141700 h 167608"/>
                            <a:gd name="connsiteX130" fmla="*/ 1143784 w 1161011"/>
                            <a:gd name="connsiteY130" fmla="*/ 164416 h 167608"/>
                            <a:gd name="connsiteX131" fmla="*/ 1161012 w 1161011"/>
                            <a:gd name="connsiteY131" fmla="*/ 164416 h 167608"/>
                            <a:gd name="connsiteX132" fmla="*/ 1161012 w 1161011"/>
                            <a:gd name="connsiteY132" fmla="*/ 0 h 167608"/>
                            <a:gd name="connsiteX133" fmla="*/ 1143108 w 1161011"/>
                            <a:gd name="connsiteY133" fmla="*/ 0 h 167608"/>
                            <a:gd name="connsiteX134" fmla="*/ 1143108 w 1161011"/>
                            <a:gd name="connsiteY134" fmla="*/ 74411 h 167608"/>
                            <a:gd name="connsiteX135" fmla="*/ 1096491 w 1161011"/>
                            <a:gd name="connsiteY135" fmla="*/ 48686 h 167608"/>
                            <a:gd name="connsiteX136" fmla="*/ 1038572 w 1161011"/>
                            <a:gd name="connsiteY136" fmla="*/ 107932 h 167608"/>
                            <a:gd name="connsiteX137" fmla="*/ 1038572 w 1161011"/>
                            <a:gd name="connsiteY137" fmla="*/ 107932 h 167608"/>
                            <a:gd name="connsiteX138" fmla="*/ 1056507 w 1161011"/>
                            <a:gd name="connsiteY138" fmla="*/ 107932 h 167608"/>
                            <a:gd name="connsiteX139" fmla="*/ 1099470 w 1161011"/>
                            <a:gd name="connsiteY139" fmla="*/ 63390 h 167608"/>
                            <a:gd name="connsiteX140" fmla="*/ 1143108 w 1161011"/>
                            <a:gd name="connsiteY140" fmla="*/ 107932 h 167608"/>
                            <a:gd name="connsiteX141" fmla="*/ 1099470 w 1161011"/>
                            <a:gd name="connsiteY141" fmla="*/ 152475 h 167608"/>
                            <a:gd name="connsiteX142" fmla="*/ 1056507 w 1161011"/>
                            <a:gd name="connsiteY142" fmla="*/ 107932 h 167608"/>
                            <a:gd name="connsiteX143" fmla="*/ 1056507 w 1161011"/>
                            <a:gd name="connsiteY143" fmla="*/ 107932 h 1676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</a:cxnLst>
                          <a:rect l="l" t="t" r="r" b="b"/>
                          <a:pathLst>
                            <a:path w="1161011" h="167608">
                              <a:moveTo>
                                <a:pt x="662194" y="15625"/>
                              </a:moveTo>
                              <a:lnTo>
                                <a:pt x="662194" y="51449"/>
                              </a:lnTo>
                              <a:lnTo>
                                <a:pt x="639008" y="51449"/>
                              </a:lnTo>
                              <a:lnTo>
                                <a:pt x="639008" y="66368"/>
                              </a:lnTo>
                              <a:lnTo>
                                <a:pt x="662194" y="66368"/>
                              </a:lnTo>
                              <a:lnTo>
                                <a:pt x="662194" y="123772"/>
                              </a:lnTo>
                              <a:cubicBezTo>
                                <a:pt x="662194" y="151093"/>
                                <a:pt x="669073" y="167179"/>
                                <a:pt x="695514" y="167179"/>
                              </a:cubicBezTo>
                              <a:cubicBezTo>
                                <a:pt x="701963" y="167179"/>
                                <a:pt x="709763" y="165797"/>
                                <a:pt x="712957" y="164416"/>
                              </a:cubicBezTo>
                              <a:lnTo>
                                <a:pt x="712957" y="149957"/>
                              </a:lnTo>
                              <a:cubicBezTo>
                                <a:pt x="708811" y="151093"/>
                                <a:pt x="704696" y="152014"/>
                                <a:pt x="699414" y="152014"/>
                              </a:cubicBezTo>
                              <a:cubicBezTo>
                                <a:pt x="685165" y="152014"/>
                                <a:pt x="680128" y="145138"/>
                                <a:pt x="680128" y="129513"/>
                              </a:cubicBezTo>
                              <a:lnTo>
                                <a:pt x="680128" y="66368"/>
                              </a:lnTo>
                              <a:lnTo>
                                <a:pt x="714339" y="66368"/>
                              </a:lnTo>
                              <a:lnTo>
                                <a:pt x="714339" y="51449"/>
                              </a:lnTo>
                              <a:lnTo>
                                <a:pt x="680128" y="51449"/>
                              </a:lnTo>
                              <a:lnTo>
                                <a:pt x="680128" y="15625"/>
                              </a:lnTo>
                              <a:lnTo>
                                <a:pt x="662194" y="15625"/>
                              </a:lnTo>
                              <a:lnTo>
                                <a:pt x="662194" y="15625"/>
                              </a:lnTo>
                              <a:close/>
                              <a:moveTo>
                                <a:pt x="633542" y="107932"/>
                              </a:moveTo>
                              <a:cubicBezTo>
                                <a:pt x="633542" y="76928"/>
                                <a:pt x="609895" y="48686"/>
                                <a:pt x="572429" y="48686"/>
                              </a:cubicBezTo>
                              <a:cubicBezTo>
                                <a:pt x="534994" y="48686"/>
                                <a:pt x="511317" y="76928"/>
                                <a:pt x="511317" y="107932"/>
                              </a:cubicBezTo>
                              <a:cubicBezTo>
                                <a:pt x="511317" y="138937"/>
                                <a:pt x="534994" y="167179"/>
                                <a:pt x="572429" y="167179"/>
                              </a:cubicBezTo>
                              <a:cubicBezTo>
                                <a:pt x="609864" y="167179"/>
                                <a:pt x="633542" y="138937"/>
                                <a:pt x="633542" y="107932"/>
                              </a:cubicBezTo>
                              <a:lnTo>
                                <a:pt x="633542" y="107932"/>
                              </a:lnTo>
                              <a:close/>
                              <a:moveTo>
                                <a:pt x="616068" y="107932"/>
                              </a:moveTo>
                              <a:cubicBezTo>
                                <a:pt x="616068" y="130894"/>
                                <a:pt x="599761" y="152260"/>
                                <a:pt x="572429" y="152260"/>
                              </a:cubicBezTo>
                              <a:cubicBezTo>
                                <a:pt x="545313" y="152260"/>
                                <a:pt x="528791" y="130894"/>
                                <a:pt x="528791" y="107932"/>
                              </a:cubicBezTo>
                              <a:cubicBezTo>
                                <a:pt x="528791" y="85186"/>
                                <a:pt x="545343" y="63605"/>
                                <a:pt x="572429" y="63605"/>
                              </a:cubicBezTo>
                              <a:cubicBezTo>
                                <a:pt x="599761" y="63605"/>
                                <a:pt x="616068" y="85186"/>
                                <a:pt x="616068" y="107932"/>
                              </a:cubicBezTo>
                              <a:lnTo>
                                <a:pt x="616068" y="107932"/>
                              </a:lnTo>
                              <a:close/>
                              <a:moveTo>
                                <a:pt x="398766" y="107932"/>
                              </a:moveTo>
                              <a:cubicBezTo>
                                <a:pt x="398766" y="84971"/>
                                <a:pt x="414397" y="63605"/>
                                <a:pt x="441268" y="63605"/>
                              </a:cubicBezTo>
                              <a:cubicBezTo>
                                <a:pt x="461260" y="63605"/>
                                <a:pt x="474342" y="74165"/>
                                <a:pt x="480761" y="87703"/>
                              </a:cubicBezTo>
                              <a:lnTo>
                                <a:pt x="498204" y="87703"/>
                              </a:lnTo>
                              <a:cubicBezTo>
                                <a:pt x="490864" y="65662"/>
                                <a:pt x="469951" y="48656"/>
                                <a:pt x="441452" y="48656"/>
                              </a:cubicBezTo>
                              <a:cubicBezTo>
                                <a:pt x="404693" y="48656"/>
                                <a:pt x="381046" y="75516"/>
                                <a:pt x="381046" y="107902"/>
                              </a:cubicBezTo>
                              <a:cubicBezTo>
                                <a:pt x="381046" y="140288"/>
                                <a:pt x="404693" y="167148"/>
                                <a:pt x="441452" y="167148"/>
                              </a:cubicBezTo>
                              <a:cubicBezTo>
                                <a:pt x="469920" y="167148"/>
                                <a:pt x="490834" y="150172"/>
                                <a:pt x="498204" y="128101"/>
                              </a:cubicBezTo>
                              <a:lnTo>
                                <a:pt x="480761" y="128101"/>
                              </a:lnTo>
                              <a:cubicBezTo>
                                <a:pt x="474342" y="141884"/>
                                <a:pt x="461936" y="152198"/>
                                <a:pt x="441268" y="152198"/>
                              </a:cubicBezTo>
                              <a:cubicBezTo>
                                <a:pt x="414397" y="152229"/>
                                <a:pt x="398766" y="131109"/>
                                <a:pt x="398766" y="107932"/>
                              </a:cubicBezTo>
                              <a:lnTo>
                                <a:pt x="398766" y="107932"/>
                              </a:lnTo>
                              <a:close/>
                              <a:moveTo>
                                <a:pt x="278414" y="42700"/>
                              </a:moveTo>
                              <a:cubicBezTo>
                                <a:pt x="278414" y="25694"/>
                                <a:pt x="291036" y="15379"/>
                                <a:pt x="310353" y="15379"/>
                              </a:cubicBezTo>
                              <a:cubicBezTo>
                                <a:pt x="329423" y="15379"/>
                                <a:pt x="341369" y="27321"/>
                                <a:pt x="343427" y="44082"/>
                              </a:cubicBezTo>
                              <a:lnTo>
                                <a:pt x="360194" y="44082"/>
                              </a:lnTo>
                              <a:cubicBezTo>
                                <a:pt x="358137" y="19278"/>
                                <a:pt x="339987" y="460"/>
                                <a:pt x="310567" y="460"/>
                              </a:cubicBezTo>
                              <a:cubicBezTo>
                                <a:pt x="282315" y="460"/>
                                <a:pt x="260726" y="17467"/>
                                <a:pt x="260726" y="43161"/>
                              </a:cubicBezTo>
                              <a:cubicBezTo>
                                <a:pt x="260726" y="66337"/>
                                <a:pt x="277493" y="78739"/>
                                <a:pt x="301140" y="85646"/>
                              </a:cubicBezTo>
                              <a:lnTo>
                                <a:pt x="321132" y="91386"/>
                              </a:lnTo>
                              <a:cubicBezTo>
                                <a:pt x="337899" y="96206"/>
                                <a:pt x="349139" y="105385"/>
                                <a:pt x="349139" y="121931"/>
                              </a:cubicBezTo>
                              <a:cubicBezTo>
                                <a:pt x="349139" y="139152"/>
                                <a:pt x="335350" y="152689"/>
                                <a:pt x="312379" y="152689"/>
                              </a:cubicBezTo>
                              <a:cubicBezTo>
                                <a:pt x="289869" y="152689"/>
                                <a:pt x="276787" y="139612"/>
                                <a:pt x="273317" y="120089"/>
                              </a:cubicBezTo>
                              <a:lnTo>
                                <a:pt x="255873" y="120089"/>
                              </a:lnTo>
                              <a:cubicBezTo>
                                <a:pt x="260019" y="148330"/>
                                <a:pt x="280441" y="167608"/>
                                <a:pt x="312164" y="167608"/>
                              </a:cubicBezTo>
                              <a:cubicBezTo>
                                <a:pt x="343642" y="167608"/>
                                <a:pt x="366828" y="148330"/>
                                <a:pt x="366828" y="120764"/>
                              </a:cubicBezTo>
                              <a:cubicBezTo>
                                <a:pt x="366828" y="95960"/>
                                <a:pt x="351442" y="83098"/>
                                <a:pt x="326383" y="75976"/>
                              </a:cubicBezTo>
                              <a:lnTo>
                                <a:pt x="307312" y="70236"/>
                              </a:lnTo>
                              <a:cubicBezTo>
                                <a:pt x="290360" y="65447"/>
                                <a:pt x="278414" y="59246"/>
                                <a:pt x="278414" y="42700"/>
                              </a:cubicBezTo>
                              <a:lnTo>
                                <a:pt x="278414" y="42700"/>
                              </a:lnTo>
                              <a:close/>
                              <a:moveTo>
                                <a:pt x="190892" y="15165"/>
                              </a:moveTo>
                              <a:cubicBezTo>
                                <a:pt x="194792" y="15165"/>
                                <a:pt x="199859" y="15840"/>
                                <a:pt x="202162" y="16761"/>
                              </a:cubicBezTo>
                              <a:lnTo>
                                <a:pt x="202162" y="1842"/>
                              </a:lnTo>
                              <a:cubicBezTo>
                                <a:pt x="199398" y="706"/>
                                <a:pt x="192980" y="0"/>
                                <a:pt x="188158" y="0"/>
                              </a:cubicBezTo>
                              <a:cubicBezTo>
                                <a:pt x="161287" y="0"/>
                                <a:pt x="149096" y="13077"/>
                                <a:pt x="149096" y="41319"/>
                              </a:cubicBezTo>
                              <a:lnTo>
                                <a:pt x="149096" y="51418"/>
                              </a:lnTo>
                              <a:lnTo>
                                <a:pt x="127967" y="51418"/>
                              </a:lnTo>
                              <a:lnTo>
                                <a:pt x="127967" y="66337"/>
                              </a:lnTo>
                              <a:lnTo>
                                <a:pt x="149096" y="66337"/>
                              </a:lnTo>
                              <a:lnTo>
                                <a:pt x="149096" y="164385"/>
                              </a:lnTo>
                              <a:lnTo>
                                <a:pt x="166999" y="164385"/>
                              </a:lnTo>
                              <a:lnTo>
                                <a:pt x="166999" y="66337"/>
                              </a:lnTo>
                              <a:lnTo>
                                <a:pt x="200995" y="66337"/>
                              </a:lnTo>
                              <a:lnTo>
                                <a:pt x="200995" y="51418"/>
                              </a:lnTo>
                              <a:lnTo>
                                <a:pt x="166999" y="51418"/>
                              </a:lnTo>
                              <a:lnTo>
                                <a:pt x="166999" y="41534"/>
                              </a:lnTo>
                              <a:cubicBezTo>
                                <a:pt x="166999" y="22962"/>
                                <a:pt x="172988" y="15165"/>
                                <a:pt x="190892" y="15165"/>
                              </a:cubicBezTo>
                              <a:lnTo>
                                <a:pt x="190892" y="15165"/>
                              </a:lnTo>
                              <a:close/>
                              <a:moveTo>
                                <a:pt x="122225" y="107932"/>
                              </a:moveTo>
                              <a:cubicBezTo>
                                <a:pt x="122225" y="76928"/>
                                <a:pt x="98578" y="48686"/>
                                <a:pt x="61112" y="48686"/>
                              </a:cubicBezTo>
                              <a:cubicBezTo>
                                <a:pt x="23677" y="48686"/>
                                <a:pt x="0" y="76928"/>
                                <a:pt x="0" y="107932"/>
                              </a:cubicBezTo>
                              <a:cubicBezTo>
                                <a:pt x="0" y="138937"/>
                                <a:pt x="23677" y="167179"/>
                                <a:pt x="61112" y="167179"/>
                              </a:cubicBezTo>
                              <a:cubicBezTo>
                                <a:pt x="98548" y="167179"/>
                                <a:pt x="122225" y="138937"/>
                                <a:pt x="122225" y="107932"/>
                              </a:cubicBezTo>
                              <a:lnTo>
                                <a:pt x="122225" y="107932"/>
                              </a:lnTo>
                              <a:close/>
                              <a:moveTo>
                                <a:pt x="104751" y="107932"/>
                              </a:moveTo>
                              <a:cubicBezTo>
                                <a:pt x="104751" y="130894"/>
                                <a:pt x="88444" y="152260"/>
                                <a:pt x="61112" y="152260"/>
                              </a:cubicBezTo>
                              <a:cubicBezTo>
                                <a:pt x="33996" y="152260"/>
                                <a:pt x="17474" y="130894"/>
                                <a:pt x="17474" y="107932"/>
                              </a:cubicBezTo>
                              <a:cubicBezTo>
                                <a:pt x="17474" y="85186"/>
                                <a:pt x="34026" y="63605"/>
                                <a:pt x="61112" y="63605"/>
                              </a:cubicBezTo>
                              <a:cubicBezTo>
                                <a:pt x="88444" y="63605"/>
                                <a:pt x="104751" y="85186"/>
                                <a:pt x="104751" y="107932"/>
                              </a:cubicBezTo>
                              <a:lnTo>
                                <a:pt x="104751" y="107932"/>
                              </a:lnTo>
                              <a:close/>
                              <a:moveTo>
                                <a:pt x="732703" y="0"/>
                              </a:moveTo>
                              <a:lnTo>
                                <a:pt x="732703" y="164416"/>
                              </a:lnTo>
                              <a:lnTo>
                                <a:pt x="750607" y="164416"/>
                              </a:lnTo>
                              <a:lnTo>
                                <a:pt x="750607" y="0"/>
                              </a:lnTo>
                              <a:lnTo>
                                <a:pt x="732703" y="0"/>
                              </a:lnTo>
                              <a:lnTo>
                                <a:pt x="732703" y="0"/>
                              </a:lnTo>
                              <a:close/>
                              <a:moveTo>
                                <a:pt x="768664" y="107932"/>
                              </a:moveTo>
                              <a:cubicBezTo>
                                <a:pt x="768664" y="139152"/>
                                <a:pt x="791881" y="167179"/>
                                <a:pt x="826552" y="167179"/>
                              </a:cubicBezTo>
                              <a:cubicBezTo>
                                <a:pt x="849523" y="167179"/>
                                <a:pt x="866997" y="154316"/>
                                <a:pt x="873876" y="141700"/>
                              </a:cubicBezTo>
                              <a:lnTo>
                                <a:pt x="873876" y="164416"/>
                              </a:lnTo>
                              <a:lnTo>
                                <a:pt x="891104" y="164416"/>
                              </a:lnTo>
                              <a:lnTo>
                                <a:pt x="891104" y="51449"/>
                              </a:lnTo>
                              <a:lnTo>
                                <a:pt x="873661" y="51449"/>
                              </a:lnTo>
                              <a:lnTo>
                                <a:pt x="873661" y="74411"/>
                              </a:lnTo>
                              <a:cubicBezTo>
                                <a:pt x="867458" y="61334"/>
                                <a:pt x="849554" y="48686"/>
                                <a:pt x="826583" y="48686"/>
                              </a:cubicBezTo>
                              <a:cubicBezTo>
                                <a:pt x="791881" y="48686"/>
                                <a:pt x="768664" y="76682"/>
                                <a:pt x="768664" y="107932"/>
                              </a:cubicBezTo>
                              <a:lnTo>
                                <a:pt x="768664" y="107932"/>
                              </a:lnTo>
                              <a:close/>
                              <a:moveTo>
                                <a:pt x="786599" y="107932"/>
                              </a:moveTo>
                              <a:cubicBezTo>
                                <a:pt x="786599" y="83835"/>
                                <a:pt x="803367" y="63390"/>
                                <a:pt x="829562" y="63390"/>
                              </a:cubicBezTo>
                              <a:cubicBezTo>
                                <a:pt x="851396" y="63390"/>
                                <a:pt x="873200" y="79476"/>
                                <a:pt x="873200" y="107932"/>
                              </a:cubicBezTo>
                              <a:cubicBezTo>
                                <a:pt x="873200" y="136389"/>
                                <a:pt x="851366" y="152475"/>
                                <a:pt x="829562" y="152475"/>
                              </a:cubicBezTo>
                              <a:cubicBezTo>
                                <a:pt x="803367" y="152475"/>
                                <a:pt x="786599" y="132030"/>
                                <a:pt x="786599" y="107932"/>
                              </a:cubicBezTo>
                              <a:lnTo>
                                <a:pt x="786599" y="107932"/>
                              </a:lnTo>
                              <a:close/>
                              <a:moveTo>
                                <a:pt x="932532" y="51449"/>
                              </a:moveTo>
                              <a:lnTo>
                                <a:pt x="915303" y="51449"/>
                              </a:lnTo>
                              <a:lnTo>
                                <a:pt x="915303" y="164416"/>
                              </a:lnTo>
                              <a:lnTo>
                                <a:pt x="933207" y="164416"/>
                              </a:lnTo>
                              <a:lnTo>
                                <a:pt x="933207" y="102652"/>
                              </a:lnTo>
                              <a:cubicBezTo>
                                <a:pt x="933207" y="81287"/>
                                <a:pt x="948132" y="64772"/>
                                <a:pt x="969260" y="64772"/>
                              </a:cubicBezTo>
                              <a:cubicBezTo>
                                <a:pt x="992231" y="64772"/>
                                <a:pt x="1001874" y="80857"/>
                                <a:pt x="1001874" y="103113"/>
                              </a:cubicBezTo>
                              <a:lnTo>
                                <a:pt x="1001874" y="164416"/>
                              </a:lnTo>
                              <a:lnTo>
                                <a:pt x="1019778" y="164416"/>
                              </a:lnTo>
                              <a:lnTo>
                                <a:pt x="1019778" y="99675"/>
                              </a:lnTo>
                              <a:cubicBezTo>
                                <a:pt x="1019778" y="70297"/>
                                <a:pt x="1002335" y="48717"/>
                                <a:pt x="974757" y="48717"/>
                              </a:cubicBezTo>
                              <a:cubicBezTo>
                                <a:pt x="954765" y="48717"/>
                                <a:pt x="938459" y="57435"/>
                                <a:pt x="932501" y="73521"/>
                              </a:cubicBezTo>
                              <a:lnTo>
                                <a:pt x="932501" y="51449"/>
                              </a:lnTo>
                              <a:lnTo>
                                <a:pt x="932532" y="51449"/>
                              </a:lnTo>
                              <a:close/>
                              <a:moveTo>
                                <a:pt x="1038572" y="107932"/>
                              </a:moveTo>
                              <a:cubicBezTo>
                                <a:pt x="1038572" y="139152"/>
                                <a:pt x="1061789" y="167179"/>
                                <a:pt x="1096460" y="167179"/>
                              </a:cubicBezTo>
                              <a:cubicBezTo>
                                <a:pt x="1119431" y="167179"/>
                                <a:pt x="1136874" y="154316"/>
                                <a:pt x="1143784" y="141700"/>
                              </a:cubicBezTo>
                              <a:lnTo>
                                <a:pt x="1143784" y="164416"/>
                              </a:lnTo>
                              <a:lnTo>
                                <a:pt x="1161012" y="164416"/>
                              </a:lnTo>
                              <a:lnTo>
                                <a:pt x="1161012" y="0"/>
                              </a:lnTo>
                              <a:lnTo>
                                <a:pt x="1143108" y="0"/>
                              </a:lnTo>
                              <a:lnTo>
                                <a:pt x="1143108" y="74411"/>
                              </a:lnTo>
                              <a:cubicBezTo>
                                <a:pt x="1136905" y="61334"/>
                                <a:pt x="1119462" y="48686"/>
                                <a:pt x="1096491" y="48686"/>
                              </a:cubicBezTo>
                              <a:cubicBezTo>
                                <a:pt x="1061789" y="48686"/>
                                <a:pt x="1038572" y="76682"/>
                                <a:pt x="1038572" y="107932"/>
                              </a:cubicBezTo>
                              <a:lnTo>
                                <a:pt x="1038572" y="107932"/>
                              </a:lnTo>
                              <a:close/>
                              <a:moveTo>
                                <a:pt x="1056507" y="107932"/>
                              </a:moveTo>
                              <a:cubicBezTo>
                                <a:pt x="1056507" y="83835"/>
                                <a:pt x="1073274" y="63390"/>
                                <a:pt x="1099470" y="63390"/>
                              </a:cubicBezTo>
                              <a:cubicBezTo>
                                <a:pt x="1121304" y="63390"/>
                                <a:pt x="1143108" y="79476"/>
                                <a:pt x="1143108" y="107932"/>
                              </a:cubicBezTo>
                              <a:cubicBezTo>
                                <a:pt x="1143108" y="136389"/>
                                <a:pt x="1121274" y="152475"/>
                                <a:pt x="1099470" y="152475"/>
                              </a:cubicBezTo>
                              <a:cubicBezTo>
                                <a:pt x="1073274" y="152475"/>
                                <a:pt x="1056507" y="132030"/>
                                <a:pt x="1056507" y="107932"/>
                              </a:cubicBezTo>
                              <a:lnTo>
                                <a:pt x="1056507" y="1079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 w="305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344380" name="Freeform: Shape 97344380"/>
                      <wps:cNvSpPr/>
                      <wps:spPr>
                        <a:xfrm>
                          <a:off x="117095" y="167792"/>
                          <a:ext cx="254639" cy="251044"/>
                        </a:xfrm>
                        <a:custGeom>
                          <a:avLst/>
                          <a:gdLst>
                            <a:gd name="connsiteX0" fmla="*/ 187656 w 254639"/>
                            <a:gd name="connsiteY0" fmla="*/ 0 h 251044"/>
                            <a:gd name="connsiteX1" fmla="*/ 161000 w 254639"/>
                            <a:gd name="connsiteY1" fmla="*/ 13783 h 251044"/>
                            <a:gd name="connsiteX2" fmla="*/ 2630 w 254639"/>
                            <a:gd name="connsiteY2" fmla="*/ 237261 h 251044"/>
                            <a:gd name="connsiteX3" fmla="*/ 9755 w 254639"/>
                            <a:gd name="connsiteY3" fmla="*/ 251044 h 251044"/>
                            <a:gd name="connsiteX4" fmla="*/ 66998 w 254639"/>
                            <a:gd name="connsiteY4" fmla="*/ 251044 h 251044"/>
                            <a:gd name="connsiteX5" fmla="*/ 93654 w 254639"/>
                            <a:gd name="connsiteY5" fmla="*/ 237261 h 251044"/>
                            <a:gd name="connsiteX6" fmla="*/ 252024 w 254639"/>
                            <a:gd name="connsiteY6" fmla="*/ 13783 h 251044"/>
                            <a:gd name="connsiteX7" fmla="*/ 244899 w 254639"/>
                            <a:gd name="connsiteY7" fmla="*/ 0 h 251044"/>
                            <a:gd name="connsiteX8" fmla="*/ 187656 w 254639"/>
                            <a:gd name="connsiteY8" fmla="*/ 0 h 251044"/>
                            <a:gd name="connsiteX9" fmla="*/ 187656 w 254639"/>
                            <a:gd name="connsiteY9" fmla="*/ 0 h 2510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54639" h="251044">
                              <a:moveTo>
                                <a:pt x="187656" y="0"/>
                              </a:moveTo>
                              <a:cubicBezTo>
                                <a:pt x="178320" y="0"/>
                                <a:pt x="166405" y="6170"/>
                                <a:pt x="161000" y="13783"/>
                              </a:cubicBezTo>
                              <a:lnTo>
                                <a:pt x="2630" y="237261"/>
                              </a:lnTo>
                              <a:cubicBezTo>
                                <a:pt x="-2775" y="244874"/>
                                <a:pt x="419" y="251044"/>
                                <a:pt x="9755" y="251044"/>
                              </a:cubicBezTo>
                              <a:lnTo>
                                <a:pt x="66998" y="251044"/>
                              </a:lnTo>
                              <a:cubicBezTo>
                                <a:pt x="76333" y="251044"/>
                                <a:pt x="88249" y="244874"/>
                                <a:pt x="93654" y="237261"/>
                              </a:cubicBezTo>
                              <a:lnTo>
                                <a:pt x="252024" y="13783"/>
                              </a:lnTo>
                              <a:cubicBezTo>
                                <a:pt x="257398" y="6170"/>
                                <a:pt x="254235" y="0"/>
                                <a:pt x="244899" y="0"/>
                              </a:cubicBezTo>
                              <a:lnTo>
                                <a:pt x="187656" y="0"/>
                              </a:lnTo>
                              <a:lnTo>
                                <a:pt x="1876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99FF"/>
                        </a:solidFill>
                        <a:ln w="305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0522485" name="Freeform: Shape 1640522485"/>
                      <wps:cNvSpPr/>
                      <wps:spPr>
                        <a:xfrm>
                          <a:off x="142584" y="167761"/>
                          <a:ext cx="352696" cy="389244"/>
                        </a:xfrm>
                        <a:custGeom>
                          <a:avLst/>
                          <a:gdLst>
                            <a:gd name="connsiteX0" fmla="*/ 285682 w 352696"/>
                            <a:gd name="connsiteY0" fmla="*/ 31 h 389244"/>
                            <a:gd name="connsiteX1" fmla="*/ 259025 w 352696"/>
                            <a:gd name="connsiteY1" fmla="*/ 13814 h 389244"/>
                            <a:gd name="connsiteX2" fmla="*/ 2630 w 352696"/>
                            <a:gd name="connsiteY2" fmla="*/ 375461 h 389244"/>
                            <a:gd name="connsiteX3" fmla="*/ 9755 w 352696"/>
                            <a:gd name="connsiteY3" fmla="*/ 389244 h 389244"/>
                            <a:gd name="connsiteX4" fmla="*/ 67028 w 352696"/>
                            <a:gd name="connsiteY4" fmla="*/ 389244 h 389244"/>
                            <a:gd name="connsiteX5" fmla="*/ 93684 w 352696"/>
                            <a:gd name="connsiteY5" fmla="*/ 375461 h 389244"/>
                            <a:gd name="connsiteX6" fmla="*/ 350080 w 352696"/>
                            <a:gd name="connsiteY6" fmla="*/ 13783 h 389244"/>
                            <a:gd name="connsiteX7" fmla="*/ 342955 w 352696"/>
                            <a:gd name="connsiteY7" fmla="*/ 0 h 389244"/>
                            <a:gd name="connsiteX8" fmla="*/ 285682 w 352696"/>
                            <a:gd name="connsiteY8" fmla="*/ 0 h 389244"/>
                            <a:gd name="connsiteX9" fmla="*/ 285682 w 352696"/>
                            <a:gd name="connsiteY9" fmla="*/ 31 h 3892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52696" h="389244">
                              <a:moveTo>
                                <a:pt x="285682" y="31"/>
                              </a:moveTo>
                              <a:cubicBezTo>
                                <a:pt x="276346" y="31"/>
                                <a:pt x="264430" y="6201"/>
                                <a:pt x="259025" y="13814"/>
                              </a:cubicBezTo>
                              <a:lnTo>
                                <a:pt x="2630" y="375461"/>
                              </a:lnTo>
                              <a:cubicBezTo>
                                <a:pt x="-2775" y="383074"/>
                                <a:pt x="419" y="389244"/>
                                <a:pt x="9755" y="389244"/>
                              </a:cubicBezTo>
                              <a:lnTo>
                                <a:pt x="67028" y="389244"/>
                              </a:lnTo>
                              <a:cubicBezTo>
                                <a:pt x="76364" y="389244"/>
                                <a:pt x="88279" y="383074"/>
                                <a:pt x="93684" y="375461"/>
                              </a:cubicBezTo>
                              <a:lnTo>
                                <a:pt x="350080" y="13783"/>
                              </a:lnTo>
                              <a:cubicBezTo>
                                <a:pt x="355454" y="6170"/>
                                <a:pt x="352291" y="0"/>
                                <a:pt x="342955" y="0"/>
                              </a:cubicBezTo>
                              <a:lnTo>
                                <a:pt x="285682" y="0"/>
                              </a:lnTo>
                              <a:lnTo>
                                <a:pt x="285682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725A"/>
                        </a:solidFill>
                        <a:ln w="305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450748" name="Freeform: Shape 41450748"/>
                      <wps:cNvSpPr/>
                      <wps:spPr>
                        <a:xfrm>
                          <a:off x="43637" y="0"/>
                          <a:ext cx="324149" cy="349000"/>
                        </a:xfrm>
                        <a:custGeom>
                          <a:avLst/>
                          <a:gdLst>
                            <a:gd name="connsiteX0" fmla="*/ 257121 w 324149"/>
                            <a:gd name="connsiteY0" fmla="*/ 0 h 349000"/>
                            <a:gd name="connsiteX1" fmla="*/ 230465 w 324149"/>
                            <a:gd name="connsiteY1" fmla="*/ 13783 h 349000"/>
                            <a:gd name="connsiteX2" fmla="*/ 2630 w 324149"/>
                            <a:gd name="connsiteY2" fmla="*/ 335217 h 349000"/>
                            <a:gd name="connsiteX3" fmla="*/ 9755 w 324149"/>
                            <a:gd name="connsiteY3" fmla="*/ 349000 h 349000"/>
                            <a:gd name="connsiteX4" fmla="*/ 67028 w 324149"/>
                            <a:gd name="connsiteY4" fmla="*/ 349000 h 349000"/>
                            <a:gd name="connsiteX5" fmla="*/ 93684 w 324149"/>
                            <a:gd name="connsiteY5" fmla="*/ 335217 h 349000"/>
                            <a:gd name="connsiteX6" fmla="*/ 321520 w 324149"/>
                            <a:gd name="connsiteY6" fmla="*/ 13783 h 349000"/>
                            <a:gd name="connsiteX7" fmla="*/ 314395 w 324149"/>
                            <a:gd name="connsiteY7" fmla="*/ 0 h 349000"/>
                            <a:gd name="connsiteX8" fmla="*/ 257121 w 324149"/>
                            <a:gd name="connsiteY8" fmla="*/ 0 h 349000"/>
                            <a:gd name="connsiteX9" fmla="*/ 257121 w 324149"/>
                            <a:gd name="connsiteY9" fmla="*/ 0 h 349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24149" h="349000">
                              <a:moveTo>
                                <a:pt x="257121" y="0"/>
                              </a:moveTo>
                              <a:cubicBezTo>
                                <a:pt x="247786" y="0"/>
                                <a:pt x="235870" y="6170"/>
                                <a:pt x="230465" y="13783"/>
                              </a:cubicBezTo>
                              <a:lnTo>
                                <a:pt x="2630" y="335217"/>
                              </a:lnTo>
                              <a:cubicBezTo>
                                <a:pt x="-2775" y="342830"/>
                                <a:pt x="419" y="349000"/>
                                <a:pt x="9755" y="349000"/>
                              </a:cubicBezTo>
                              <a:lnTo>
                                <a:pt x="67028" y="349000"/>
                              </a:lnTo>
                              <a:cubicBezTo>
                                <a:pt x="76364" y="349000"/>
                                <a:pt x="88279" y="342830"/>
                                <a:pt x="93684" y="335217"/>
                              </a:cubicBezTo>
                              <a:lnTo>
                                <a:pt x="321520" y="13783"/>
                              </a:lnTo>
                              <a:cubicBezTo>
                                <a:pt x="326925" y="6170"/>
                                <a:pt x="323731" y="0"/>
                                <a:pt x="314395" y="0"/>
                              </a:cubicBezTo>
                              <a:lnTo>
                                <a:pt x="257121" y="0"/>
                              </a:lnTo>
                              <a:lnTo>
                                <a:pt x="2571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D94"/>
                        </a:solidFill>
                        <a:ln w="305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1115575" name="Freeform: Shape 1641115575"/>
                      <wps:cNvSpPr/>
                      <wps:spPr>
                        <a:xfrm>
                          <a:off x="0" y="0"/>
                          <a:ext cx="244683" cy="237046"/>
                        </a:xfrm>
                        <a:custGeom>
                          <a:avLst/>
                          <a:gdLst>
                            <a:gd name="connsiteX0" fmla="*/ 177706 w 244683"/>
                            <a:gd name="connsiteY0" fmla="*/ 0 h 237046"/>
                            <a:gd name="connsiteX1" fmla="*/ 151050 w 244683"/>
                            <a:gd name="connsiteY1" fmla="*/ 13783 h 237046"/>
                            <a:gd name="connsiteX2" fmla="*/ 2630 w 244683"/>
                            <a:gd name="connsiteY2" fmla="*/ 223263 h 237046"/>
                            <a:gd name="connsiteX3" fmla="*/ 9755 w 244683"/>
                            <a:gd name="connsiteY3" fmla="*/ 237046 h 237046"/>
                            <a:gd name="connsiteX4" fmla="*/ 66967 w 244683"/>
                            <a:gd name="connsiteY4" fmla="*/ 237046 h 237046"/>
                            <a:gd name="connsiteX5" fmla="*/ 93623 w 244683"/>
                            <a:gd name="connsiteY5" fmla="*/ 223263 h 237046"/>
                            <a:gd name="connsiteX6" fmla="*/ 242074 w 244683"/>
                            <a:gd name="connsiteY6" fmla="*/ 13783 h 237046"/>
                            <a:gd name="connsiteX7" fmla="*/ 234949 w 244683"/>
                            <a:gd name="connsiteY7" fmla="*/ 0 h 237046"/>
                            <a:gd name="connsiteX8" fmla="*/ 177706 w 244683"/>
                            <a:gd name="connsiteY8" fmla="*/ 0 h 237046"/>
                            <a:gd name="connsiteX9" fmla="*/ 177706 w 244683"/>
                            <a:gd name="connsiteY9" fmla="*/ 0 h 2370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4683" h="237046">
                              <a:moveTo>
                                <a:pt x="177706" y="0"/>
                              </a:moveTo>
                              <a:cubicBezTo>
                                <a:pt x="168370" y="0"/>
                                <a:pt x="156455" y="6170"/>
                                <a:pt x="151050" y="13783"/>
                              </a:cubicBezTo>
                              <a:lnTo>
                                <a:pt x="2630" y="223263"/>
                              </a:lnTo>
                              <a:cubicBezTo>
                                <a:pt x="-2775" y="230876"/>
                                <a:pt x="419" y="237046"/>
                                <a:pt x="9755" y="237046"/>
                              </a:cubicBezTo>
                              <a:lnTo>
                                <a:pt x="66967" y="237046"/>
                              </a:lnTo>
                              <a:cubicBezTo>
                                <a:pt x="76303" y="237046"/>
                                <a:pt x="88218" y="230876"/>
                                <a:pt x="93623" y="223263"/>
                              </a:cubicBezTo>
                              <a:lnTo>
                                <a:pt x="242074" y="13783"/>
                              </a:lnTo>
                              <a:cubicBezTo>
                                <a:pt x="247448" y="6170"/>
                                <a:pt x="244254" y="0"/>
                                <a:pt x="234949" y="0"/>
                              </a:cubicBezTo>
                              <a:lnTo>
                                <a:pt x="177706" y="0"/>
                              </a:lnTo>
                              <a:lnTo>
                                <a:pt x="177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66FF"/>
                        </a:solidFill>
                        <a:ln w="305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3808808" name="Freeform: Shape 1053808808"/>
                      <wps:cNvSpPr/>
                      <wps:spPr>
                        <a:xfrm>
                          <a:off x="266099" y="346145"/>
                          <a:ext cx="226079" cy="210861"/>
                        </a:xfrm>
                        <a:custGeom>
                          <a:avLst/>
                          <a:gdLst>
                            <a:gd name="connsiteX0" fmla="*/ 66967 w 226079"/>
                            <a:gd name="connsiteY0" fmla="*/ 210861 h 210861"/>
                            <a:gd name="connsiteX1" fmla="*/ 93623 w 226079"/>
                            <a:gd name="connsiteY1" fmla="*/ 197078 h 210861"/>
                            <a:gd name="connsiteX2" fmla="*/ 223464 w 226079"/>
                            <a:gd name="connsiteY2" fmla="*/ 13783 h 210861"/>
                            <a:gd name="connsiteX3" fmla="*/ 216339 w 226079"/>
                            <a:gd name="connsiteY3" fmla="*/ 0 h 210861"/>
                            <a:gd name="connsiteX4" fmla="*/ 159127 w 226079"/>
                            <a:gd name="connsiteY4" fmla="*/ 0 h 210861"/>
                            <a:gd name="connsiteX5" fmla="*/ 132471 w 226079"/>
                            <a:gd name="connsiteY5" fmla="*/ 13783 h 210861"/>
                            <a:gd name="connsiteX6" fmla="*/ 2630 w 226079"/>
                            <a:gd name="connsiteY6" fmla="*/ 197078 h 210861"/>
                            <a:gd name="connsiteX7" fmla="*/ 9755 w 226079"/>
                            <a:gd name="connsiteY7" fmla="*/ 210861 h 210861"/>
                            <a:gd name="connsiteX8" fmla="*/ 66967 w 226079"/>
                            <a:gd name="connsiteY8" fmla="*/ 210861 h 210861"/>
                            <a:gd name="connsiteX9" fmla="*/ 66967 w 226079"/>
                            <a:gd name="connsiteY9" fmla="*/ 210861 h 2108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26079" h="210861">
                              <a:moveTo>
                                <a:pt x="66967" y="210861"/>
                              </a:moveTo>
                              <a:cubicBezTo>
                                <a:pt x="76303" y="210861"/>
                                <a:pt x="88218" y="204691"/>
                                <a:pt x="93623" y="197078"/>
                              </a:cubicBezTo>
                              <a:lnTo>
                                <a:pt x="223464" y="13783"/>
                              </a:lnTo>
                              <a:cubicBezTo>
                                <a:pt x="228838" y="6170"/>
                                <a:pt x="225675" y="0"/>
                                <a:pt x="216339" y="0"/>
                              </a:cubicBezTo>
                              <a:lnTo>
                                <a:pt x="159127" y="0"/>
                              </a:lnTo>
                              <a:cubicBezTo>
                                <a:pt x="149791" y="0"/>
                                <a:pt x="137876" y="6170"/>
                                <a:pt x="132471" y="13783"/>
                              </a:cubicBezTo>
                              <a:lnTo>
                                <a:pt x="2630" y="197078"/>
                              </a:lnTo>
                              <a:cubicBezTo>
                                <a:pt x="-2775" y="204691"/>
                                <a:pt x="419" y="210861"/>
                                <a:pt x="9755" y="210861"/>
                              </a:cubicBezTo>
                              <a:lnTo>
                                <a:pt x="66967" y="210861"/>
                              </a:lnTo>
                              <a:lnTo>
                                <a:pt x="66967" y="2108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05"/>
                        </a:solidFill>
                        <a:ln w="305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2331D3E" id="Graphic 1" o:spid="_x0000_s1026" style="position:absolute;margin-left:-2.8pt;margin-top:-12.5pt;width:141.8pt;height:43.85pt;z-index:251661311" coordsize="18010,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">
              <v:shape id="Freeform: Shape 595815471" o:spid="_x0000_s1027" style="position:absolute;left:16894;top:2170;width:1116;height:1589;visibility:visible;mso-wrap-style:square;v-text-anchor:middle" coordsize="111660,158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" path="m111661,l92590,,56045,90496,18610,,,,46648,108853,25366,158921r18365,l64337,110235,111661,xe" fillcolor="#404040" stroked="f" strokeweight=".08489mm">
                <v:stroke joinstyle="miter"/>
                <v:path arrowok="t" o:connecttype="custom" o:connectlocs="111661,0;92590,0;56045,90496;18610,0;0,0;46648,108853;25366,158921;43731,158921;64337,110235;111661,0" o:connectangles="0,0,0,0,0,0,0,0,0,0"/>
              </v:shape>
              <v:shape id="Freeform: Shape 27412679" o:spid="_x0000_s1028" style="position:absolute;left:16049;top:1812;width:754;height:1515;visibility:visible;mso-wrap-style:square;v-text-anchor:middle" coordsize="75331,15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" path="m41090,50743r34241,l75331,35793r-34241,l41090,,23186,r,35793l,35793,,50712r23186,l23186,108117v,27320,6879,43406,33320,43406c62924,151523,70755,150142,73949,148760r,-14458c69803,135437,65688,136358,60406,136358v-14249,,-19286,-6876,-19286,-22501l41120,50743r-30,xe" fillcolor="#404040" stroked="f" strokeweight=".08489mm">
                <v:stroke joinstyle="miter"/>
                <v:path arrowok="t" o:connecttype="custom" o:connectlocs="41090,50743;75331,50743;75331,35793;41090,35793;41090,0;23186,0;23186,35793;0,35793;0,50712;23186,50712;23186,108117;56506,151523;73949,148760;73949,134302;60406,136358;41120,113857;41120,50743;41090,50743" o:connectangles="0,0,0,0,0,0,0,0,0,0,0,0,0,0,0,0,0,0"/>
              </v:shape>
              <v:shape id="Freeform: Shape 1941308147" o:spid="_x0000_s1029" style="position:absolute;left:14797;top:2142;width:1171;height:1185;visibility:visible;mso-wrap-style:square;v-text-anchor:middle" coordsize="117126,118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" path="m117127,66583r,-8503c117127,25694,94832,,59024,,24322,,,26185,,59246v,32601,22756,59246,59945,59246c85434,118492,106133,104034,114609,85431r-17013,c90931,96237,77388,104709,59700,104709v-23647,,-39278,-14704,-42042,-38126l117127,66583r,xm100359,52800r-82916,c19746,28917,36729,13292,59239,13292v24353,31,39278,17006,41120,39508l100359,52800xe" fillcolor="#404040" stroked="f" strokeweight=".08489mm">
                <v:stroke joinstyle="miter"/>
                <v:path arrowok="t" o:connecttype="custom" o:connectlocs="117127,66583;117127,58080;59024,0;0,59246;59945,118492;114609,85431;97596,85431;59700,104709;17658,66583;117127,66583;117127,66583;100359,52800;17443,52800;59239,13292;100359,52800;100359,52800" o:connectangles="0,0,0,0,0,0,0,0,0,0,0,0,0,0,0,0"/>
              </v:shape>
              <v:shape id="Freeform: Shape 496796682" o:spid="_x0000_s1030" style="position:absolute;left:14397;top:1799;width:235;height:230;visibility:visible;mso-wrap-style:square;v-text-anchor:middle" coordsize="23462,2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" path="m23462,11481c23462,5065,18641,,11731,,4852,,,5065,,11481v,6416,4821,11481,11731,11481c18641,22962,23462,17927,23462,11481r,xe" fillcolor="#404040" stroked="f" strokeweight=".08489mm">
                <v:stroke joinstyle="miter"/>
                <v:path arrowok="t" o:connecttype="custom" o:connectlocs="23462,11481;11731,0;0,11481;11731,22962;23462,11481;23462,11481" o:connectangles="0,0,0,0,0,0"/>
              </v:shape>
              <v:shape id="Freeform: Shape 953502806" o:spid="_x0000_s1031" style="position:absolute;left:13060;top:2142;width:1171;height:1185;visibility:visible;mso-wrap-style:square;v-text-anchor:middle" coordsize="117126,118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" path="m17658,59277v,-22962,15631,-44327,42502,-44327c80152,14950,93235,25510,99684,39047r17443,c109787,17006,88874,,60406,,23647,,,26860,,59246v,32386,23647,59246,60406,59246c88874,118492,109787,101486,117127,79445r-17443,c93235,93228,80859,103543,60160,103543,33289,103573,17658,82454,17658,59277r,xe" fillcolor="#404040" stroked="f" strokeweight=".08489mm">
                <v:stroke joinstyle="miter"/>
                <v:path arrowok="t" o:connecttype="custom" o:connectlocs="17658,59277;60160,14950;99684,39047;117127,39047;60406,0;0,59246;60406,118492;117127,79445;99684,79445;60160,103543;17658,59277;17658,59277" o:connectangles="0,0,0,0,0,0,0,0,0,0,0,0"/>
              </v:shape>
              <v:shape id="Freeform: Shape 1474238315" o:spid="_x0000_s1032" style="position:absolute;left:11699;top:2142;width:1222;height:1185;visibility:visible;mso-wrap-style:square;v-text-anchor:middle" coordsize="122224,118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" path="m122225,59246c122225,28242,98578,,61112,,23677,,,28242,,59246v,31005,23647,59246,61112,59246c98578,118462,122225,90220,122225,59246r,xm104782,59246v,22962,-16307,44327,-43639,44327c34026,103573,17505,82208,17505,59246v,-22747,16552,-44327,43638,-44327c88475,14919,104782,36499,104782,59246r,xe" fillcolor="#404040" stroked="f" strokeweight=".08489mm">
                <v:stroke joinstyle="miter"/>
                <v:path arrowok="t" o:connecttype="custom" o:connectlocs="122225,59246;61112,0;0,59246;61112,118492;122225,59246;122225,59246;104782,59246;61143,103573;17505,59246;61143,14919;104782,59246;104782,59246" o:connectangles="0,0,0,0,0,0,0,0,0,0,0,0"/>
              </v:shape>
              <v:shape id="Freeform: Shape 1264076864" o:spid="_x0000_s1033" style="position:absolute;left:10447;top:1660;width:1110;height:1672;visibility:visible;mso-wrap-style:square;v-text-anchor:middle" coordsize="110954,16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" path="m22510,42240v,-17007,12622,-27321,31938,-27321c73519,14919,85465,26860,87523,43621r16767,c102233,18818,84083,,54663,,26410,,4821,17006,4821,42700v,23177,16768,35579,40414,42486l65228,90926v16767,4820,28037,13998,28037,30544c93265,138691,79477,152229,56506,152229v-22510,,-35593,-13077,-39063,-32601l,119628v4146,28242,24568,47520,56291,47520c87768,167148,110954,147870,110954,120304v,-24804,-15385,-37666,-40414,-44788l51470,69775c34456,64987,22510,58786,22510,42240r,xe" fillcolor="#404040" stroked="f" strokeweight=".08489mm">
                <v:stroke joinstyle="miter"/>
                <v:path arrowok="t" o:connecttype="custom" o:connectlocs="22510,42240;54448,14919;87523,43621;104290,43621;54663,0;4821,42700;45235,85186;65228,90926;93265,121470;56506,152229;17443,119628;0,119628;56291,167148;110954,120304;70540,75516;51470,69775;22510,42240;22510,42240" o:connectangles="0,0,0,0,0,0,0,0,0,0,0,0,0,0,0,0,0,0"/>
              </v:shape>
              <v:shape id="Freeform: Shape 450062929" o:spid="_x0000_s1034" style="position:absolute;left:8137;top:2170;width:1727;height:1130;visibility:visible;mso-wrap-style:square;v-text-anchor:middle" coordsize="172742,11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" path="m135737,112998l172742,,155514,,128858,88869,92344,,80398,,43853,88869,17228,,,,36975,112998r12406,l86356,24343r36974,88655l135737,112998xe" fillcolor="#404040" stroked="f" strokeweight=".08489mm">
                <v:stroke joinstyle="miter"/>
                <v:path arrowok="t" o:connecttype="custom" o:connectlocs="135737,112998;172742,0;155514,0;128858,88869;92344,0;80398,0;43853,88869;17228,0;0,0;36975,112998;49381,112998;86356,24343;123330,112998;135737,112998" o:connectangles="0,0,0,0,0,0,0,0,0,0,0,0,0,0"/>
              </v:shape>
              <v:shape id="Freeform: Shape 1741930619" o:spid="_x0000_s1035" style="position:absolute;left:6745;top:2142;width:1224;height:1185;visibility:visible;mso-wrap-style:square;v-text-anchor:middle" coordsize="122409,118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" path="m122409,115760r,-112997l104966,2763r,22962c98762,12647,80859,,57888,,23217,,,28027,,59246v,31220,23186,59246,57888,59246c80859,118492,98333,105630,105212,93013r,22717l122409,115730r,30xm104475,59277v,28487,-21835,44542,-43639,44542c34641,103819,17873,83374,17873,59277v,-24098,16768,-44542,42963,-44542c82671,14704,104475,30790,104475,59277r,xe" fillcolor="#404040" stroked="f" strokeweight=".08489mm">
                <v:stroke joinstyle="miter"/>
                <v:path arrowok="t" o:connecttype="custom" o:connectlocs="122409,115760;122409,2763;104966,2763;104966,25725;57888,0;0,59246;57888,118492;105212,93013;105212,115730;122409,115730;122409,115760;104475,59277;60836,103819;17873,59277;60836,14735;104475,59277;104475,59277" o:connectangles="0,0,0,0,0,0,0,0,0,0,0,0,0,0,0,0,0"/>
              </v:shape>
              <v:shape id="Freeform: Shape 1571925328" o:spid="_x0000_s1036" style="position:absolute;left:5717;top:1692;width:976;height:1608;visibility:visible;mso-wrap-style:square;v-text-anchor:middle" coordsize="97626,160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" path="m,160732r97626,l97626,144647r-79231,l18395,,,,,160732xe" fillcolor="#404040" stroked="f" strokeweight=".08489mm">
                <v:stroke joinstyle="miter"/>
                <v:path arrowok="t" o:connecttype="custom" o:connectlocs="0,160732;97626,160732;97626,144647;18395,144647;18395,0;0,0;0,160732" o:connectangles="0,0,0,0,0,0,0"/>
              </v:shape>
              <v:shape id="Freeform: Shape 75227927" o:spid="_x0000_s1037" style="position:absolute;left:14425;top:2170;width:179;height:1130;visibility:visible;mso-wrap-style:square;v-text-anchor:middle" coordsize="17934,11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" path="m17934,l,,,112998r17934,l17934,xe" fillcolor="#404040" stroked="f" strokeweight=".08489mm">
                <v:stroke joinstyle="miter"/>
                <v:path arrowok="t" o:connecttype="custom" o:connectlocs="17934,0;0,0;0,112998;17934,112998;17934,0" o:connectangles="0,0,0,0,0"/>
              </v:shape>
              <v:shape id="Freeform: Shape 583053712" o:spid="_x0000_s1038" style="position:absolute;left:5717;top:3877;width:11610;height:1676;visibility:visible;mso-wrap-style:square;v-text-anchor:middle" coordsize="1161011,16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" path="m662194,15625r,35824l639008,51449r,14919l662194,66368r,57404c662194,151093,669073,167179,695514,167179v6449,,14249,-1382,17443,-2763l712957,149957v-4146,1136,-8261,2057,-13543,2057c685165,152014,680128,145138,680128,129513r,-63145l714339,66368r,-14919l680128,51449r,-35824l662194,15625r,xm633542,107932v,-31004,-23647,-59246,-61113,-59246c534994,48686,511317,76928,511317,107932v,31005,23677,59247,61112,59247c609864,167179,633542,138937,633542,107932r,xm616068,107932v,22962,-16307,44328,-43639,44328c545313,152260,528791,130894,528791,107932v,-22746,16552,-44327,43638,-44327c599761,63605,616068,85186,616068,107932r,xm398766,107932v,-22961,15631,-44327,42502,-44327c461260,63605,474342,74165,480761,87703r17443,c490864,65662,469951,48656,441452,48656v-36759,,-60406,26860,-60406,59246c381046,140288,404693,167148,441452,167148v28468,,49382,-16976,56752,-39047l480761,128101v-6419,13783,-18825,24097,-39493,24097c414397,152229,398766,131109,398766,107932r,xm278414,42700v,-17006,12622,-27321,31939,-27321c329423,15379,341369,27321,343427,44082r16767,c358137,19278,339987,460,310567,460v-28252,,-49841,17007,-49841,42701c260726,66337,277493,78739,301140,85646r19992,5740c337899,96206,349139,105385,349139,121931v,17221,-13789,30758,-36760,30758c289869,152689,276787,139612,273317,120089r-17444,c260019,148330,280441,167608,312164,167608v31478,,54664,-19278,54664,-46844c366828,95960,351442,83098,326383,75976l307312,70236c290360,65447,278414,59246,278414,42700r,xm190892,15165v3900,,8967,675,11270,1596l202162,1842c199398,706,192980,,188158,,161287,,149096,13077,149096,41319r,10099l127967,51418r,14919l149096,66337r,98048l166999,164385r,-98048l200995,66337r,-14919l166999,51418r,-9884c166999,22962,172988,15165,190892,15165r,xm122225,107932v,-31004,-23647,-59246,-61113,-59246c23677,48686,,76928,,107932v,31005,23677,59247,61112,59247c98548,167179,122225,138937,122225,107932r,xm104751,107932v,22962,-16307,44328,-43639,44328c33996,152260,17474,130894,17474,107932v,-22746,16552,-44327,43638,-44327c88444,63605,104751,85186,104751,107932r,xm732703,r,164416l750607,164416,750607,,732703,r,xm768664,107932v,31220,23217,59247,57888,59247c849523,167179,866997,154316,873876,141700r,22716l891104,164416r,-112967l873661,51449r,22962c867458,61334,849554,48686,826583,48686v-34702,,-57919,27996,-57919,59246l768664,107932xm786599,107932v,-24097,16768,-44542,42963,-44542c851396,63390,873200,79476,873200,107932v,28457,-21834,44543,-43638,44543c803367,152475,786599,132030,786599,107932r,xm932532,51449r-17229,l915303,164416r17904,l933207,102652v,-21365,14925,-37880,36053,-37880c992231,64772,1001874,80857,1001874,103113r,61303l1019778,164416r,-64741c1019778,70297,1002335,48717,974757,48717v-19992,,-36298,8718,-42256,24804l932501,51449r31,xm1038572,107932v,31220,23217,59247,57888,59247c1119431,167179,1136874,154316,1143784,141700r,22716l1161012,164416,1161012,r-17904,l1143108,74411v-6203,-13077,-23646,-25725,-46617,-25725c1061789,48686,1038572,76682,1038572,107932r,xm1056507,107932v,-24097,16767,-44542,42963,-44542c1121304,63390,1143108,79476,1143108,107932v,28457,-21834,44543,-43638,44543c1073274,152475,1056507,132030,1056507,107932r,xe" fillcolor="#404040" stroked="f" strokeweight=".08489mm">
                <v:stroke joinstyle="miter"/>
                <v:path arrowok="t" o:connecttype="custom" o:connectlocs="662194,15625;662194,51449;639008,51449;639008,66368;662194,66368;662194,123772;695514,167179;712957,164416;712957,149957;699414,152014;680128,129513;680128,66368;714339,66368;714339,51449;680128,51449;680128,15625;662194,15625;662194,15625;633542,107932;572429,48686;511317,107932;572429,167179;633542,107932;633542,107932;616068,107932;572429,152260;528791,107932;572429,63605;616068,107932;616068,107932;398766,107932;441268,63605;480761,87703;498204,87703;441452,48656;381046,107902;441452,167148;498204,128101;480761,128101;441268,152198;398766,107932;398766,107932;278414,42700;310353,15379;343427,44082;360194,44082;310567,460;260726,43161;301140,85646;321132,91386;349139,121931;312379,152689;273317,120089;255873,120089;312164,167608;366828,120764;326383,75976;307312,70236;278414,42700;278414,42700;190892,15165;202162,16761;202162,1842;188158,0;149096,41319;149096,51418;127967,51418;127967,66337;149096,66337;149096,164385;166999,164385;166999,66337;200995,66337;200995,51418;166999,51418;166999,41534;190892,15165;190892,15165;122225,107932;61112,48686;0,107932;61112,167179;122225,107932;122225,107932;104751,107932;61112,152260;17474,107932;61112,63605;104751,107932;104751,107932;732703,0;732703,164416;750607,164416;750607,0;732703,0;732703,0;768664,107932;826552,167179;873876,141700;873876,164416;891104,164416;891104,51449;873661,51449;873661,74411;826583,48686;768664,107932;768664,107932;786599,107932;829562,63390;873200,107932;829562,152475;786599,107932;786599,107932;932532,51449;915303,51449;915303,164416;933207,164416;933207,102652;969260,64772;1001874,103113;1001874,164416;1019778,164416;1019778,99675;974757,48717;932501,73521;932501,51449;932532,51449;1038572,107932;1096460,167179;1143784,141700;1143784,164416;1161012,164416;1161012,0;1143108,0;1143108,74411;1096491,48686;1038572,107932;1038572,107932;1056507,107932;1099470,63390;1143108,107932;1099470,152475;1056507,107932;1056507,107932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97344380" o:spid="_x0000_s1039" style="position:absolute;left:1170;top:1677;width:2547;height:2511;visibility:visible;mso-wrap-style:square;v-text-anchor:middle" coordsize="254639,25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" path="m187656,v-9336,,-21251,6170,-26656,13783l2630,237261v-5405,7613,-2211,13783,7125,13783l66998,251044v9335,,21251,-6170,26656,-13783l252024,13783c257398,6170,254235,,244899,l187656,r,xe" fillcolor="#39f" stroked="f" strokeweight=".08489mm">
                <v:stroke joinstyle="miter"/>
                <v:path arrowok="t" o:connecttype="custom" o:connectlocs="187656,0;161000,13783;2630,237261;9755,251044;66998,251044;93654,237261;252024,13783;244899,0;187656,0;187656,0" o:connectangles="0,0,0,0,0,0,0,0,0,0"/>
              </v:shape>
              <v:shape id="Freeform: Shape 1640522485" o:spid="_x0000_s1040" style="position:absolute;left:1425;top:1677;width:3527;height:3893;visibility:visible;mso-wrap-style:square;v-text-anchor:middle" coordsize="352696,389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" path="m285682,31v-9336,,-21252,6170,-26657,13783l2630,375461v-5405,7613,-2211,13783,7125,13783l67028,389244v9336,,21251,-6170,26656,-13783l350080,13783c355454,6170,352291,,342955,l285682,r,31xe" fillcolor="#ed725a" stroked="f" strokeweight=".08489mm">
                <v:stroke joinstyle="miter"/>
                <v:path arrowok="t" o:connecttype="custom" o:connectlocs="285682,31;259025,13814;2630,375461;9755,389244;67028,389244;93684,375461;350080,13783;342955,0;285682,0;285682,31" o:connectangles="0,0,0,0,0,0,0,0,0,0"/>
              </v:shape>
              <v:shape id="Freeform: Shape 41450748" o:spid="_x0000_s1041" style="position:absolute;left:436;width:3241;height:3490;visibility:visible;mso-wrap-style:square;v-text-anchor:middle" coordsize="324149,34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" path="m257121,v-9335,,-21251,6170,-26656,13783l2630,335217v-5405,7613,-2211,13783,7125,13783l67028,349000v9336,,21251,-6170,26656,-13783l321520,13783c326925,6170,323731,,314395,l257121,r,xe" fillcolor="#00bd94" stroked="f" strokeweight=".08489mm">
                <v:stroke joinstyle="miter"/>
                <v:path arrowok="t" o:connecttype="custom" o:connectlocs="257121,0;230465,13783;2630,335217;9755,349000;67028,349000;93684,335217;321520,13783;314395,0;257121,0;257121,0" o:connectangles="0,0,0,0,0,0,0,0,0,0"/>
              </v:shape>
              <v:shape id="Freeform: Shape 1641115575" o:spid="_x0000_s1042" style="position:absolute;width:2446;height:2370;visibility:visible;mso-wrap-style:square;v-text-anchor:middle" coordsize="244683,237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" path="m177706,v-9336,,-21251,6170,-26656,13783l2630,223263v-5405,7613,-2211,13783,7125,13783l66967,237046v9336,,21251,-6170,26656,-13783l242074,13783c247448,6170,244254,,234949,l177706,r,xe" fillcolor="#96f" stroked="f" strokeweight=".08489mm">
                <v:stroke joinstyle="miter"/>
                <v:path arrowok="t" o:connecttype="custom" o:connectlocs="177706,0;151050,13783;2630,223263;9755,237046;66967,237046;93623,223263;242074,13783;234949,0;177706,0;177706,0" o:connectangles="0,0,0,0,0,0,0,0,0,0"/>
              </v:shape>
              <v:shape id="Freeform: Shape 1053808808" o:spid="_x0000_s1043" style="position:absolute;left:2660;top:3461;width:2261;height:2109;visibility:visible;mso-wrap-style:square;v-text-anchor:middle" coordsize="226079,210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" path="m66967,210861v9336,,21251,-6170,26656,-13783l223464,13783c228838,6170,225675,,216339,l159127,v-9336,,-21251,6170,-26656,13783l2630,197078v-5405,7613,-2211,13783,7125,13783l66967,210861r,xe" fillcolor="#ffcc05" stroked="f" strokeweight=".08489mm">
                <v:stroke joinstyle="miter"/>
                <v:path arrowok="t" o:connecttype="custom" o:connectlocs="66967,210861;93623,197078;223464,13783;216339,0;159127,0;132471,13783;2630,197078;9755,210861;66967,210861;66967,210861" o:connectangles="0,0,0,0,0,0,0,0,0,0"/>
              </v:shape>
            </v:group>
          </w:pict>
        </mc:Fallback>
      </mc:AlternateContent>
    </w:r>
    <w:r w:rsidR="009B4CC9">
      <w:rPr>
        <w:rFonts w:asciiTheme="majorHAnsi" w:hAnsiTheme="majorHAnsi" w:cstheme="majorHAnsi"/>
      </w:rPr>
      <w:t xml:space="preserve"> </w:t>
    </w:r>
  </w:p>
  <w:p w14:paraId="7456D7E2" w14:textId="77777777" w:rsidR="006A4458" w:rsidRDefault="006A4458" w:rsidP="006A4458">
    <w:pPr>
      <w:pStyle w:val="NoSpacing"/>
      <w:ind w:left="3119"/>
      <w:jc w:val="right"/>
      <w:rPr>
        <w:rFonts w:asciiTheme="majorHAnsi" w:hAnsiTheme="majorHAnsi" w:cstheme="majorHAnsi"/>
      </w:rPr>
    </w:pPr>
  </w:p>
  <w:p w14:paraId="42A4E8D2" w14:textId="77777777" w:rsidR="001E06BB" w:rsidRPr="006A4458" w:rsidRDefault="001E06BB" w:rsidP="006A4458">
    <w:pPr>
      <w:pStyle w:val="NoSpacing"/>
      <w:ind w:left="3119"/>
      <w:jc w:val="right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CCBFCA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71451398" o:spid="_x0000_i1025" type="#_x0000_t75" style="width:7.5pt;height:3.75pt;visibility:visible;mso-wrap-style:square">
            <v:imagedata r:id="rId1" o:title=""/>
          </v:shape>
        </w:pict>
      </mc:Choice>
      <mc:Fallback>
        <w:drawing>
          <wp:inline distT="0" distB="0" distL="0" distR="0" wp14:anchorId="1122B41E" wp14:editId="7B64ACD9">
            <wp:extent cx="95250" cy="47625"/>
            <wp:effectExtent l="0" t="0" r="0" b="0"/>
            <wp:docPr id="471451398" name="Picture 471451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FF7F32"/>
    <w:multiLevelType w:val="hybridMultilevel"/>
    <w:tmpl w:val="012099DC"/>
    <w:lvl w:ilvl="0" w:tplc="449A416A">
      <w:start w:val="1"/>
      <w:numFmt w:val="bullet"/>
      <w:pStyle w:val="ListParagraph"/>
      <w:lvlText w:val=""/>
      <w:lvlJc w:val="left"/>
      <w:pPr>
        <w:tabs>
          <w:tab w:val="num" w:pos="567"/>
        </w:tabs>
        <w:ind w:left="454" w:hanging="397"/>
      </w:pPr>
      <w:rPr>
        <w:rFonts w:ascii="Symbol" w:hAnsi="Symbol" w:hint="default"/>
        <w:color w:val="1463B3" w:themeColor="accent1"/>
      </w:rPr>
    </w:lvl>
    <w:lvl w:ilvl="1" w:tplc="A6CECEAA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color w:val="1463B3" w:themeColor="accent1"/>
      </w:rPr>
    </w:lvl>
    <w:lvl w:ilvl="2" w:tplc="02D621AE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  <w:color w:val="1463B3" w:themeColor="accent1"/>
      </w:rPr>
    </w:lvl>
    <w:lvl w:ilvl="3" w:tplc="CEF673F8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1463B3" w:themeColor="accent1"/>
      </w:rPr>
    </w:lvl>
    <w:lvl w:ilvl="4" w:tplc="DF6CE4BA">
      <w:start w:val="1"/>
      <w:numFmt w:val="bullet"/>
      <w:lvlText w:val=""/>
      <w:lvlJc w:val="left"/>
      <w:pPr>
        <w:ind w:left="2231" w:hanging="360"/>
      </w:pPr>
      <w:rPr>
        <w:rFonts w:ascii="Symbol" w:hAnsi="Symbol" w:hint="default"/>
        <w:color w:val="1463B3" w:themeColor="accent1"/>
      </w:rPr>
    </w:lvl>
    <w:lvl w:ilvl="5" w:tplc="88BC0348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  <w:color w:val="1463B3" w:themeColor="accent1"/>
      </w:rPr>
    </w:lvl>
    <w:lvl w:ilvl="6" w:tplc="F59ADF48">
      <w:start w:val="1"/>
      <w:numFmt w:val="bullet"/>
      <w:lvlText w:val=""/>
      <w:lvlJc w:val="left"/>
      <w:pPr>
        <w:ind w:left="3232" w:hanging="454"/>
      </w:pPr>
      <w:rPr>
        <w:rFonts w:ascii="Symbol" w:hAnsi="Symbol" w:hint="default"/>
        <w:color w:val="1463B3" w:themeColor="accent1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52FD7"/>
    <w:multiLevelType w:val="multilevel"/>
    <w:tmpl w:val="D9EA632A"/>
    <w:styleLink w:val="Multi-levellist"/>
    <w:lvl w:ilvl="0">
      <w:start w:val="1"/>
      <w:numFmt w:val="decimal"/>
      <w:pStyle w:val="Multilevellist"/>
      <w:lvlText w:val="%1)"/>
      <w:lvlJc w:val="left"/>
      <w:pPr>
        <w:ind w:left="360" w:hanging="360"/>
      </w:pPr>
      <w:rPr>
        <w:rFonts w:hint="default"/>
        <w:color w:val="1463B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463B3" w:themeColor="accen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463B3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463B3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1463B3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1463B3" w:themeColor="accent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1463B3" w:themeColor="accent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1463B3" w:themeColor="accent1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1463B3" w:themeColor="accent1"/>
      </w:rPr>
    </w:lvl>
  </w:abstractNum>
  <w:abstractNum w:abstractNumId="2" w15:restartNumberingAfterBreak="0">
    <w:nsid w:val="33CC5D53"/>
    <w:multiLevelType w:val="hybridMultilevel"/>
    <w:tmpl w:val="F2AA0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E3F9C"/>
    <w:multiLevelType w:val="hybridMultilevel"/>
    <w:tmpl w:val="8D965860"/>
    <w:lvl w:ilvl="0" w:tplc="FCF29740">
      <w:start w:val="1"/>
      <w:numFmt w:val="decimal"/>
      <w:pStyle w:val="Numberedlist"/>
      <w:lvlText w:val="%1."/>
      <w:lvlJc w:val="left"/>
      <w:pPr>
        <w:ind w:left="426" w:hanging="360"/>
      </w:pPr>
      <w:rPr>
        <w:rFonts w:hint="default"/>
        <w:color w:val="1463B3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767A7"/>
    <w:multiLevelType w:val="hybridMultilevel"/>
    <w:tmpl w:val="CBCCD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F69B5"/>
    <w:multiLevelType w:val="hybridMultilevel"/>
    <w:tmpl w:val="9956173C"/>
    <w:lvl w:ilvl="0" w:tplc="9BD6D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B2D70"/>
    <w:multiLevelType w:val="multilevel"/>
    <w:tmpl w:val="F4EA51B2"/>
    <w:lvl w:ilvl="0">
      <w:start w:val="1"/>
      <w:numFmt w:val="decimal"/>
      <w:pStyle w:val="Heading1"/>
      <w:lvlText w:val="%1.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6133E8C"/>
    <w:multiLevelType w:val="multilevel"/>
    <w:tmpl w:val="0D90A886"/>
    <w:lvl w:ilvl="0">
      <w:start w:val="1"/>
      <w:numFmt w:val="lowerLetter"/>
      <w:pStyle w:val="Orderedlist"/>
      <w:lvlText w:val="%1)"/>
      <w:lvlJc w:val="left"/>
      <w:pPr>
        <w:ind w:left="425" w:hanging="397"/>
      </w:pPr>
      <w:rPr>
        <w:rFonts w:hint="default"/>
        <w:color w:val="1463B3" w:themeColor="accent1"/>
      </w:rPr>
    </w:lvl>
    <w:lvl w:ilvl="1">
      <w:start w:val="1"/>
      <w:numFmt w:val="decimal"/>
      <w:lvlText w:val="%2."/>
      <w:lvlJc w:val="left"/>
      <w:pPr>
        <w:ind w:left="822" w:hanging="397"/>
      </w:pPr>
      <w:rPr>
        <w:rFonts w:hint="default"/>
        <w:color w:val="1463B3" w:themeColor="accent1"/>
      </w:rPr>
    </w:lvl>
    <w:lvl w:ilvl="2">
      <w:start w:val="1"/>
      <w:numFmt w:val="lowerLetter"/>
      <w:lvlText w:val="%3."/>
      <w:lvlJc w:val="left"/>
      <w:pPr>
        <w:ind w:left="1219" w:hanging="397"/>
      </w:pPr>
      <w:rPr>
        <w:rFonts w:hint="default"/>
        <w:color w:val="1463B3" w:themeColor="accent1"/>
      </w:rPr>
    </w:lvl>
    <w:lvl w:ilvl="3">
      <w:start w:val="1"/>
      <w:numFmt w:val="decimal"/>
      <w:lvlText w:val="(%4)"/>
      <w:lvlJc w:val="left"/>
      <w:pPr>
        <w:ind w:left="1616" w:hanging="397"/>
      </w:pPr>
      <w:rPr>
        <w:rFonts w:hint="default"/>
        <w:color w:val="1463B3" w:themeColor="accent1"/>
      </w:rPr>
    </w:lvl>
    <w:lvl w:ilvl="4">
      <w:start w:val="1"/>
      <w:numFmt w:val="lowerLetter"/>
      <w:lvlText w:val="(%5)"/>
      <w:lvlJc w:val="left"/>
      <w:pPr>
        <w:ind w:left="2013" w:hanging="397"/>
      </w:pPr>
      <w:rPr>
        <w:rFonts w:hint="default"/>
        <w:color w:val="1463B3" w:themeColor="accent1"/>
      </w:rPr>
    </w:lvl>
    <w:lvl w:ilvl="5">
      <w:start w:val="1"/>
      <w:numFmt w:val="decimal"/>
      <w:lvlText w:val="%6."/>
      <w:lvlJc w:val="left"/>
      <w:pPr>
        <w:ind w:left="2410" w:hanging="397"/>
      </w:pPr>
      <w:rPr>
        <w:rFonts w:hint="default"/>
        <w:color w:val="1463B3" w:themeColor="accent1"/>
      </w:rPr>
    </w:lvl>
    <w:lvl w:ilvl="6">
      <w:start w:val="1"/>
      <w:numFmt w:val="lowerLetter"/>
      <w:lvlText w:val="%7."/>
      <w:lvlJc w:val="left"/>
      <w:pPr>
        <w:ind w:left="2807" w:hanging="397"/>
      </w:pPr>
      <w:rPr>
        <w:rFonts w:hint="default"/>
        <w:color w:val="1463B3" w:themeColor="accent1"/>
      </w:rPr>
    </w:lvl>
    <w:lvl w:ilvl="7">
      <w:start w:val="1"/>
      <w:numFmt w:val="decimal"/>
      <w:lvlText w:val="(%8)"/>
      <w:lvlJc w:val="left"/>
      <w:pPr>
        <w:ind w:left="3204" w:hanging="397"/>
      </w:pPr>
      <w:rPr>
        <w:rFonts w:hint="default"/>
        <w:color w:val="1463B3" w:themeColor="accent1"/>
      </w:rPr>
    </w:lvl>
    <w:lvl w:ilvl="8">
      <w:start w:val="1"/>
      <w:numFmt w:val="lowerLetter"/>
      <w:lvlText w:val="(%9)"/>
      <w:lvlJc w:val="left"/>
      <w:pPr>
        <w:ind w:left="3600" w:hanging="396"/>
      </w:pPr>
      <w:rPr>
        <w:rFonts w:hint="default"/>
        <w:color w:val="1463B3" w:themeColor="accent1"/>
      </w:rPr>
    </w:lvl>
  </w:abstractNum>
  <w:abstractNum w:abstractNumId="8" w15:restartNumberingAfterBreak="0">
    <w:nsid w:val="68EA2F34"/>
    <w:multiLevelType w:val="multilevel"/>
    <w:tmpl w:val="D9EA632A"/>
    <w:numStyleLink w:val="Multi-levellist"/>
  </w:abstractNum>
  <w:abstractNum w:abstractNumId="9" w15:restartNumberingAfterBreak="0">
    <w:nsid w:val="6C5F55B4"/>
    <w:multiLevelType w:val="hybridMultilevel"/>
    <w:tmpl w:val="13423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65279"/>
    <w:multiLevelType w:val="hybridMultilevel"/>
    <w:tmpl w:val="75BC1640"/>
    <w:lvl w:ilvl="0" w:tplc="7012D80A">
      <w:start w:val="1"/>
      <w:numFmt w:val="decimal"/>
      <w:lvlText w:val="%1."/>
      <w:lvlJc w:val="left"/>
      <w:pPr>
        <w:ind w:left="720" w:hanging="360"/>
      </w:pPr>
      <w:rPr>
        <w:rFonts w:hint="default"/>
        <w:color w:val="1463B3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83671">
    <w:abstractNumId w:val="0"/>
  </w:num>
  <w:num w:numId="2" w16cid:durableId="1620994017">
    <w:abstractNumId w:val="6"/>
  </w:num>
  <w:num w:numId="3" w16cid:durableId="1414009701">
    <w:abstractNumId w:val="0"/>
    <w:lvlOverride w:ilvl="0">
      <w:startOverride w:val="1"/>
    </w:lvlOverride>
  </w:num>
  <w:num w:numId="4" w16cid:durableId="1964382437">
    <w:abstractNumId w:val="0"/>
    <w:lvlOverride w:ilvl="0">
      <w:startOverride w:val="1"/>
    </w:lvlOverride>
  </w:num>
  <w:num w:numId="5" w16cid:durableId="300890068">
    <w:abstractNumId w:val="0"/>
    <w:lvlOverride w:ilvl="0">
      <w:startOverride w:val="1"/>
    </w:lvlOverride>
  </w:num>
  <w:num w:numId="6" w16cid:durableId="705721221">
    <w:abstractNumId w:val="0"/>
    <w:lvlOverride w:ilvl="0">
      <w:startOverride w:val="1"/>
    </w:lvlOverride>
  </w:num>
  <w:num w:numId="7" w16cid:durableId="937761314">
    <w:abstractNumId w:val="2"/>
  </w:num>
  <w:num w:numId="8" w16cid:durableId="1291206629">
    <w:abstractNumId w:val="9"/>
  </w:num>
  <w:num w:numId="9" w16cid:durableId="897014750">
    <w:abstractNumId w:val="5"/>
  </w:num>
  <w:num w:numId="10" w16cid:durableId="1930695637">
    <w:abstractNumId w:val="0"/>
  </w:num>
  <w:num w:numId="11" w16cid:durableId="667832585">
    <w:abstractNumId w:val="7"/>
  </w:num>
  <w:num w:numId="12" w16cid:durableId="582420615">
    <w:abstractNumId w:val="8"/>
  </w:num>
  <w:num w:numId="13" w16cid:durableId="1371997478">
    <w:abstractNumId w:val="1"/>
  </w:num>
  <w:num w:numId="14" w16cid:durableId="1526209760">
    <w:abstractNumId w:val="8"/>
  </w:num>
  <w:num w:numId="15" w16cid:durableId="785197271">
    <w:abstractNumId w:val="6"/>
  </w:num>
  <w:num w:numId="16" w16cid:durableId="1770732899">
    <w:abstractNumId w:val="6"/>
  </w:num>
  <w:num w:numId="17" w16cid:durableId="1258488313">
    <w:abstractNumId w:val="6"/>
  </w:num>
  <w:num w:numId="18" w16cid:durableId="1828856495">
    <w:abstractNumId w:val="6"/>
  </w:num>
  <w:num w:numId="19" w16cid:durableId="1433549410">
    <w:abstractNumId w:val="6"/>
  </w:num>
  <w:num w:numId="20" w16cid:durableId="2088837739">
    <w:abstractNumId w:val="6"/>
  </w:num>
  <w:num w:numId="21" w16cid:durableId="521625140">
    <w:abstractNumId w:val="6"/>
  </w:num>
  <w:num w:numId="22" w16cid:durableId="886257638">
    <w:abstractNumId w:val="6"/>
  </w:num>
  <w:num w:numId="23" w16cid:durableId="1140273149">
    <w:abstractNumId w:val="6"/>
  </w:num>
  <w:num w:numId="24" w16cid:durableId="1518735710">
    <w:abstractNumId w:val="10"/>
  </w:num>
  <w:num w:numId="25" w16cid:durableId="1845780550">
    <w:abstractNumId w:val="3"/>
  </w:num>
  <w:num w:numId="26" w16cid:durableId="102844453">
    <w:abstractNumId w:val="0"/>
  </w:num>
  <w:num w:numId="27" w16cid:durableId="1287353083">
    <w:abstractNumId w:val="3"/>
    <w:lvlOverride w:ilvl="0">
      <w:startOverride w:val="1"/>
    </w:lvlOverride>
  </w:num>
  <w:num w:numId="28" w16cid:durableId="5269885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06572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97"/>
    <w:rsid w:val="000040B1"/>
    <w:rsid w:val="000242A1"/>
    <w:rsid w:val="000468D5"/>
    <w:rsid w:val="00065E69"/>
    <w:rsid w:val="0006704A"/>
    <w:rsid w:val="000770BD"/>
    <w:rsid w:val="000830A0"/>
    <w:rsid w:val="000A0AB0"/>
    <w:rsid w:val="000B368C"/>
    <w:rsid w:val="000D713E"/>
    <w:rsid w:val="00140B34"/>
    <w:rsid w:val="00150440"/>
    <w:rsid w:val="001547C3"/>
    <w:rsid w:val="00180948"/>
    <w:rsid w:val="001840F3"/>
    <w:rsid w:val="001A03DE"/>
    <w:rsid w:val="001A35B4"/>
    <w:rsid w:val="001B4A89"/>
    <w:rsid w:val="001E053C"/>
    <w:rsid w:val="001E06BB"/>
    <w:rsid w:val="001E6E74"/>
    <w:rsid w:val="00263973"/>
    <w:rsid w:val="002C493B"/>
    <w:rsid w:val="002D36D4"/>
    <w:rsid w:val="002E253D"/>
    <w:rsid w:val="002F11B0"/>
    <w:rsid w:val="00332A07"/>
    <w:rsid w:val="00334469"/>
    <w:rsid w:val="003346EE"/>
    <w:rsid w:val="00341BA6"/>
    <w:rsid w:val="00377350"/>
    <w:rsid w:val="00384283"/>
    <w:rsid w:val="00391E41"/>
    <w:rsid w:val="00407BB5"/>
    <w:rsid w:val="0041349F"/>
    <w:rsid w:val="00443B40"/>
    <w:rsid w:val="00466757"/>
    <w:rsid w:val="00470777"/>
    <w:rsid w:val="004773A0"/>
    <w:rsid w:val="0048656B"/>
    <w:rsid w:val="004B4047"/>
    <w:rsid w:val="004C75EA"/>
    <w:rsid w:val="004C7BBD"/>
    <w:rsid w:val="004D3D0D"/>
    <w:rsid w:val="004D58E3"/>
    <w:rsid w:val="00514FD2"/>
    <w:rsid w:val="00555DAF"/>
    <w:rsid w:val="00567FED"/>
    <w:rsid w:val="00574D85"/>
    <w:rsid w:val="005943E3"/>
    <w:rsid w:val="005B59B5"/>
    <w:rsid w:val="005F301F"/>
    <w:rsid w:val="0060158E"/>
    <w:rsid w:val="00624460"/>
    <w:rsid w:val="00662CBF"/>
    <w:rsid w:val="00665C90"/>
    <w:rsid w:val="00672405"/>
    <w:rsid w:val="00673D62"/>
    <w:rsid w:val="00684F01"/>
    <w:rsid w:val="0069513D"/>
    <w:rsid w:val="006A4458"/>
    <w:rsid w:val="006C2B83"/>
    <w:rsid w:val="006D50AF"/>
    <w:rsid w:val="007A1399"/>
    <w:rsid w:val="007B7AE2"/>
    <w:rsid w:val="007D00E1"/>
    <w:rsid w:val="007E0CCB"/>
    <w:rsid w:val="0081776D"/>
    <w:rsid w:val="008369E8"/>
    <w:rsid w:val="008421A4"/>
    <w:rsid w:val="008621CE"/>
    <w:rsid w:val="00884E2D"/>
    <w:rsid w:val="00887B7C"/>
    <w:rsid w:val="00887B7F"/>
    <w:rsid w:val="009003CD"/>
    <w:rsid w:val="009011B4"/>
    <w:rsid w:val="00934E43"/>
    <w:rsid w:val="0094380A"/>
    <w:rsid w:val="00945BF5"/>
    <w:rsid w:val="0095124F"/>
    <w:rsid w:val="00967AF7"/>
    <w:rsid w:val="00997A1C"/>
    <w:rsid w:val="009A3A8C"/>
    <w:rsid w:val="009A3AAB"/>
    <w:rsid w:val="009B4CC9"/>
    <w:rsid w:val="009C5AAF"/>
    <w:rsid w:val="009C5BE0"/>
    <w:rsid w:val="00A12496"/>
    <w:rsid w:val="00A206E6"/>
    <w:rsid w:val="00A216F9"/>
    <w:rsid w:val="00A7242F"/>
    <w:rsid w:val="00A818E0"/>
    <w:rsid w:val="00AA4EB5"/>
    <w:rsid w:val="00AB20E9"/>
    <w:rsid w:val="00AD0973"/>
    <w:rsid w:val="00AF13AE"/>
    <w:rsid w:val="00AF1AF7"/>
    <w:rsid w:val="00B16F22"/>
    <w:rsid w:val="00B55BD6"/>
    <w:rsid w:val="00B60E9A"/>
    <w:rsid w:val="00B635E1"/>
    <w:rsid w:val="00B8651B"/>
    <w:rsid w:val="00BB414D"/>
    <w:rsid w:val="00BC5580"/>
    <w:rsid w:val="00C05112"/>
    <w:rsid w:val="00C056E1"/>
    <w:rsid w:val="00C50787"/>
    <w:rsid w:val="00C6541A"/>
    <w:rsid w:val="00C81D9C"/>
    <w:rsid w:val="00C906CD"/>
    <w:rsid w:val="00CB671D"/>
    <w:rsid w:val="00CC063C"/>
    <w:rsid w:val="00D13628"/>
    <w:rsid w:val="00D349BF"/>
    <w:rsid w:val="00D34E1F"/>
    <w:rsid w:val="00D64ECA"/>
    <w:rsid w:val="00D74E7D"/>
    <w:rsid w:val="00DA0258"/>
    <w:rsid w:val="00DA08C1"/>
    <w:rsid w:val="00DA171E"/>
    <w:rsid w:val="00DE286A"/>
    <w:rsid w:val="00DF7ECA"/>
    <w:rsid w:val="00E2712D"/>
    <w:rsid w:val="00E32161"/>
    <w:rsid w:val="00E33F05"/>
    <w:rsid w:val="00E70AB6"/>
    <w:rsid w:val="00E95183"/>
    <w:rsid w:val="00EB4277"/>
    <w:rsid w:val="00EB5850"/>
    <w:rsid w:val="00F13C86"/>
    <w:rsid w:val="00F158BD"/>
    <w:rsid w:val="00F7035C"/>
    <w:rsid w:val="00FC4E6A"/>
    <w:rsid w:val="00FC6B97"/>
    <w:rsid w:val="00FD16F9"/>
    <w:rsid w:val="00FD1F64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453CD5"/>
  <w15:chartTrackingRefBased/>
  <w15:docId w15:val="{3C0ADF8D-94CB-4CD3-A6D2-425FD1CA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0" w:unhideWhenUsed="1" w:qFormat="1"/>
    <w:lsdException w:name="heading 5" w:semiHidden="1" w:uiPriority="11" w:unhideWhenUsed="1" w:qFormat="1"/>
    <w:lsdException w:name="heading 6" w:semiHidden="1" w:uiPriority="1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63C"/>
    <w:rPr>
      <w:sz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334469"/>
    <w:pPr>
      <w:keepNext/>
      <w:keepLines/>
      <w:numPr>
        <w:numId w:val="23"/>
      </w:numPr>
      <w:spacing w:before="480" w:after="80"/>
      <w:ind w:left="360"/>
      <w:mirrorIndents/>
      <w:outlineLvl w:val="0"/>
    </w:pPr>
    <w:rPr>
      <w:rFonts w:asciiTheme="majorHAnsi" w:eastAsiaTheme="majorEastAsia" w:hAnsiTheme="majorHAnsi" w:cstheme="majorBidi"/>
      <w:color w:val="1463B3" w:themeColor="accent1"/>
      <w:sz w:val="32"/>
      <w:szCs w:val="40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334469"/>
    <w:pPr>
      <w:numPr>
        <w:ilvl w:val="1"/>
      </w:numPr>
      <w:spacing w:before="240"/>
      <w:outlineLvl w:val="1"/>
    </w:pPr>
    <w:rPr>
      <w:sz w:val="28"/>
      <w:szCs w:val="3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334469"/>
    <w:pPr>
      <w:numPr>
        <w:ilvl w:val="2"/>
      </w:numPr>
      <w:spacing w:before="200"/>
      <w:outlineLvl w:val="2"/>
    </w:pPr>
    <w:rPr>
      <w:sz w:val="24"/>
      <w:szCs w:val="28"/>
    </w:rPr>
  </w:style>
  <w:style w:type="paragraph" w:styleId="Heading4">
    <w:name w:val="heading 4"/>
    <w:basedOn w:val="Heading1"/>
    <w:next w:val="Normal"/>
    <w:link w:val="Heading4Char"/>
    <w:uiPriority w:val="10"/>
    <w:qFormat/>
    <w:rsid w:val="00334469"/>
    <w:pPr>
      <w:numPr>
        <w:ilvl w:val="3"/>
      </w:numPr>
      <w:spacing w:before="80" w:after="40"/>
      <w:outlineLvl w:val="3"/>
    </w:pPr>
    <w:rPr>
      <w:iCs/>
      <w:color w:val="auto"/>
      <w:sz w:val="24"/>
    </w:rPr>
  </w:style>
  <w:style w:type="paragraph" w:styleId="Heading5">
    <w:name w:val="heading 5"/>
    <w:basedOn w:val="Heading1"/>
    <w:next w:val="Normal"/>
    <w:link w:val="Heading5Char"/>
    <w:uiPriority w:val="11"/>
    <w:qFormat/>
    <w:rsid w:val="00334469"/>
    <w:pPr>
      <w:numPr>
        <w:ilvl w:val="4"/>
      </w:numPr>
      <w:spacing w:before="80" w:after="40"/>
      <w:outlineLvl w:val="4"/>
    </w:pPr>
    <w:rPr>
      <w:color w:val="auto"/>
      <w:sz w:val="24"/>
    </w:rPr>
  </w:style>
  <w:style w:type="paragraph" w:styleId="Heading6">
    <w:name w:val="heading 6"/>
    <w:basedOn w:val="Heading1"/>
    <w:next w:val="Normal"/>
    <w:link w:val="Heading6Char"/>
    <w:uiPriority w:val="12"/>
    <w:qFormat/>
    <w:rsid w:val="00334469"/>
    <w:pPr>
      <w:numPr>
        <w:ilvl w:val="5"/>
      </w:numPr>
      <w:spacing w:before="40" w:after="0"/>
      <w:outlineLvl w:val="5"/>
    </w:pPr>
    <w:rPr>
      <w:iCs/>
      <w:color w:val="auto"/>
      <w:sz w:val="24"/>
    </w:rPr>
  </w:style>
  <w:style w:type="paragraph" w:styleId="Heading7">
    <w:name w:val="heading 7"/>
    <w:basedOn w:val="Heading1"/>
    <w:next w:val="Normal"/>
    <w:link w:val="Heading7Char"/>
    <w:uiPriority w:val="9"/>
    <w:qFormat/>
    <w:rsid w:val="00334469"/>
    <w:pPr>
      <w:numPr>
        <w:ilvl w:val="6"/>
      </w:numPr>
      <w:spacing w:before="40" w:after="0"/>
      <w:outlineLvl w:val="6"/>
    </w:pPr>
    <w:rPr>
      <w:rFonts w:ascii="Noto Sans" w:hAnsi="Noto Sans"/>
      <w:color w:val="auto"/>
      <w:sz w:val="24"/>
    </w:rPr>
  </w:style>
  <w:style w:type="paragraph" w:styleId="Heading8">
    <w:name w:val="heading 8"/>
    <w:basedOn w:val="Heading1"/>
    <w:next w:val="Normal"/>
    <w:link w:val="Heading8Char"/>
    <w:uiPriority w:val="9"/>
    <w:qFormat/>
    <w:rsid w:val="00334469"/>
    <w:pPr>
      <w:numPr>
        <w:ilvl w:val="7"/>
      </w:numPr>
      <w:spacing w:before="40" w:after="0"/>
      <w:outlineLvl w:val="7"/>
    </w:pPr>
    <w:rPr>
      <w:iCs/>
      <w:color w:val="272727" w:themeColor="text1" w:themeTint="D8"/>
      <w:sz w:val="24"/>
    </w:rPr>
  </w:style>
  <w:style w:type="paragraph" w:styleId="Heading9">
    <w:name w:val="heading 9"/>
    <w:basedOn w:val="Heading1"/>
    <w:next w:val="Normal"/>
    <w:link w:val="Heading9Char"/>
    <w:uiPriority w:val="9"/>
    <w:qFormat/>
    <w:rsid w:val="00334469"/>
    <w:pPr>
      <w:numPr>
        <w:ilvl w:val="8"/>
      </w:numPr>
      <w:spacing w:before="40" w:after="0"/>
      <w:outlineLvl w:val="8"/>
    </w:pPr>
    <w:rPr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34469"/>
    <w:rPr>
      <w:rFonts w:asciiTheme="majorHAnsi" w:eastAsiaTheme="majorEastAsia" w:hAnsiTheme="majorHAnsi" w:cstheme="majorBidi"/>
      <w:color w:val="1463B3" w:themeColor="accent1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3"/>
    <w:rsid w:val="00334469"/>
    <w:rPr>
      <w:rFonts w:asciiTheme="majorHAnsi" w:eastAsiaTheme="majorEastAsia" w:hAnsiTheme="majorHAnsi" w:cstheme="majorBidi"/>
      <w:color w:val="1463B3" w:themeColor="accen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34469"/>
    <w:rPr>
      <w:rFonts w:asciiTheme="majorHAnsi" w:eastAsiaTheme="majorEastAsia" w:hAnsiTheme="majorHAnsi" w:cstheme="majorBidi"/>
      <w:color w:val="1463B3" w:themeColor="accent1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10"/>
    <w:rsid w:val="00334469"/>
    <w:rPr>
      <w:rFonts w:asciiTheme="majorHAnsi" w:eastAsiaTheme="majorEastAsia" w:hAnsiTheme="majorHAnsi" w:cstheme="majorBidi"/>
      <w:iCs/>
      <w:sz w:val="24"/>
      <w:szCs w:val="40"/>
    </w:rPr>
  </w:style>
  <w:style w:type="character" w:customStyle="1" w:styleId="Heading5Char">
    <w:name w:val="Heading 5 Char"/>
    <w:basedOn w:val="DefaultParagraphFont"/>
    <w:link w:val="Heading5"/>
    <w:uiPriority w:val="11"/>
    <w:rsid w:val="00334469"/>
    <w:rPr>
      <w:rFonts w:asciiTheme="majorHAnsi" w:eastAsiaTheme="majorEastAsia" w:hAnsiTheme="majorHAnsi" w:cstheme="majorBidi"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12"/>
    <w:rsid w:val="00334469"/>
    <w:rPr>
      <w:rFonts w:asciiTheme="majorHAnsi" w:eastAsiaTheme="majorEastAsia" w:hAnsiTheme="majorHAnsi" w:cstheme="majorBidi"/>
      <w:iCs/>
      <w:sz w:val="24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rsid w:val="00334469"/>
    <w:rPr>
      <w:rFonts w:ascii="Noto Sans" w:eastAsiaTheme="majorEastAsia" w:hAnsi="Noto Sans" w:cstheme="majorBidi"/>
      <w:sz w:val="24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rsid w:val="00334469"/>
    <w:rPr>
      <w:rFonts w:asciiTheme="majorHAnsi" w:eastAsiaTheme="majorEastAsia" w:hAnsiTheme="majorHAnsi" w:cstheme="majorBidi"/>
      <w:iCs/>
      <w:color w:val="272727" w:themeColor="text1" w:themeTint="D8"/>
      <w:sz w:val="24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rsid w:val="00334469"/>
    <w:rPr>
      <w:rFonts w:asciiTheme="majorHAnsi" w:eastAsiaTheme="majorEastAsia" w:hAnsiTheme="majorHAnsi" w:cstheme="majorBidi"/>
      <w:color w:val="272727" w:themeColor="text1" w:themeTint="D8"/>
      <w:sz w:val="24"/>
      <w:szCs w:val="40"/>
    </w:rPr>
  </w:style>
  <w:style w:type="paragraph" w:styleId="Title">
    <w:name w:val="Title"/>
    <w:basedOn w:val="Normal"/>
    <w:next w:val="Normal"/>
    <w:link w:val="TitleChar"/>
    <w:uiPriority w:val="1"/>
    <w:qFormat/>
    <w:rsid w:val="00514FD2"/>
    <w:pPr>
      <w:jc w:val="right"/>
    </w:pPr>
    <w:rPr>
      <w:rFonts w:asciiTheme="majorHAnsi" w:hAnsiTheme="majorHAnsi"/>
      <w:color w:val="1463B3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"/>
    <w:rsid w:val="00514FD2"/>
    <w:rPr>
      <w:rFonts w:asciiTheme="majorHAnsi" w:hAnsiTheme="majorHAnsi"/>
      <w:color w:val="1463B3" w:themeColor="accent1"/>
      <w:sz w:val="2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63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65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5E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29"/>
    <w:qFormat/>
    <w:rsid w:val="00384283"/>
    <w:pPr>
      <w:numPr>
        <w:numId w:val="26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B635E1"/>
    <w:rPr>
      <w:i/>
      <w:iCs/>
      <w:color w:val="0F498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5E1"/>
    <w:pPr>
      <w:pBdr>
        <w:top w:val="single" w:sz="4" w:space="10" w:color="0F4986" w:themeColor="accent1" w:themeShade="BF"/>
        <w:bottom w:val="single" w:sz="4" w:space="10" w:color="0F4986" w:themeColor="accent1" w:themeShade="BF"/>
      </w:pBdr>
      <w:spacing w:before="360" w:after="360"/>
      <w:ind w:left="864" w:right="864"/>
      <w:jc w:val="center"/>
    </w:pPr>
    <w:rPr>
      <w:i/>
      <w:iCs/>
      <w:color w:val="0F498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5E1"/>
    <w:rPr>
      <w:i/>
      <w:iCs/>
      <w:color w:val="0F498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5E1"/>
    <w:rPr>
      <w:b/>
      <w:bCs/>
      <w:smallCaps/>
      <w:color w:val="0F4986" w:themeColor="accent1" w:themeShade="BF"/>
      <w:spacing w:val="5"/>
    </w:rPr>
  </w:style>
  <w:style w:type="paragraph" w:styleId="Header">
    <w:name w:val="header"/>
    <w:aliases w:val="Header LSS"/>
    <w:basedOn w:val="Normal"/>
    <w:link w:val="HeaderChar"/>
    <w:uiPriority w:val="99"/>
    <w:unhideWhenUsed/>
    <w:rsid w:val="00C05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LSS Char"/>
    <w:basedOn w:val="DefaultParagraphFont"/>
    <w:link w:val="Header"/>
    <w:uiPriority w:val="99"/>
    <w:rsid w:val="00C056E1"/>
    <w:rPr>
      <w:sz w:val="24"/>
    </w:rPr>
  </w:style>
  <w:style w:type="paragraph" w:styleId="Footer">
    <w:name w:val="footer"/>
    <w:aliases w:val="Footer LSS"/>
    <w:basedOn w:val="Normal"/>
    <w:link w:val="FooterChar"/>
    <w:uiPriority w:val="99"/>
    <w:unhideWhenUsed/>
    <w:rsid w:val="00A21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er LSS Char"/>
    <w:basedOn w:val="DefaultParagraphFont"/>
    <w:link w:val="Footer"/>
    <w:uiPriority w:val="99"/>
    <w:rsid w:val="00A216F9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1B4A89"/>
    <w:rPr>
      <w:color w:val="666666"/>
    </w:rPr>
  </w:style>
  <w:style w:type="paragraph" w:styleId="NoSpacing">
    <w:name w:val="No Spacing"/>
    <w:uiPriority w:val="18"/>
    <w:qFormat/>
    <w:rsid w:val="00150440"/>
    <w:pPr>
      <w:spacing w:after="0" w:line="240" w:lineRule="auto"/>
    </w:pPr>
    <w:rPr>
      <w:sz w:val="24"/>
    </w:rPr>
  </w:style>
  <w:style w:type="character" w:styleId="SubtleEmphasis">
    <w:name w:val="Subtle Emphasis"/>
    <w:basedOn w:val="DefaultParagraphFont"/>
    <w:uiPriority w:val="19"/>
    <w:qFormat/>
    <w:rsid w:val="0015044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50440"/>
    <w:rPr>
      <w:i/>
      <w:iCs/>
    </w:rPr>
  </w:style>
  <w:style w:type="character" w:styleId="Strong">
    <w:name w:val="Strong"/>
    <w:basedOn w:val="DefaultParagraphFont"/>
    <w:uiPriority w:val="22"/>
    <w:qFormat/>
    <w:rsid w:val="00150440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150440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E69"/>
    <w:pPr>
      <w:spacing w:before="240" w:after="0"/>
      <w:outlineLvl w:val="9"/>
    </w:pPr>
    <w:rPr>
      <w:szCs w:val="3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65E6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65E6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65E6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65E6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65E6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E6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65E6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65E69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332A07"/>
    <w:pPr>
      <w:spacing w:after="100"/>
    </w:pPr>
  </w:style>
  <w:style w:type="table" w:styleId="TableGrid">
    <w:name w:val="Table Grid"/>
    <w:basedOn w:val="TableNormal"/>
    <w:uiPriority w:val="39"/>
    <w:rsid w:val="0037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60158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87B7C"/>
    <w:pPr>
      <w:spacing w:after="0" w:line="240" w:lineRule="auto"/>
    </w:pPr>
    <w:tblPr>
      <w:tblStyleRowBandSize w:val="1"/>
      <w:tblStyleColBandSize w:val="1"/>
      <w:tblCellMar>
        <w:top w:w="113" w:type="dxa"/>
        <w:left w:w="57" w:type="dxa"/>
        <w:bottom w:w="113" w:type="dxa"/>
        <w:right w:w="85" w:type="dxa"/>
      </w:tblCellMar>
    </w:tblPr>
    <w:tcPr>
      <w:shd w:val="clear" w:color="auto" w:fill="auto"/>
      <w:vAlign w:val="center"/>
    </w:tcPr>
    <w:tblStylePr w:type="firstRow">
      <w:rPr>
        <w:b w:val="0"/>
        <w:bCs/>
        <w:color w:val="1463B3"/>
      </w:rPr>
      <w:tblPr/>
      <w:tcPr>
        <w:tcBorders>
          <w:bottom w:val="single" w:sz="4" w:space="0" w:color="auto"/>
        </w:tcBorders>
        <w:shd w:val="clear" w:color="auto" w:fill="auto"/>
      </w:tcPr>
    </w:tblStylePr>
    <w:tblStylePr w:type="lastRow">
      <w:pPr>
        <w:jc w:val="left"/>
      </w:pPr>
      <w:rPr>
        <w:b w:val="0"/>
        <w:bCs/>
      </w:rPr>
      <w:tblPr/>
      <w:tcPr>
        <w:tcBorders>
          <w:top w:val="single" w:sz="4" w:space="0" w:color="auto"/>
        </w:tcBorders>
        <w:shd w:val="clear" w:color="auto" w:fill="auto"/>
      </w:tcPr>
    </w:tblStylePr>
    <w:tblStylePr w:type="firstCol">
      <w:rPr>
        <w:b w:val="0"/>
        <w:bCs/>
        <w:color w:val="1463B3"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EAE0FF" w:themeFill="accent2" w:themeFillTint="33"/>
      </w:tcPr>
    </w:tblStylePr>
    <w:tblStylePr w:type="band2Horz">
      <w:tblPr/>
      <w:tcPr>
        <w:shd w:val="clear" w:color="auto" w:fill="EAE0FF" w:themeFill="accent2" w:themeFillTint="33"/>
      </w:tcPr>
    </w:tblStylePr>
  </w:style>
  <w:style w:type="table" w:customStyle="1" w:styleId="LSSnormaltable">
    <w:name w:val="_LSS normal table"/>
    <w:basedOn w:val="PlainTable4"/>
    <w:uiPriority w:val="99"/>
    <w:rsid w:val="00A7242F"/>
    <w:tblPr>
      <w:tblBorders>
        <w:top w:val="single" w:sz="4" w:space="0" w:color="auto"/>
        <w:bottom w:val="single" w:sz="4" w:space="0" w:color="auto"/>
      </w:tblBorders>
    </w:tblPr>
    <w:tcPr>
      <w:shd w:val="clear" w:color="auto" w:fill="auto"/>
    </w:tcPr>
    <w:tblStylePr w:type="firstRow">
      <w:rPr>
        <w:b w:val="0"/>
        <w:bCs/>
        <w:color w:val="1463B3"/>
      </w:rPr>
      <w:tblPr/>
      <w:tcPr>
        <w:tcBorders>
          <w:bottom w:val="single" w:sz="4" w:space="0" w:color="auto"/>
        </w:tcBorders>
        <w:shd w:val="clear" w:color="auto" w:fill="auto"/>
      </w:tcPr>
    </w:tblStylePr>
    <w:tblStylePr w:type="lastRow">
      <w:pPr>
        <w:jc w:val="left"/>
      </w:pPr>
      <w:rPr>
        <w:b w:val="0"/>
        <w:bCs/>
        <w:i/>
      </w:rPr>
      <w:tblPr/>
      <w:tcPr>
        <w:tcBorders>
          <w:top w:val="single" w:sz="4" w:space="0" w:color="auto"/>
        </w:tcBorders>
        <w:shd w:val="clear" w:color="auto" w:fill="auto"/>
      </w:tcPr>
    </w:tblStylePr>
    <w:tblStylePr w:type="firstCol">
      <w:rPr>
        <w:b w:val="0"/>
        <w:bCs/>
        <w:color w:val="1463B3"/>
      </w:rPr>
    </w:tblStylePr>
    <w:tblStylePr w:type="lastCol">
      <w:pPr>
        <w:jc w:val="right"/>
      </w:pPr>
      <w:rPr>
        <w:b w:val="0"/>
        <w:bCs/>
        <w:i w:val="0"/>
      </w:rPr>
    </w:tblStylePr>
    <w:tblStylePr w:type="band2Vert">
      <w:tblPr/>
      <w:tcPr>
        <w:shd w:val="clear" w:color="auto" w:fill="EAE0FF" w:themeFill="accent2" w:themeFillTint="33"/>
      </w:tcPr>
    </w:tblStylePr>
    <w:tblStylePr w:type="band2Horz">
      <w:tblPr/>
      <w:tcPr>
        <w:shd w:val="clear" w:color="auto" w:fill="EAE0FF" w:themeFill="accent2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F11B0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4"/>
    <w:qFormat/>
    <w:rsid w:val="00CC063C"/>
    <w:rPr>
      <w:color w:val="0D0D0D" w:themeColor="text1" w:themeTint="F2"/>
    </w:rPr>
  </w:style>
  <w:style w:type="character" w:customStyle="1" w:styleId="BulletlistChar">
    <w:name w:val="Bullet list Char"/>
    <w:basedOn w:val="DefaultParagraphFont"/>
    <w:link w:val="Bulletlist"/>
    <w:uiPriority w:val="4"/>
    <w:rsid w:val="00CC063C"/>
    <w:rPr>
      <w:color w:val="0D0D0D" w:themeColor="text1" w:themeTint="F2"/>
      <w:sz w:val="24"/>
    </w:rPr>
  </w:style>
  <w:style w:type="paragraph" w:customStyle="1" w:styleId="Footnote">
    <w:name w:val="Footnote"/>
    <w:basedOn w:val="FootnoteText"/>
    <w:link w:val="FootnoteChar"/>
    <w:uiPriority w:val="7"/>
    <w:qFormat/>
    <w:rsid w:val="000B368C"/>
  </w:style>
  <w:style w:type="character" w:customStyle="1" w:styleId="FootnoteChar">
    <w:name w:val="Footnote Char"/>
    <w:basedOn w:val="FootnoteTextChar"/>
    <w:link w:val="Footnote"/>
    <w:uiPriority w:val="7"/>
    <w:rsid w:val="00466757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36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368C"/>
    <w:rPr>
      <w:sz w:val="20"/>
      <w:szCs w:val="20"/>
    </w:rPr>
  </w:style>
  <w:style w:type="character" w:styleId="Hyperlink">
    <w:name w:val="Hyperlink"/>
    <w:basedOn w:val="DefaultParagraphFont"/>
    <w:rsid w:val="00334469"/>
    <w:rPr>
      <w:color w:val="1463B3" w:themeColor="accent1"/>
      <w:u w:val="single"/>
    </w:rPr>
  </w:style>
  <w:style w:type="paragraph" w:customStyle="1" w:styleId="Orderedlist">
    <w:name w:val="Ordered list"/>
    <w:basedOn w:val="ListParagraph"/>
    <w:link w:val="OrderedlistChar"/>
    <w:uiPriority w:val="5"/>
    <w:qFormat/>
    <w:rsid w:val="00CC063C"/>
    <w:pPr>
      <w:numPr>
        <w:numId w:val="11"/>
      </w:numPr>
    </w:pPr>
    <w:rPr>
      <w:color w:val="0D0D0D" w:themeColor="text1" w:themeTint="F2"/>
    </w:rPr>
  </w:style>
  <w:style w:type="character" w:customStyle="1" w:styleId="OrderedlistChar">
    <w:name w:val="Ordered list Char"/>
    <w:basedOn w:val="DefaultParagraphFont"/>
    <w:link w:val="Orderedlist"/>
    <w:uiPriority w:val="5"/>
    <w:rsid w:val="00CC063C"/>
    <w:rPr>
      <w:color w:val="0D0D0D" w:themeColor="text1" w:themeTint="F2"/>
      <w:sz w:val="24"/>
    </w:rPr>
  </w:style>
  <w:style w:type="paragraph" w:customStyle="1" w:styleId="Numberedlist">
    <w:name w:val="Numbered list"/>
    <w:basedOn w:val="ListParagraph"/>
    <w:link w:val="NumberedlistChar"/>
    <w:uiPriority w:val="6"/>
    <w:qFormat/>
    <w:rsid w:val="00CC063C"/>
    <w:pPr>
      <w:numPr>
        <w:numId w:val="25"/>
      </w:numPr>
    </w:pPr>
    <w:rPr>
      <w:color w:val="0D0D0D" w:themeColor="text1" w:themeTint="F2"/>
    </w:rPr>
  </w:style>
  <w:style w:type="character" w:customStyle="1" w:styleId="NumberedlistChar">
    <w:name w:val="Numbered list Char"/>
    <w:basedOn w:val="DefaultParagraphFont"/>
    <w:link w:val="Numberedlist"/>
    <w:uiPriority w:val="6"/>
    <w:rsid w:val="00CC063C"/>
    <w:rPr>
      <w:color w:val="0D0D0D" w:themeColor="text1" w:themeTint="F2"/>
      <w:sz w:val="24"/>
    </w:rPr>
  </w:style>
  <w:style w:type="numbering" w:customStyle="1" w:styleId="Multi-levellist">
    <w:name w:val="Multi-level list"/>
    <w:basedOn w:val="NoList"/>
    <w:uiPriority w:val="99"/>
    <w:rsid w:val="00574D85"/>
    <w:pPr>
      <w:numPr>
        <w:numId w:val="13"/>
      </w:numPr>
    </w:pPr>
  </w:style>
  <w:style w:type="paragraph" w:customStyle="1" w:styleId="Multilevellist">
    <w:name w:val="Multilevel list"/>
    <w:basedOn w:val="ListParagraph"/>
    <w:link w:val="MultilevellistChar"/>
    <w:uiPriority w:val="10"/>
    <w:qFormat/>
    <w:rsid w:val="00CC063C"/>
    <w:pPr>
      <w:numPr>
        <w:numId w:val="14"/>
      </w:numPr>
    </w:pPr>
    <w:rPr>
      <w:color w:val="0D0D0D" w:themeColor="text1" w:themeTint="F2"/>
    </w:rPr>
  </w:style>
  <w:style w:type="character" w:customStyle="1" w:styleId="MultilevellistChar">
    <w:name w:val="Multilevel list Char"/>
    <w:basedOn w:val="DefaultParagraphFont"/>
    <w:link w:val="Multilevellist"/>
    <w:uiPriority w:val="10"/>
    <w:rsid w:val="00CC063C"/>
    <w:rPr>
      <w:color w:val="0D0D0D" w:themeColor="text1" w:themeTint="F2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29"/>
    <w:rsid w:val="0038428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awscot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awscot.org.uk/website-terms-and-conditions/privacy-policy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ecialistaccreditation@lawscot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awscot.org.uk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awsocietyofscotland.sharepoint.com/sites/TheHub/LSS%20Templates/Logo.dotx" TargetMode="External"/></Relationships>
</file>

<file path=word/theme/theme1.xml><?xml version="1.0" encoding="utf-8"?>
<a:theme xmlns:a="http://schemas.openxmlformats.org/drawingml/2006/main" name="Office Theme">
  <a:themeElements>
    <a:clrScheme name="LSS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463B3"/>
      </a:accent1>
      <a:accent2>
        <a:srgbClr val="9966FF"/>
      </a:accent2>
      <a:accent3>
        <a:srgbClr val="00BD94"/>
      </a:accent3>
      <a:accent4>
        <a:srgbClr val="ED725A"/>
      </a:accent4>
      <a:accent5>
        <a:srgbClr val="FFCB05"/>
      </a:accent5>
      <a:accent6>
        <a:srgbClr val="19FFCD"/>
      </a:accent6>
      <a:hlink>
        <a:srgbClr val="3399FF"/>
      </a:hlink>
      <a:folHlink>
        <a:srgbClr val="9966FF"/>
      </a:folHlink>
    </a:clrScheme>
    <a:fontScheme name="LSS fonts 2024">
      <a:majorFont>
        <a:latin typeface="Noto Sans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397F3902FB9408466A142FD9E7BA8" ma:contentTypeVersion="11" ma:contentTypeDescription="Create a new document." ma:contentTypeScope="" ma:versionID="e7d09aa7145ceb2e06755525f99786a4">
  <xsd:schema xmlns:xsd="http://www.w3.org/2001/XMLSchema" xmlns:xs="http://www.w3.org/2001/XMLSchema" xmlns:p="http://schemas.microsoft.com/office/2006/metadata/properties" xmlns:ns2="da2fd975-233d-4e99-a621-d40430b83638" xmlns:ns3="dc21a879-dc60-40ba-ac93-38902e338f56" targetNamespace="http://schemas.microsoft.com/office/2006/metadata/properties" ma:root="true" ma:fieldsID="1bcd8427af5c0aad03337bb2a67551ec" ns2:_="" ns3:_="">
    <xsd:import namespace="da2fd975-233d-4e99-a621-d40430b83638"/>
    <xsd:import namespace="dc21a879-dc60-40ba-ac93-38902e338f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fd975-233d-4e99-a621-d40430b83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7652fb-be11-4487-930f-ee8173464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1a879-dc60-40ba-ac93-38902e338f5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4833c26-6f7f-4cba-81cf-512582d6c88d}" ma:internalName="TaxCatchAll" ma:showField="CatchAllData" ma:web="dc21a879-dc60-40ba-ac93-38902e338f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2fd975-233d-4e99-a621-d40430b83638">
      <Terms xmlns="http://schemas.microsoft.com/office/infopath/2007/PartnerControls"/>
    </lcf76f155ced4ddcb4097134ff3c332f>
    <TaxCatchAll xmlns="dc21a879-dc60-40ba-ac93-38902e338f56" xsi:nil="true"/>
  </documentManagement>
</p:properties>
</file>

<file path=customXml/itemProps1.xml><?xml version="1.0" encoding="utf-8"?>
<ds:datastoreItem xmlns:ds="http://schemas.openxmlformats.org/officeDocument/2006/customXml" ds:itemID="{910CFF63-598E-47B7-88F7-8F11380A7F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D05D04-DBAD-46A1-B92A-9EB72DF76C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C5F56D-8431-4A5F-A0C7-118ED13E1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2fd975-233d-4e99-a621-d40430b83638"/>
    <ds:schemaRef ds:uri="dc21a879-dc60-40ba-ac93-38902e338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7BFA0F-34BD-4062-8CC8-A1B9346E292B}">
  <ds:schemaRefs>
    <ds:schemaRef ds:uri="http://schemas.microsoft.com/office/2006/metadata/properties"/>
    <ds:schemaRef ds:uri="http://schemas.microsoft.com/office/infopath/2007/PartnerControls"/>
    <ds:schemaRef ds:uri="da2fd975-233d-4e99-a621-d40430b83638"/>
    <ds:schemaRef ds:uri="dc21a879-dc60-40ba-ac93-38902e338f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Logo.dotx</Template>
  <TotalTime>217</TotalTime>
  <Pages>4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Creation of a Specialisation Application form</vt:lpstr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Creation of a Specialisation Application Form</dc:title>
  <dc:subject/>
  <dc:creator>Elaine MacGlone</dc:creator>
  <cp:keywords/>
  <dc:description/>
  <cp:lastModifiedBy>Elaine MacGlone</cp:lastModifiedBy>
  <cp:revision>4</cp:revision>
  <dcterms:created xsi:type="dcterms:W3CDTF">2025-03-26T16:38:00Z</dcterms:created>
  <dcterms:modified xsi:type="dcterms:W3CDTF">2025-03-27T11:41:00Z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4f9631-30d6-49a7-a3d1-de476dfe7bde_Enabled">
    <vt:lpwstr>true</vt:lpwstr>
  </property>
  <property fmtid="{D5CDD505-2E9C-101B-9397-08002B2CF9AE}" pid="3" name="MSIP_Label_8c4f9631-30d6-49a7-a3d1-de476dfe7bde_SetDate">
    <vt:lpwstr>2024-02-16T14:42:02Z</vt:lpwstr>
  </property>
  <property fmtid="{D5CDD505-2E9C-101B-9397-08002B2CF9AE}" pid="4" name="MSIP_Label_8c4f9631-30d6-49a7-a3d1-de476dfe7bde_Method">
    <vt:lpwstr>Standard</vt:lpwstr>
  </property>
  <property fmtid="{D5CDD505-2E9C-101B-9397-08002B2CF9AE}" pid="5" name="MSIP_Label_8c4f9631-30d6-49a7-a3d1-de476dfe7bde_Name">
    <vt:lpwstr>Business</vt:lpwstr>
  </property>
  <property fmtid="{D5CDD505-2E9C-101B-9397-08002B2CF9AE}" pid="6" name="MSIP_Label_8c4f9631-30d6-49a7-a3d1-de476dfe7bde_SiteId">
    <vt:lpwstr>7ef8e0ea-4b47-426a-9398-1c0c216695b7</vt:lpwstr>
  </property>
  <property fmtid="{D5CDD505-2E9C-101B-9397-08002B2CF9AE}" pid="7" name="MSIP_Label_8c4f9631-30d6-49a7-a3d1-de476dfe7bde_ActionId">
    <vt:lpwstr>571200c2-1e6f-4fc8-8c2b-0b0c04b630c0</vt:lpwstr>
  </property>
  <property fmtid="{D5CDD505-2E9C-101B-9397-08002B2CF9AE}" pid="8" name="MSIP_Label_8c4f9631-30d6-49a7-a3d1-de476dfe7bde_ContentBits">
    <vt:lpwstr>1</vt:lpwstr>
  </property>
  <property fmtid="{D5CDD505-2E9C-101B-9397-08002B2CF9AE}" pid="9" name="ContentTypeId">
    <vt:lpwstr>0x0101001F2397F3902FB9408466A142FD9E7BA8</vt:lpwstr>
  </property>
</Properties>
</file>